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E7AC"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202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cs="仿宋"/>
          <w:b/>
          <w:bCs/>
          <w:sz w:val="28"/>
          <w:szCs w:val="28"/>
        </w:rPr>
        <w:t>年空气中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氨</w:t>
      </w:r>
      <w:r>
        <w:rPr>
          <w:rFonts w:hint="eastAsia" w:ascii="仿宋" w:hAnsi="仿宋" w:cs="仿宋"/>
          <w:b/>
          <w:bCs/>
          <w:sz w:val="28"/>
          <w:szCs w:val="28"/>
        </w:rPr>
        <w:t>的测定能力比对结果填报表</w:t>
      </w:r>
    </w:p>
    <w:p w14:paraId="69217AC3">
      <w:pPr>
        <w:adjustRightInd w:val="0"/>
        <w:snapToGrid w:val="0"/>
        <w:spacing w:line="276" w:lineRule="auto"/>
        <w:jc w:val="left"/>
        <w:rPr>
          <w:rFonts w:ascii="仿宋" w:hAnsi="仿宋" w:cs="仿宋"/>
          <w:sz w:val="21"/>
          <w:szCs w:val="21"/>
          <w:u w:val="single"/>
        </w:rPr>
      </w:pPr>
      <w:r>
        <w:rPr>
          <w:rFonts w:hint="eastAsia" w:ascii="仿宋" w:hAnsi="仿宋" w:cs="仿宋"/>
          <w:sz w:val="21"/>
          <w:szCs w:val="21"/>
        </w:rPr>
        <w:t>机构名称：</w:t>
      </w:r>
      <w:r>
        <w:rPr>
          <w:rFonts w:hint="eastAsia" w:ascii="仿宋" w:hAnsi="仿宋" w:cs="仿宋"/>
          <w:sz w:val="21"/>
          <w:szCs w:val="21"/>
          <w:u w:val="single"/>
        </w:rPr>
        <w:t xml:space="preserve">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89"/>
        <w:gridCol w:w="1107"/>
        <w:gridCol w:w="132"/>
        <w:gridCol w:w="835"/>
        <w:gridCol w:w="238"/>
        <w:gridCol w:w="586"/>
        <w:gridCol w:w="479"/>
        <w:gridCol w:w="237"/>
        <w:gridCol w:w="674"/>
        <w:gridCol w:w="7"/>
        <w:gridCol w:w="768"/>
        <w:gridCol w:w="472"/>
        <w:gridCol w:w="1028"/>
      </w:tblGrid>
      <w:tr w14:paraId="7935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7D6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CE3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7687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85E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检测方法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22A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55D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3F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仪器名称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AAC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ADB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仪器规格型号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523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FFE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E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仪器厂商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0A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16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校准用标样厂商/质控厂商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841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2F05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925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前处理</w:t>
            </w:r>
          </w:p>
        </w:tc>
      </w:tr>
      <w:tr w14:paraId="34E0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0C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前处理方法标准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F1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70E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458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前处理过程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351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9F8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B8B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样品检测信息</w:t>
            </w:r>
          </w:p>
        </w:tc>
      </w:tr>
      <w:tr w14:paraId="546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46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样品编号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1E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EAE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081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3D5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检出限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40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</w:tr>
      <w:tr w14:paraId="38AB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95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AC8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1E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53F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C2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4B3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775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941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354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FFD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EE0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B0F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52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001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51B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质控样（选填项）</w:t>
            </w:r>
          </w:p>
        </w:tc>
      </w:tr>
      <w:tr w14:paraId="6795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769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质控样编号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DB1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2F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参考值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7CD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合格范围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6FF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30F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82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相对误差（%）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F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质控样厂商</w:t>
            </w:r>
          </w:p>
        </w:tc>
      </w:tr>
      <w:tr w14:paraId="06E7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94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E0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F70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B65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04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8B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DFF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E18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A17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A5B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3C3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7D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EA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8E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10E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6C3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6A2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46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AA2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4B2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EF1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A88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85C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6B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B3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F7F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EC7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92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平行样（选填项）</w:t>
            </w:r>
          </w:p>
        </w:tc>
      </w:tr>
      <w:tr w14:paraId="53D6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DC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平行双样编号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62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6C8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77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EB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相对偏差（%）</w:t>
            </w:r>
          </w:p>
        </w:tc>
      </w:tr>
      <w:tr w14:paraId="65D0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59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FD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992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21C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9A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4D6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9D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F6F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458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A6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BB9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583A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E71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0A6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E4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6E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8B2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94A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78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加标样（选填项）</w:t>
            </w:r>
          </w:p>
        </w:tc>
      </w:tr>
      <w:tr w14:paraId="5B56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0B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加标样编号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2F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84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加标量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0A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4F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回收率（%）</w:t>
            </w:r>
          </w:p>
        </w:tc>
      </w:tr>
      <w:tr w14:paraId="3B7A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48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0A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2F4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B2E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338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E90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0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47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4E8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E6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8E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2E99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D76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9D4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873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C57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2B3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1FF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1C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备注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21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A4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7573">
            <w:pPr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项目分析人员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91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65B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仿宋" w:hAnsi="仿宋" w:cs="仿宋"/>
                <w:sz w:val="21"/>
                <w:szCs w:val="21"/>
              </w:rPr>
              <w:t>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E5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</w:tbl>
    <w:p w14:paraId="5A9E706F">
      <w:pPr>
        <w:adjustRightInd w:val="0"/>
        <w:snapToGrid w:val="0"/>
        <w:spacing w:line="276" w:lineRule="auto"/>
        <w:jc w:val="left"/>
        <w:rPr>
          <w:rFonts w:ascii="仿宋" w:hAnsi="仿宋" w:cs="仿宋"/>
          <w:bCs/>
          <w:color w:val="000000"/>
          <w:kern w:val="0"/>
          <w:szCs w:val="32"/>
          <w:highlight w:val="none"/>
        </w:rPr>
      </w:pPr>
      <w:r>
        <w:rPr>
          <w:rFonts w:hint="eastAsia" w:ascii="仿宋" w:hAnsi="仿宋" w:cs="仿宋"/>
          <w:sz w:val="21"/>
          <w:szCs w:val="21"/>
        </w:rPr>
        <w:t>注：质控措施中，质控样、平行样、加标样请至少选填一项           （请在此处盖章）</w:t>
      </w:r>
    </w:p>
    <w:sectPr>
      <w:footerReference r:id="rId3" w:type="default"/>
      <w:footerReference r:id="rId4" w:type="even"/>
      <w:pgSz w:w="11906" w:h="16838"/>
      <w:pgMar w:top="2098" w:right="1361" w:bottom="1984" w:left="1474" w:header="851" w:footer="992" w:gutter="0"/>
      <w:pgNumType w:fmt="numberInDash"/>
      <w:cols w:space="0" w:num="1"/>
      <w:docGrid w:type="linesAndChar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413B7DF-9B4A-4B9C-9F73-E07A3C84D4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6100175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ADCC07B">
        <w:pPr>
          <w:pStyle w:val="4"/>
          <w:tabs>
            <w:tab w:val="right" w:pos="8080"/>
            <w:tab w:val="clear" w:pos="8306"/>
          </w:tabs>
          <w:ind w:right="28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</w:p>
    </w:sdtContent>
  </w:sdt>
  <w:p w14:paraId="0233295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7564143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2E95E84">
        <w:pPr>
          <w:pStyle w:val="4"/>
          <w:ind w:firstLine="180" w:firstLine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786E9B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62"/>
  <w:drawingGridVerticalSpacing w:val="2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ODZmZTM4NjNjZDM5YmJkZTFhZTI3ODc3ZmRjMDcifQ=="/>
  </w:docVars>
  <w:rsids>
    <w:rsidRoot w:val="5C1C2636"/>
    <w:rsid w:val="00017481"/>
    <w:rsid w:val="00020E87"/>
    <w:rsid w:val="000311C4"/>
    <w:rsid w:val="00033348"/>
    <w:rsid w:val="00041F6C"/>
    <w:rsid w:val="00043AB4"/>
    <w:rsid w:val="00051BDC"/>
    <w:rsid w:val="0006596B"/>
    <w:rsid w:val="000763F1"/>
    <w:rsid w:val="0008500F"/>
    <w:rsid w:val="000857C1"/>
    <w:rsid w:val="00085817"/>
    <w:rsid w:val="000927B7"/>
    <w:rsid w:val="0009394A"/>
    <w:rsid w:val="000B2A6D"/>
    <w:rsid w:val="000C4ABA"/>
    <w:rsid w:val="000D5F33"/>
    <w:rsid w:val="00111232"/>
    <w:rsid w:val="001170BE"/>
    <w:rsid w:val="001244B0"/>
    <w:rsid w:val="00135123"/>
    <w:rsid w:val="00140A29"/>
    <w:rsid w:val="00140AEC"/>
    <w:rsid w:val="0014134C"/>
    <w:rsid w:val="00146B4F"/>
    <w:rsid w:val="001556A0"/>
    <w:rsid w:val="001607B4"/>
    <w:rsid w:val="0017110A"/>
    <w:rsid w:val="00187FD7"/>
    <w:rsid w:val="001A7624"/>
    <w:rsid w:val="001C148E"/>
    <w:rsid w:val="001C33FE"/>
    <w:rsid w:val="001E04E0"/>
    <w:rsid w:val="001E4B1F"/>
    <w:rsid w:val="001E4C65"/>
    <w:rsid w:val="001F6B1C"/>
    <w:rsid w:val="00203FBD"/>
    <w:rsid w:val="0020703C"/>
    <w:rsid w:val="002143D5"/>
    <w:rsid w:val="00217D09"/>
    <w:rsid w:val="00226054"/>
    <w:rsid w:val="002313B2"/>
    <w:rsid w:val="00232863"/>
    <w:rsid w:val="00243C33"/>
    <w:rsid w:val="00245D3E"/>
    <w:rsid w:val="002511FC"/>
    <w:rsid w:val="002637AC"/>
    <w:rsid w:val="0027148D"/>
    <w:rsid w:val="00277ECF"/>
    <w:rsid w:val="0028046F"/>
    <w:rsid w:val="00291315"/>
    <w:rsid w:val="002C7622"/>
    <w:rsid w:val="002E104F"/>
    <w:rsid w:val="002F281A"/>
    <w:rsid w:val="0030078C"/>
    <w:rsid w:val="003242DC"/>
    <w:rsid w:val="00327126"/>
    <w:rsid w:val="00332B52"/>
    <w:rsid w:val="00332B8D"/>
    <w:rsid w:val="00337D1A"/>
    <w:rsid w:val="003474DA"/>
    <w:rsid w:val="003510EC"/>
    <w:rsid w:val="00354312"/>
    <w:rsid w:val="00373859"/>
    <w:rsid w:val="003962E6"/>
    <w:rsid w:val="003D023E"/>
    <w:rsid w:val="003D4BC3"/>
    <w:rsid w:val="00410BD1"/>
    <w:rsid w:val="004131A7"/>
    <w:rsid w:val="004332E0"/>
    <w:rsid w:val="004375DC"/>
    <w:rsid w:val="00437B78"/>
    <w:rsid w:val="0046117D"/>
    <w:rsid w:val="00467068"/>
    <w:rsid w:val="00471899"/>
    <w:rsid w:val="004879FC"/>
    <w:rsid w:val="00491171"/>
    <w:rsid w:val="004972B7"/>
    <w:rsid w:val="004A5348"/>
    <w:rsid w:val="004B2D97"/>
    <w:rsid w:val="004C19F2"/>
    <w:rsid w:val="004C675F"/>
    <w:rsid w:val="004D3BF6"/>
    <w:rsid w:val="004D4237"/>
    <w:rsid w:val="004E087D"/>
    <w:rsid w:val="004E60D7"/>
    <w:rsid w:val="004F0DC1"/>
    <w:rsid w:val="004F603A"/>
    <w:rsid w:val="004F73F7"/>
    <w:rsid w:val="00516902"/>
    <w:rsid w:val="005723C3"/>
    <w:rsid w:val="00585767"/>
    <w:rsid w:val="00590C08"/>
    <w:rsid w:val="00595B7C"/>
    <w:rsid w:val="005A79E4"/>
    <w:rsid w:val="005D2099"/>
    <w:rsid w:val="005E3C7D"/>
    <w:rsid w:val="005F2C88"/>
    <w:rsid w:val="006164FD"/>
    <w:rsid w:val="0062243F"/>
    <w:rsid w:val="006277BA"/>
    <w:rsid w:val="00631B62"/>
    <w:rsid w:val="00640A65"/>
    <w:rsid w:val="006513E4"/>
    <w:rsid w:val="00682F78"/>
    <w:rsid w:val="00692B26"/>
    <w:rsid w:val="006B0AA3"/>
    <w:rsid w:val="006E085D"/>
    <w:rsid w:val="007109F4"/>
    <w:rsid w:val="007137EC"/>
    <w:rsid w:val="00740EC3"/>
    <w:rsid w:val="0074210A"/>
    <w:rsid w:val="0074668D"/>
    <w:rsid w:val="0077059F"/>
    <w:rsid w:val="00781137"/>
    <w:rsid w:val="00790313"/>
    <w:rsid w:val="007A6AA1"/>
    <w:rsid w:val="007F404E"/>
    <w:rsid w:val="0080011D"/>
    <w:rsid w:val="00810391"/>
    <w:rsid w:val="00813431"/>
    <w:rsid w:val="00836A8E"/>
    <w:rsid w:val="00860126"/>
    <w:rsid w:val="008602A7"/>
    <w:rsid w:val="0086145C"/>
    <w:rsid w:val="00863568"/>
    <w:rsid w:val="00886B92"/>
    <w:rsid w:val="008A14F2"/>
    <w:rsid w:val="008C2F89"/>
    <w:rsid w:val="008C67F4"/>
    <w:rsid w:val="008D3EDA"/>
    <w:rsid w:val="008D633D"/>
    <w:rsid w:val="008E42B4"/>
    <w:rsid w:val="00903DD4"/>
    <w:rsid w:val="00910CBF"/>
    <w:rsid w:val="00911CEA"/>
    <w:rsid w:val="00920F32"/>
    <w:rsid w:val="00922CA0"/>
    <w:rsid w:val="00926173"/>
    <w:rsid w:val="009307F9"/>
    <w:rsid w:val="00940C53"/>
    <w:rsid w:val="0094115F"/>
    <w:rsid w:val="0099447A"/>
    <w:rsid w:val="00994EDB"/>
    <w:rsid w:val="009A38C5"/>
    <w:rsid w:val="009C547D"/>
    <w:rsid w:val="009D3D44"/>
    <w:rsid w:val="009E6227"/>
    <w:rsid w:val="00A11908"/>
    <w:rsid w:val="00A14B91"/>
    <w:rsid w:val="00A30C74"/>
    <w:rsid w:val="00A30D1E"/>
    <w:rsid w:val="00A4336A"/>
    <w:rsid w:val="00A72A4D"/>
    <w:rsid w:val="00A8478F"/>
    <w:rsid w:val="00A860C0"/>
    <w:rsid w:val="00A9202E"/>
    <w:rsid w:val="00AA5C66"/>
    <w:rsid w:val="00AD3013"/>
    <w:rsid w:val="00AE7763"/>
    <w:rsid w:val="00AF3CC7"/>
    <w:rsid w:val="00B01DCF"/>
    <w:rsid w:val="00B21DD8"/>
    <w:rsid w:val="00B32327"/>
    <w:rsid w:val="00B36C08"/>
    <w:rsid w:val="00B42EBC"/>
    <w:rsid w:val="00B4668D"/>
    <w:rsid w:val="00B52227"/>
    <w:rsid w:val="00B552C5"/>
    <w:rsid w:val="00B5572C"/>
    <w:rsid w:val="00B80136"/>
    <w:rsid w:val="00BA00CB"/>
    <w:rsid w:val="00BA5A42"/>
    <w:rsid w:val="00BA65FB"/>
    <w:rsid w:val="00BB480A"/>
    <w:rsid w:val="00BE469D"/>
    <w:rsid w:val="00BE6300"/>
    <w:rsid w:val="00C11443"/>
    <w:rsid w:val="00C11D76"/>
    <w:rsid w:val="00C37931"/>
    <w:rsid w:val="00C47CFF"/>
    <w:rsid w:val="00C778AF"/>
    <w:rsid w:val="00C82E51"/>
    <w:rsid w:val="00CA1F62"/>
    <w:rsid w:val="00CD59C4"/>
    <w:rsid w:val="00D0724B"/>
    <w:rsid w:val="00D10196"/>
    <w:rsid w:val="00D3018A"/>
    <w:rsid w:val="00D346EE"/>
    <w:rsid w:val="00D37292"/>
    <w:rsid w:val="00D41963"/>
    <w:rsid w:val="00D503E8"/>
    <w:rsid w:val="00D60FCA"/>
    <w:rsid w:val="00D62D37"/>
    <w:rsid w:val="00D96233"/>
    <w:rsid w:val="00DB3C9E"/>
    <w:rsid w:val="00DC0FDF"/>
    <w:rsid w:val="00DC459F"/>
    <w:rsid w:val="00DD22CF"/>
    <w:rsid w:val="00DD236D"/>
    <w:rsid w:val="00DD6DBB"/>
    <w:rsid w:val="00DE7918"/>
    <w:rsid w:val="00DF2522"/>
    <w:rsid w:val="00DF4664"/>
    <w:rsid w:val="00E006D9"/>
    <w:rsid w:val="00E049CB"/>
    <w:rsid w:val="00E14FD6"/>
    <w:rsid w:val="00E41921"/>
    <w:rsid w:val="00E50537"/>
    <w:rsid w:val="00E60A23"/>
    <w:rsid w:val="00E6676F"/>
    <w:rsid w:val="00E729DC"/>
    <w:rsid w:val="00E7477B"/>
    <w:rsid w:val="00E77021"/>
    <w:rsid w:val="00E97991"/>
    <w:rsid w:val="00EA26D4"/>
    <w:rsid w:val="00EA4C26"/>
    <w:rsid w:val="00EB2155"/>
    <w:rsid w:val="00EC48FF"/>
    <w:rsid w:val="00ED4907"/>
    <w:rsid w:val="00EF3E52"/>
    <w:rsid w:val="00F0159D"/>
    <w:rsid w:val="00F139F8"/>
    <w:rsid w:val="00F42E69"/>
    <w:rsid w:val="00F53352"/>
    <w:rsid w:val="00F80F7F"/>
    <w:rsid w:val="00F812AE"/>
    <w:rsid w:val="00F90036"/>
    <w:rsid w:val="00F96748"/>
    <w:rsid w:val="00FA5981"/>
    <w:rsid w:val="00FE4394"/>
    <w:rsid w:val="00FE521E"/>
    <w:rsid w:val="00FE6031"/>
    <w:rsid w:val="00FF167B"/>
    <w:rsid w:val="00FF2203"/>
    <w:rsid w:val="024F7299"/>
    <w:rsid w:val="0362119C"/>
    <w:rsid w:val="036B7CE9"/>
    <w:rsid w:val="04457119"/>
    <w:rsid w:val="051047A6"/>
    <w:rsid w:val="057A3974"/>
    <w:rsid w:val="05F221AD"/>
    <w:rsid w:val="07247AF5"/>
    <w:rsid w:val="07304221"/>
    <w:rsid w:val="07F92BD9"/>
    <w:rsid w:val="07FF7CB5"/>
    <w:rsid w:val="083C59EA"/>
    <w:rsid w:val="08566366"/>
    <w:rsid w:val="0A0B43B9"/>
    <w:rsid w:val="0A487A9F"/>
    <w:rsid w:val="0A63305F"/>
    <w:rsid w:val="0A673FDF"/>
    <w:rsid w:val="0B734844"/>
    <w:rsid w:val="0BE67494"/>
    <w:rsid w:val="0C516A08"/>
    <w:rsid w:val="0DC7530B"/>
    <w:rsid w:val="0F333535"/>
    <w:rsid w:val="0F473E13"/>
    <w:rsid w:val="0FDE05F2"/>
    <w:rsid w:val="0FFA4136"/>
    <w:rsid w:val="113B3481"/>
    <w:rsid w:val="118E0E32"/>
    <w:rsid w:val="128F4B56"/>
    <w:rsid w:val="12971975"/>
    <w:rsid w:val="12B410AA"/>
    <w:rsid w:val="14EE6B76"/>
    <w:rsid w:val="15163B31"/>
    <w:rsid w:val="15B036FB"/>
    <w:rsid w:val="1694223C"/>
    <w:rsid w:val="1855456E"/>
    <w:rsid w:val="18565F52"/>
    <w:rsid w:val="19A3431B"/>
    <w:rsid w:val="1B0E6CBC"/>
    <w:rsid w:val="1B837DBD"/>
    <w:rsid w:val="1C360D7B"/>
    <w:rsid w:val="1CA63E33"/>
    <w:rsid w:val="1CE40E83"/>
    <w:rsid w:val="1D373038"/>
    <w:rsid w:val="1DEA2F47"/>
    <w:rsid w:val="1EFC08A0"/>
    <w:rsid w:val="1F110A89"/>
    <w:rsid w:val="1F193736"/>
    <w:rsid w:val="1F282C31"/>
    <w:rsid w:val="201703EB"/>
    <w:rsid w:val="20B36519"/>
    <w:rsid w:val="21527BF5"/>
    <w:rsid w:val="216C2938"/>
    <w:rsid w:val="22885CFF"/>
    <w:rsid w:val="228E1C30"/>
    <w:rsid w:val="22AC697D"/>
    <w:rsid w:val="23093B7B"/>
    <w:rsid w:val="23150D2D"/>
    <w:rsid w:val="238F4D2F"/>
    <w:rsid w:val="23BF26FE"/>
    <w:rsid w:val="24781A64"/>
    <w:rsid w:val="247E35FE"/>
    <w:rsid w:val="24890A6B"/>
    <w:rsid w:val="24C94811"/>
    <w:rsid w:val="253A7F8B"/>
    <w:rsid w:val="25EC3ACC"/>
    <w:rsid w:val="268B7DC4"/>
    <w:rsid w:val="27B44DC9"/>
    <w:rsid w:val="27D73942"/>
    <w:rsid w:val="2816467A"/>
    <w:rsid w:val="28D91E95"/>
    <w:rsid w:val="290020FD"/>
    <w:rsid w:val="293131B2"/>
    <w:rsid w:val="293575B0"/>
    <w:rsid w:val="2A0D1854"/>
    <w:rsid w:val="2AB00961"/>
    <w:rsid w:val="2BCC3BA2"/>
    <w:rsid w:val="2C783CBF"/>
    <w:rsid w:val="2D040833"/>
    <w:rsid w:val="2D6660BA"/>
    <w:rsid w:val="2DE04509"/>
    <w:rsid w:val="2DE52644"/>
    <w:rsid w:val="2EBD111D"/>
    <w:rsid w:val="2F2961AE"/>
    <w:rsid w:val="2FB01B6D"/>
    <w:rsid w:val="30586373"/>
    <w:rsid w:val="30A468F2"/>
    <w:rsid w:val="30C31F19"/>
    <w:rsid w:val="30F444DA"/>
    <w:rsid w:val="319F6F46"/>
    <w:rsid w:val="31A07A11"/>
    <w:rsid w:val="321B1058"/>
    <w:rsid w:val="32227B67"/>
    <w:rsid w:val="32B151AC"/>
    <w:rsid w:val="32E27DA1"/>
    <w:rsid w:val="33603CBA"/>
    <w:rsid w:val="34B362DE"/>
    <w:rsid w:val="34D2441F"/>
    <w:rsid w:val="3537364A"/>
    <w:rsid w:val="35DC5D07"/>
    <w:rsid w:val="36A523BF"/>
    <w:rsid w:val="374534D2"/>
    <w:rsid w:val="377C219C"/>
    <w:rsid w:val="378715F1"/>
    <w:rsid w:val="37975330"/>
    <w:rsid w:val="380233CC"/>
    <w:rsid w:val="381E67DC"/>
    <w:rsid w:val="38562BA3"/>
    <w:rsid w:val="38A91CB9"/>
    <w:rsid w:val="39E2099F"/>
    <w:rsid w:val="3A8F2B49"/>
    <w:rsid w:val="3AB1041B"/>
    <w:rsid w:val="3B9C1702"/>
    <w:rsid w:val="3C175118"/>
    <w:rsid w:val="3C51111F"/>
    <w:rsid w:val="3CA50DF6"/>
    <w:rsid w:val="3D25004F"/>
    <w:rsid w:val="3D4D145E"/>
    <w:rsid w:val="3D685D67"/>
    <w:rsid w:val="3DED22B7"/>
    <w:rsid w:val="3E19785E"/>
    <w:rsid w:val="3E9C6D98"/>
    <w:rsid w:val="3E9C7D64"/>
    <w:rsid w:val="3EF601B2"/>
    <w:rsid w:val="3FF65CE6"/>
    <w:rsid w:val="40C85CF1"/>
    <w:rsid w:val="41247F8F"/>
    <w:rsid w:val="418525C4"/>
    <w:rsid w:val="41C15FDE"/>
    <w:rsid w:val="41E35A60"/>
    <w:rsid w:val="438A2365"/>
    <w:rsid w:val="43F56023"/>
    <w:rsid w:val="43FD7EEE"/>
    <w:rsid w:val="446A32A8"/>
    <w:rsid w:val="446F0424"/>
    <w:rsid w:val="44A17195"/>
    <w:rsid w:val="44FE6C98"/>
    <w:rsid w:val="468545C1"/>
    <w:rsid w:val="47654D24"/>
    <w:rsid w:val="47D06D1E"/>
    <w:rsid w:val="4893291D"/>
    <w:rsid w:val="48FC4A32"/>
    <w:rsid w:val="496F59B5"/>
    <w:rsid w:val="4A4A5262"/>
    <w:rsid w:val="4A6F1677"/>
    <w:rsid w:val="4A745FEB"/>
    <w:rsid w:val="4A7D132F"/>
    <w:rsid w:val="4ADB6633"/>
    <w:rsid w:val="4AF832C9"/>
    <w:rsid w:val="4E237D20"/>
    <w:rsid w:val="4F1E536A"/>
    <w:rsid w:val="4F244C1D"/>
    <w:rsid w:val="50033619"/>
    <w:rsid w:val="5015248B"/>
    <w:rsid w:val="50B81E1A"/>
    <w:rsid w:val="510912C8"/>
    <w:rsid w:val="528622AC"/>
    <w:rsid w:val="52930957"/>
    <w:rsid w:val="52C025D3"/>
    <w:rsid w:val="542E6636"/>
    <w:rsid w:val="54B235AE"/>
    <w:rsid w:val="54FE33D6"/>
    <w:rsid w:val="56783ED1"/>
    <w:rsid w:val="56A52840"/>
    <w:rsid w:val="56CA57B1"/>
    <w:rsid w:val="570F2C2B"/>
    <w:rsid w:val="575D3C62"/>
    <w:rsid w:val="578216E5"/>
    <w:rsid w:val="59452453"/>
    <w:rsid w:val="59790033"/>
    <w:rsid w:val="597F6B4F"/>
    <w:rsid w:val="59BB5AC6"/>
    <w:rsid w:val="59ED1D7C"/>
    <w:rsid w:val="5A0D3E42"/>
    <w:rsid w:val="5A4B2BBE"/>
    <w:rsid w:val="5A86787F"/>
    <w:rsid w:val="5B642E18"/>
    <w:rsid w:val="5BDB09E7"/>
    <w:rsid w:val="5C1C2636"/>
    <w:rsid w:val="5C5B49B0"/>
    <w:rsid w:val="5D5D0760"/>
    <w:rsid w:val="5DC375BC"/>
    <w:rsid w:val="5E190581"/>
    <w:rsid w:val="5E246BAC"/>
    <w:rsid w:val="5E8D0B09"/>
    <w:rsid w:val="5EAE216B"/>
    <w:rsid w:val="60054479"/>
    <w:rsid w:val="60705D6E"/>
    <w:rsid w:val="60984B02"/>
    <w:rsid w:val="61DB3EF3"/>
    <w:rsid w:val="62067122"/>
    <w:rsid w:val="62223A26"/>
    <w:rsid w:val="6270622C"/>
    <w:rsid w:val="62BC6E92"/>
    <w:rsid w:val="62C81A89"/>
    <w:rsid w:val="62C86165"/>
    <w:rsid w:val="62CB2CD1"/>
    <w:rsid w:val="62DD5D50"/>
    <w:rsid w:val="630E0FDC"/>
    <w:rsid w:val="63381413"/>
    <w:rsid w:val="639B2FCF"/>
    <w:rsid w:val="639C6BFF"/>
    <w:rsid w:val="63F43931"/>
    <w:rsid w:val="64CA7AC3"/>
    <w:rsid w:val="662E6798"/>
    <w:rsid w:val="666163A8"/>
    <w:rsid w:val="67050C67"/>
    <w:rsid w:val="675D497A"/>
    <w:rsid w:val="677C3F08"/>
    <w:rsid w:val="67B057A6"/>
    <w:rsid w:val="68561FC4"/>
    <w:rsid w:val="68C20433"/>
    <w:rsid w:val="696E222B"/>
    <w:rsid w:val="69A3007E"/>
    <w:rsid w:val="6AA5407A"/>
    <w:rsid w:val="6BB04725"/>
    <w:rsid w:val="6C2812B0"/>
    <w:rsid w:val="6C7A5C5F"/>
    <w:rsid w:val="6D315BEC"/>
    <w:rsid w:val="6D535020"/>
    <w:rsid w:val="6DE65EA2"/>
    <w:rsid w:val="6E7D433A"/>
    <w:rsid w:val="6F440565"/>
    <w:rsid w:val="6F77611F"/>
    <w:rsid w:val="6F9E753F"/>
    <w:rsid w:val="70370847"/>
    <w:rsid w:val="71697A56"/>
    <w:rsid w:val="72DB36FA"/>
    <w:rsid w:val="72E4299B"/>
    <w:rsid w:val="73AE311F"/>
    <w:rsid w:val="748A2CB5"/>
    <w:rsid w:val="753856D4"/>
    <w:rsid w:val="7548571B"/>
    <w:rsid w:val="75AE3928"/>
    <w:rsid w:val="75DF6514"/>
    <w:rsid w:val="76235C77"/>
    <w:rsid w:val="763A6AEB"/>
    <w:rsid w:val="76827644"/>
    <w:rsid w:val="769325BF"/>
    <w:rsid w:val="78C71C2F"/>
    <w:rsid w:val="78DA6192"/>
    <w:rsid w:val="79095089"/>
    <w:rsid w:val="792C3B64"/>
    <w:rsid w:val="7968635B"/>
    <w:rsid w:val="7A1768C3"/>
    <w:rsid w:val="7A1B5689"/>
    <w:rsid w:val="7B344DA6"/>
    <w:rsid w:val="7B701CA1"/>
    <w:rsid w:val="7B7D6B83"/>
    <w:rsid w:val="7BCD09AD"/>
    <w:rsid w:val="7D48381A"/>
    <w:rsid w:val="7DBD4ED1"/>
    <w:rsid w:val="7EC7237C"/>
    <w:rsid w:val="7EDC07F6"/>
    <w:rsid w:val="7EFA2E85"/>
    <w:rsid w:val="7F0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4"/>
    <w:basedOn w:val="1"/>
    <w:next w:val="1"/>
    <w:unhideWhenUsed/>
    <w:qFormat/>
    <w:uiPriority w:val="39"/>
    <w:pPr>
      <w:spacing w:line="360" w:lineRule="auto"/>
      <w:ind w:left="1260" w:leftChars="600"/>
    </w:pPr>
    <w:rPr>
      <w:rFonts w:eastAsiaTheme="minorEastAsia"/>
      <w:sz w:val="24"/>
      <w:szCs w:val="22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styleId="16">
    <w:name w:val="HTML Cite"/>
    <w:basedOn w:val="11"/>
    <w:qFormat/>
    <w:uiPriority w:val="0"/>
  </w:style>
  <w:style w:type="character" w:customStyle="1" w:styleId="17">
    <w:name w:val="bsharetext"/>
    <w:basedOn w:val="11"/>
    <w:qFormat/>
    <w:uiPriority w:val="0"/>
  </w:style>
  <w:style w:type="character" w:customStyle="1" w:styleId="18">
    <w:name w:val="批注文字 字符"/>
    <w:basedOn w:val="11"/>
    <w:link w:val="2"/>
    <w:qFormat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eastAsia="仿宋" w:asciiTheme="minorHAnsi" w:hAnsiTheme="minorHAnsi" w:cstheme="minorBidi"/>
      <w:b/>
      <w:bCs/>
      <w:kern w:val="2"/>
      <w:sz w:val="32"/>
      <w:szCs w:val="24"/>
    </w:rPr>
  </w:style>
  <w:style w:type="character" w:customStyle="1" w:styleId="20">
    <w:name w:val="批注框文本 字符"/>
    <w:basedOn w:val="11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21">
    <w:name w:val="页脚 字符"/>
    <w:basedOn w:val="11"/>
    <w:link w:val="4"/>
    <w:qFormat/>
    <w:uiPriority w:val="99"/>
    <w:rPr>
      <w:rFonts w:eastAsia="仿宋" w:asciiTheme="minorHAnsi" w:hAnsiTheme="minorHAnsi" w:cstheme="minorBidi"/>
      <w:kern w:val="2"/>
      <w:sz w:val="18"/>
      <w:szCs w:val="24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65d3688e-fba5-4514-9793-2d469645b753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3FDD99E7</paraID>
      <start>66</start>
      <end>67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aab119c-50e6-4c08-9a37-cb6ba6074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241</Words>
  <Characters>244</Characters>
  <Lines>16</Lines>
  <Paragraphs>4</Paragraphs>
  <TotalTime>29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2022-06-01T01:30:00Z</dcterms:created>
  <dc:creator>薇鸸</dc:creator>
  <cp:lastModifiedBy>浙江省生态环境监测协会</cp:lastModifiedBy>
  <cp:lastPrinted>2026-04-03T07:02:00Z</cp:lastPrinted>
  <dcterms:modified xsi:type="dcterms:W3CDTF">2026-04-07T01:00:15Z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CE83199075FD4EAB959B9854EB33E8C0_13</vt:lpwstr>
  </property>
  <property fmtid="{D5CDD505-2E9C-101B-9397-08002B2CF9AE}" pid="5" name="KSOTemplateDocerSaveRecord">
    <vt:lpwstr>eyJoZGlkIjoiMzdkODZmZTM4NjNjZDM5YmJkZTFhZTI3ODc3ZmRjMDciLCJ1c2VySWQiOiIxNjE5NDMyMTE5In0=</vt:lpwstr>
  </property>
</Properties>
</file>