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D031E">
      <w:pPr>
        <w:rPr>
          <w:rFonts w:hint="eastAsia" w:ascii="仿宋" w:hAnsi="仿宋"/>
          <w:b/>
          <w:bCs/>
          <w:snapToGrid w:val="0"/>
          <w:spacing w:val="-11"/>
          <w:kern w:val="0"/>
          <w:sz w:val="32"/>
          <w:szCs w:val="32"/>
          <w:lang w:val="en-US" w:eastAsia="zh-CN"/>
        </w:rPr>
      </w:pPr>
      <w:r>
        <w:rPr>
          <w:rFonts w:hint="eastAsia" w:ascii="仿宋" w:hAnsi="仿宋"/>
          <w:b/>
          <w:bCs/>
          <w:snapToGrid w:val="0"/>
          <w:spacing w:val="-11"/>
          <w:kern w:val="0"/>
          <w:sz w:val="32"/>
          <w:szCs w:val="32"/>
          <w:lang w:val="en-US" w:eastAsia="zh-CN"/>
        </w:rPr>
        <w:t>附件：</w:t>
      </w:r>
    </w:p>
    <w:p w14:paraId="6E52005E">
      <w:pPr>
        <w:rPr>
          <w:rFonts w:hint="eastAsia" w:ascii="仿宋" w:hAnsi="仿宋"/>
          <w:b/>
          <w:bCs/>
          <w:snapToGrid w:val="0"/>
          <w:spacing w:val="-11"/>
          <w:kern w:val="0"/>
          <w:sz w:val="32"/>
          <w:szCs w:val="32"/>
          <w:lang w:val="en-US" w:eastAsia="zh-CN"/>
        </w:rPr>
      </w:pPr>
    </w:p>
    <w:p w14:paraId="6070D8E6">
      <w:pPr>
        <w:jc w:val="center"/>
        <w:rPr>
          <w:rFonts w:hint="eastAsia" w:ascii="仿宋" w:hAnsi="仿宋"/>
          <w:b/>
          <w:bCs/>
          <w:snapToGrid w:val="0"/>
          <w:spacing w:val="-11"/>
          <w:kern w:val="0"/>
          <w:sz w:val="32"/>
          <w:szCs w:val="32"/>
          <w:lang w:val="en-US" w:eastAsia="zh-CN"/>
        </w:rPr>
      </w:pPr>
      <w:r>
        <w:rPr>
          <w:rFonts w:hint="eastAsia" w:ascii="仿宋" w:hAnsi="仿宋"/>
          <w:b/>
          <w:bCs/>
          <w:snapToGrid w:val="0"/>
          <w:spacing w:val="-11"/>
          <w:kern w:val="0"/>
          <w:sz w:val="32"/>
          <w:szCs w:val="32"/>
          <w:lang w:val="en-US" w:eastAsia="zh-CN"/>
        </w:rPr>
        <w:t>2025年12月机动车检测工（在用车部分）考核合格结果</w:t>
      </w:r>
      <w:bookmarkStart w:id="0" w:name="_GoBack"/>
      <w:bookmarkEnd w:id="0"/>
      <w:r>
        <w:rPr>
          <w:rFonts w:hint="eastAsia" w:ascii="仿宋" w:hAnsi="仿宋"/>
          <w:b/>
          <w:bCs/>
          <w:snapToGrid w:val="0"/>
          <w:spacing w:val="-11"/>
          <w:kern w:val="0"/>
          <w:sz w:val="32"/>
          <w:szCs w:val="32"/>
          <w:lang w:val="en-US" w:eastAsia="zh-CN"/>
        </w:rPr>
        <w:t>公示名单</w:t>
      </w:r>
    </w:p>
    <w:p w14:paraId="268AB925">
      <w:pPr>
        <w:jc w:val="center"/>
        <w:rPr>
          <w:rFonts w:hint="eastAsia" w:ascii="仿宋" w:hAnsi="仿宋"/>
          <w:b/>
          <w:bCs/>
          <w:snapToGrid w:val="0"/>
          <w:spacing w:val="-11"/>
          <w:kern w:val="0"/>
          <w:sz w:val="32"/>
          <w:szCs w:val="32"/>
          <w:lang w:val="en-US" w:eastAsia="zh-CN"/>
        </w:rPr>
      </w:pPr>
    </w:p>
    <w:p w14:paraId="59660970">
      <w:pPr>
        <w:jc w:val="left"/>
        <w:rPr>
          <w:rFonts w:hint="eastAsia" w:ascii="仿宋" w:hAnsi="仿宋"/>
          <w:b w:val="0"/>
          <w:bCs w:val="0"/>
          <w:snapToGrid w:val="0"/>
          <w:spacing w:val="-11"/>
          <w:kern w:val="0"/>
          <w:sz w:val="28"/>
          <w:szCs w:val="28"/>
          <w:lang w:val="en-US" w:eastAsia="zh-CN"/>
        </w:rPr>
      </w:pPr>
      <w:r>
        <w:rPr>
          <w:rFonts w:hint="eastAsia" w:ascii="仿宋" w:hAnsi="仿宋"/>
          <w:b w:val="0"/>
          <w:bCs w:val="0"/>
          <w:snapToGrid w:val="0"/>
          <w:spacing w:val="-11"/>
          <w:kern w:val="0"/>
          <w:sz w:val="28"/>
          <w:szCs w:val="28"/>
          <w:lang w:val="en-US" w:eastAsia="zh-CN"/>
        </w:rPr>
        <w:t xml:space="preserve">认定机构：浙江省生态环境监测协会    </w:t>
      </w:r>
    </w:p>
    <w:p w14:paraId="3F470EDA">
      <w:pPr>
        <w:jc w:val="distribute"/>
        <w:rPr>
          <w:rFonts w:hint="eastAsia" w:ascii="仿宋" w:hAnsi="仿宋"/>
          <w:b w:val="0"/>
          <w:bCs w:val="0"/>
          <w:snapToGrid w:val="0"/>
          <w:spacing w:val="-11"/>
          <w:kern w:val="0"/>
          <w:sz w:val="28"/>
          <w:szCs w:val="28"/>
          <w:lang w:val="en-US" w:eastAsia="zh-CN"/>
        </w:rPr>
      </w:pPr>
      <w:r>
        <w:rPr>
          <w:rFonts w:hint="eastAsia" w:ascii="仿宋" w:hAnsi="仿宋"/>
          <w:b w:val="0"/>
          <w:bCs w:val="0"/>
          <w:snapToGrid w:val="0"/>
          <w:spacing w:val="-11"/>
          <w:kern w:val="0"/>
          <w:sz w:val="28"/>
          <w:szCs w:val="28"/>
          <w:lang w:val="en-US" w:eastAsia="zh-CN"/>
        </w:rPr>
        <w:t>认定计划编号：2025-S-008817                 认定日期：2025年12月21日</w:t>
      </w:r>
    </w:p>
    <w:tbl>
      <w:tblPr>
        <w:tblStyle w:val="9"/>
        <w:tblW w:w="91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2580"/>
        <w:gridCol w:w="2810"/>
        <w:gridCol w:w="1366"/>
        <w:gridCol w:w="1314"/>
      </w:tblGrid>
      <w:tr w14:paraId="7BA52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" w:type="dxa"/>
            <w:vAlign w:val="center"/>
          </w:tcPr>
          <w:p w14:paraId="06881725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napToGrid w:val="0"/>
                <w:spacing w:val="-11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napToGrid w:val="0"/>
                <w:spacing w:val="-11"/>
                <w:kern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580" w:type="dxa"/>
            <w:vAlign w:val="center"/>
          </w:tcPr>
          <w:p w14:paraId="6E7F4D0D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napToGrid w:val="0"/>
                <w:spacing w:val="-11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napToGrid w:val="0"/>
                <w:spacing w:val="-11"/>
                <w:kern w:val="0"/>
                <w:sz w:val="28"/>
                <w:szCs w:val="28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2810" w:type="dxa"/>
            <w:vAlign w:val="center"/>
          </w:tcPr>
          <w:p w14:paraId="283C969C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napToGrid w:val="0"/>
                <w:spacing w:val="-11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napToGrid w:val="0"/>
                <w:spacing w:val="-11"/>
                <w:kern w:val="0"/>
                <w:sz w:val="28"/>
                <w:szCs w:val="28"/>
                <w:vertAlign w:val="baseline"/>
                <w:lang w:val="en-US" w:eastAsia="zh-CN"/>
              </w:rPr>
              <w:t>认定职业（工种）</w:t>
            </w:r>
          </w:p>
        </w:tc>
        <w:tc>
          <w:tcPr>
            <w:tcW w:w="1366" w:type="dxa"/>
            <w:vAlign w:val="center"/>
          </w:tcPr>
          <w:p w14:paraId="1BE98D2D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napToGrid w:val="0"/>
                <w:spacing w:val="-11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napToGrid w:val="0"/>
                <w:spacing w:val="-11"/>
                <w:kern w:val="0"/>
                <w:sz w:val="28"/>
                <w:szCs w:val="28"/>
                <w:vertAlign w:val="baseline"/>
                <w:lang w:val="en-US" w:eastAsia="zh-CN"/>
              </w:rPr>
              <w:t>认定等级</w:t>
            </w:r>
          </w:p>
        </w:tc>
        <w:tc>
          <w:tcPr>
            <w:tcW w:w="1314" w:type="dxa"/>
            <w:vAlign w:val="center"/>
          </w:tcPr>
          <w:p w14:paraId="72135196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napToGrid w:val="0"/>
                <w:spacing w:val="-11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napToGrid w:val="0"/>
                <w:spacing w:val="-11"/>
                <w:kern w:val="0"/>
                <w:sz w:val="28"/>
                <w:szCs w:val="28"/>
                <w:vertAlign w:val="baseline"/>
                <w:lang w:val="en-US" w:eastAsia="zh-CN"/>
              </w:rPr>
              <w:t>评定成绩</w:t>
            </w:r>
          </w:p>
        </w:tc>
      </w:tr>
      <w:tr w14:paraId="15B84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" w:type="dxa"/>
            <w:vAlign w:val="center"/>
          </w:tcPr>
          <w:p w14:paraId="64474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napToGrid w:val="0"/>
                <w:spacing w:val="-11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方健生</w:t>
            </w:r>
          </w:p>
        </w:tc>
        <w:tc>
          <w:tcPr>
            <w:tcW w:w="2580" w:type="dxa"/>
            <w:vAlign w:val="center"/>
          </w:tcPr>
          <w:p w14:paraId="6B2CD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napToGrid w:val="0"/>
                <w:spacing w:val="-11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S000025121733927</w:t>
            </w:r>
          </w:p>
        </w:tc>
        <w:tc>
          <w:tcPr>
            <w:tcW w:w="2810" w:type="dxa"/>
            <w:vAlign w:val="center"/>
          </w:tcPr>
          <w:p w14:paraId="6C9615D7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napToGrid w:val="0"/>
                <w:spacing w:val="-11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napToGrid w:val="0"/>
                <w:spacing w:val="-11"/>
                <w:kern w:val="0"/>
                <w:sz w:val="28"/>
                <w:szCs w:val="28"/>
                <w:vertAlign w:val="baseline"/>
                <w:lang w:val="en-US" w:eastAsia="zh-CN"/>
              </w:rPr>
              <w:t>机动车检测工（在用车部分）</w:t>
            </w:r>
          </w:p>
        </w:tc>
        <w:tc>
          <w:tcPr>
            <w:tcW w:w="1366" w:type="dxa"/>
            <w:vAlign w:val="center"/>
          </w:tcPr>
          <w:p w14:paraId="49EC5F13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napToGrid w:val="0"/>
                <w:spacing w:val="-11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napToGrid w:val="0"/>
                <w:spacing w:val="-11"/>
                <w:kern w:val="0"/>
                <w:sz w:val="28"/>
                <w:szCs w:val="28"/>
                <w:vertAlign w:val="baseline"/>
                <w:lang w:val="en-US" w:eastAsia="zh-CN"/>
              </w:rPr>
              <w:t>高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napToGrid w:val="0"/>
                <w:spacing w:val="-11"/>
                <w:kern w:val="0"/>
                <w:sz w:val="28"/>
                <w:szCs w:val="28"/>
                <w:vertAlign w:val="baseline"/>
                <w:lang w:val="en-US" w:eastAsia="zh-CN"/>
              </w:rPr>
              <w:t>级工/</w:t>
            </w:r>
            <w:r>
              <w:rPr>
                <w:rFonts w:hint="eastAsia" w:ascii="Times New Roman" w:hAnsi="Times New Roman" w:cs="Times New Roman"/>
                <w:b w:val="0"/>
                <w:bCs w:val="0"/>
                <w:snapToGrid w:val="0"/>
                <w:spacing w:val="-11"/>
                <w:kern w:val="0"/>
                <w:sz w:val="28"/>
                <w:szCs w:val="28"/>
                <w:vertAlign w:val="baseline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napToGrid w:val="0"/>
                <w:spacing w:val="-11"/>
                <w:kern w:val="0"/>
                <w:sz w:val="28"/>
                <w:szCs w:val="28"/>
                <w:vertAlign w:val="baseline"/>
                <w:lang w:val="en-US" w:eastAsia="zh-CN"/>
              </w:rPr>
              <w:t>级</w:t>
            </w:r>
          </w:p>
        </w:tc>
        <w:tc>
          <w:tcPr>
            <w:tcW w:w="1314" w:type="dxa"/>
            <w:vAlign w:val="center"/>
          </w:tcPr>
          <w:p w14:paraId="77253482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napToGrid w:val="0"/>
                <w:spacing w:val="-11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napToGrid w:val="0"/>
                <w:spacing w:val="-11"/>
                <w:kern w:val="0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</w:tr>
      <w:tr w14:paraId="33DC2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" w:type="dxa"/>
            <w:vAlign w:val="center"/>
          </w:tcPr>
          <w:p w14:paraId="5A418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曾海贵</w:t>
            </w:r>
          </w:p>
        </w:tc>
        <w:tc>
          <w:tcPr>
            <w:tcW w:w="2580" w:type="dxa"/>
            <w:vAlign w:val="center"/>
          </w:tcPr>
          <w:p w14:paraId="3585B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S000025121733928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1819F2D8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napToGrid w:val="0"/>
                <w:spacing w:val="-11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napToGrid w:val="0"/>
                <w:spacing w:val="-11"/>
                <w:kern w:val="0"/>
                <w:sz w:val="28"/>
                <w:szCs w:val="28"/>
                <w:vertAlign w:val="baseline"/>
                <w:lang w:val="en-US" w:eastAsia="zh-CN"/>
              </w:rPr>
              <w:t>机动车检测工（在用车部分）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1496EFDB">
            <w:pPr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snapToGrid w:val="0"/>
                <w:spacing w:val="-11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napToGrid w:val="0"/>
                <w:spacing w:val="-11"/>
                <w:kern w:val="0"/>
                <w:sz w:val="28"/>
                <w:szCs w:val="28"/>
                <w:vertAlign w:val="baseline"/>
                <w:lang w:val="en-US" w:eastAsia="zh-CN"/>
              </w:rPr>
              <w:t>高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napToGrid w:val="0"/>
                <w:spacing w:val="-11"/>
                <w:kern w:val="0"/>
                <w:sz w:val="28"/>
                <w:szCs w:val="28"/>
                <w:vertAlign w:val="baseline"/>
                <w:lang w:val="en-US" w:eastAsia="zh-CN"/>
              </w:rPr>
              <w:t>级工/</w:t>
            </w:r>
            <w:r>
              <w:rPr>
                <w:rFonts w:hint="eastAsia" w:ascii="Times New Roman" w:hAnsi="Times New Roman" w:cs="Times New Roman"/>
                <w:b w:val="0"/>
                <w:bCs w:val="0"/>
                <w:snapToGrid w:val="0"/>
                <w:spacing w:val="-11"/>
                <w:kern w:val="0"/>
                <w:sz w:val="28"/>
                <w:szCs w:val="28"/>
                <w:vertAlign w:val="baseline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napToGrid w:val="0"/>
                <w:spacing w:val="-11"/>
                <w:kern w:val="0"/>
                <w:sz w:val="28"/>
                <w:szCs w:val="28"/>
                <w:vertAlign w:val="baseline"/>
                <w:lang w:val="en-US" w:eastAsia="zh-CN"/>
              </w:rPr>
              <w:t>级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A4A20A2">
            <w:pPr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snapToGrid w:val="0"/>
                <w:spacing w:val="-11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napToGrid w:val="0"/>
                <w:spacing w:val="-11"/>
                <w:kern w:val="0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</w:tr>
      <w:tr w14:paraId="29F04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" w:type="dxa"/>
            <w:vAlign w:val="center"/>
          </w:tcPr>
          <w:p w14:paraId="3AC35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叶治豪</w:t>
            </w:r>
          </w:p>
        </w:tc>
        <w:tc>
          <w:tcPr>
            <w:tcW w:w="2580" w:type="dxa"/>
            <w:vAlign w:val="center"/>
          </w:tcPr>
          <w:p w14:paraId="3EC34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S000025121733929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6E084568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napToGrid w:val="0"/>
                <w:spacing w:val="-11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napToGrid w:val="0"/>
                <w:spacing w:val="-11"/>
                <w:kern w:val="0"/>
                <w:sz w:val="28"/>
                <w:szCs w:val="28"/>
                <w:vertAlign w:val="baseline"/>
                <w:lang w:val="en-US" w:eastAsia="zh-CN"/>
              </w:rPr>
              <w:t>机动车检测工（在用车部分）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16F102DC">
            <w:pPr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snapToGrid w:val="0"/>
                <w:spacing w:val="-11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napToGrid w:val="0"/>
                <w:spacing w:val="-11"/>
                <w:kern w:val="0"/>
                <w:sz w:val="28"/>
                <w:szCs w:val="28"/>
                <w:vertAlign w:val="baseline"/>
                <w:lang w:val="en-US" w:eastAsia="zh-CN"/>
              </w:rPr>
              <w:t>高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napToGrid w:val="0"/>
                <w:spacing w:val="-11"/>
                <w:kern w:val="0"/>
                <w:sz w:val="28"/>
                <w:szCs w:val="28"/>
                <w:vertAlign w:val="baseline"/>
                <w:lang w:val="en-US" w:eastAsia="zh-CN"/>
              </w:rPr>
              <w:t>级工/</w:t>
            </w:r>
            <w:r>
              <w:rPr>
                <w:rFonts w:hint="eastAsia" w:ascii="Times New Roman" w:hAnsi="Times New Roman" w:cs="Times New Roman"/>
                <w:b w:val="0"/>
                <w:bCs w:val="0"/>
                <w:snapToGrid w:val="0"/>
                <w:spacing w:val="-11"/>
                <w:kern w:val="0"/>
                <w:sz w:val="28"/>
                <w:szCs w:val="28"/>
                <w:vertAlign w:val="baseline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napToGrid w:val="0"/>
                <w:spacing w:val="-11"/>
                <w:kern w:val="0"/>
                <w:sz w:val="28"/>
                <w:szCs w:val="28"/>
                <w:vertAlign w:val="baseline"/>
                <w:lang w:val="en-US" w:eastAsia="zh-CN"/>
              </w:rPr>
              <w:t>级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6E67D94F">
            <w:pPr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snapToGrid w:val="0"/>
                <w:spacing w:val="-11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napToGrid w:val="0"/>
                <w:spacing w:val="-11"/>
                <w:kern w:val="0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</w:tr>
      <w:tr w14:paraId="55F27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" w:type="dxa"/>
            <w:vAlign w:val="center"/>
          </w:tcPr>
          <w:p w14:paraId="3A3D7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胡俊辉</w:t>
            </w:r>
          </w:p>
        </w:tc>
        <w:tc>
          <w:tcPr>
            <w:tcW w:w="2580" w:type="dxa"/>
            <w:vAlign w:val="center"/>
          </w:tcPr>
          <w:p w14:paraId="0AAC8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S0000251217339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0E5DFEAD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napToGrid w:val="0"/>
                <w:spacing w:val="-11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napToGrid w:val="0"/>
                <w:spacing w:val="-11"/>
                <w:kern w:val="0"/>
                <w:sz w:val="28"/>
                <w:szCs w:val="28"/>
                <w:vertAlign w:val="baseline"/>
                <w:lang w:val="en-US" w:eastAsia="zh-CN"/>
              </w:rPr>
              <w:t>机动车检测工（在用车部分）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52DD7BB3">
            <w:pPr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snapToGrid w:val="0"/>
                <w:spacing w:val="-11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napToGrid w:val="0"/>
                <w:spacing w:val="-11"/>
                <w:kern w:val="0"/>
                <w:sz w:val="28"/>
                <w:szCs w:val="28"/>
                <w:vertAlign w:val="baseline"/>
                <w:lang w:val="en-US" w:eastAsia="zh-CN"/>
              </w:rPr>
              <w:t>高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napToGrid w:val="0"/>
                <w:spacing w:val="-11"/>
                <w:kern w:val="0"/>
                <w:sz w:val="28"/>
                <w:szCs w:val="28"/>
                <w:vertAlign w:val="baseline"/>
                <w:lang w:val="en-US" w:eastAsia="zh-CN"/>
              </w:rPr>
              <w:t>级工/</w:t>
            </w:r>
            <w:r>
              <w:rPr>
                <w:rFonts w:hint="eastAsia" w:ascii="Times New Roman" w:hAnsi="Times New Roman" w:cs="Times New Roman"/>
                <w:b w:val="0"/>
                <w:bCs w:val="0"/>
                <w:snapToGrid w:val="0"/>
                <w:spacing w:val="-11"/>
                <w:kern w:val="0"/>
                <w:sz w:val="28"/>
                <w:szCs w:val="28"/>
                <w:vertAlign w:val="baseline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napToGrid w:val="0"/>
                <w:spacing w:val="-11"/>
                <w:kern w:val="0"/>
                <w:sz w:val="28"/>
                <w:szCs w:val="28"/>
                <w:vertAlign w:val="baseline"/>
                <w:lang w:val="en-US" w:eastAsia="zh-CN"/>
              </w:rPr>
              <w:t>级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555ABD77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napToGrid w:val="0"/>
                <w:spacing w:val="-11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napToGrid w:val="0"/>
                <w:spacing w:val="-11"/>
                <w:kern w:val="0"/>
                <w:sz w:val="28"/>
                <w:szCs w:val="28"/>
                <w:vertAlign w:val="baseline"/>
                <w:lang w:val="en-US" w:eastAsia="zh-CN" w:bidi="ar-SA"/>
              </w:rPr>
              <w:t>良好</w:t>
            </w:r>
          </w:p>
        </w:tc>
      </w:tr>
      <w:tr w14:paraId="34AE8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" w:type="dxa"/>
            <w:vAlign w:val="center"/>
          </w:tcPr>
          <w:p w14:paraId="74DB4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傅勋</w:t>
            </w:r>
          </w:p>
        </w:tc>
        <w:tc>
          <w:tcPr>
            <w:tcW w:w="2580" w:type="dxa"/>
            <w:vAlign w:val="center"/>
          </w:tcPr>
          <w:p w14:paraId="5E1BA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S0000251217339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1BCC9C88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napToGrid w:val="0"/>
                <w:spacing w:val="-11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napToGrid w:val="0"/>
                <w:spacing w:val="-11"/>
                <w:kern w:val="0"/>
                <w:sz w:val="28"/>
                <w:szCs w:val="28"/>
                <w:vertAlign w:val="baseline"/>
                <w:lang w:val="en-US" w:eastAsia="zh-CN"/>
              </w:rPr>
              <w:t>机动车检测工（在用车部分）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088E9319">
            <w:pPr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snapToGrid w:val="0"/>
                <w:spacing w:val="-11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napToGrid w:val="0"/>
                <w:spacing w:val="-11"/>
                <w:kern w:val="0"/>
                <w:sz w:val="28"/>
                <w:szCs w:val="28"/>
                <w:vertAlign w:val="baseline"/>
                <w:lang w:val="en-US" w:eastAsia="zh-CN"/>
              </w:rPr>
              <w:t>高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napToGrid w:val="0"/>
                <w:spacing w:val="-11"/>
                <w:kern w:val="0"/>
                <w:sz w:val="28"/>
                <w:szCs w:val="28"/>
                <w:vertAlign w:val="baseline"/>
                <w:lang w:val="en-US" w:eastAsia="zh-CN"/>
              </w:rPr>
              <w:t>级工/</w:t>
            </w:r>
            <w:r>
              <w:rPr>
                <w:rFonts w:hint="eastAsia" w:ascii="Times New Roman" w:hAnsi="Times New Roman" w:cs="Times New Roman"/>
                <w:b w:val="0"/>
                <w:bCs w:val="0"/>
                <w:snapToGrid w:val="0"/>
                <w:spacing w:val="-11"/>
                <w:kern w:val="0"/>
                <w:sz w:val="28"/>
                <w:szCs w:val="28"/>
                <w:vertAlign w:val="baseline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napToGrid w:val="0"/>
                <w:spacing w:val="-11"/>
                <w:kern w:val="0"/>
                <w:sz w:val="28"/>
                <w:szCs w:val="28"/>
                <w:vertAlign w:val="baseline"/>
                <w:lang w:val="en-US" w:eastAsia="zh-CN"/>
              </w:rPr>
              <w:t>级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74698F43">
            <w:pPr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snapToGrid w:val="0"/>
                <w:spacing w:val="-11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napToGrid w:val="0"/>
                <w:spacing w:val="-11"/>
                <w:kern w:val="0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</w:tr>
      <w:tr w14:paraId="01078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" w:type="dxa"/>
            <w:vAlign w:val="center"/>
          </w:tcPr>
          <w:p w14:paraId="48A5A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汪晓生</w:t>
            </w:r>
          </w:p>
        </w:tc>
        <w:tc>
          <w:tcPr>
            <w:tcW w:w="2580" w:type="dxa"/>
            <w:vAlign w:val="center"/>
          </w:tcPr>
          <w:p w14:paraId="7737F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S0000251217339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757CD08D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napToGrid w:val="0"/>
                <w:spacing w:val="-11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napToGrid w:val="0"/>
                <w:spacing w:val="-11"/>
                <w:kern w:val="0"/>
                <w:sz w:val="28"/>
                <w:szCs w:val="28"/>
                <w:vertAlign w:val="baseline"/>
                <w:lang w:val="en-US" w:eastAsia="zh-CN"/>
              </w:rPr>
              <w:t>机动车检测工（在用车部分）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6FE9A78A">
            <w:pPr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snapToGrid w:val="0"/>
                <w:spacing w:val="-11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napToGrid w:val="0"/>
                <w:spacing w:val="-11"/>
                <w:kern w:val="0"/>
                <w:sz w:val="28"/>
                <w:szCs w:val="28"/>
                <w:vertAlign w:val="baseline"/>
                <w:lang w:val="en-US" w:eastAsia="zh-CN"/>
              </w:rPr>
              <w:t>高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napToGrid w:val="0"/>
                <w:spacing w:val="-11"/>
                <w:kern w:val="0"/>
                <w:sz w:val="28"/>
                <w:szCs w:val="28"/>
                <w:vertAlign w:val="baseline"/>
                <w:lang w:val="en-US" w:eastAsia="zh-CN"/>
              </w:rPr>
              <w:t>级工/</w:t>
            </w:r>
            <w:r>
              <w:rPr>
                <w:rFonts w:hint="eastAsia" w:ascii="Times New Roman" w:hAnsi="Times New Roman" w:cs="Times New Roman"/>
                <w:b w:val="0"/>
                <w:bCs w:val="0"/>
                <w:snapToGrid w:val="0"/>
                <w:spacing w:val="-11"/>
                <w:kern w:val="0"/>
                <w:sz w:val="28"/>
                <w:szCs w:val="28"/>
                <w:vertAlign w:val="baseline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napToGrid w:val="0"/>
                <w:spacing w:val="-11"/>
                <w:kern w:val="0"/>
                <w:sz w:val="28"/>
                <w:szCs w:val="28"/>
                <w:vertAlign w:val="baseline"/>
                <w:lang w:val="en-US" w:eastAsia="zh-CN"/>
              </w:rPr>
              <w:t>级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78E46575">
            <w:pPr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snapToGrid w:val="0"/>
                <w:spacing w:val="-11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napToGrid w:val="0"/>
                <w:spacing w:val="-11"/>
                <w:kern w:val="0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</w:tr>
    </w:tbl>
    <w:p w14:paraId="7BF4705D">
      <w:pPr>
        <w:rPr>
          <w:rFonts w:hint="default" w:ascii="仿宋" w:hAnsi="仿宋"/>
          <w:b/>
          <w:bCs/>
          <w:snapToGrid w:val="0"/>
          <w:spacing w:val="-11"/>
          <w:kern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5" w:left="1588" w:header="851" w:footer="1361" w:gutter="0"/>
      <w:pgNumType w:fmt="decimal"/>
      <w:cols w:space="0" w:num="1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C181767-1DD9-4C2C-8518-7CA2923D526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F8C724">
    <w:pPr>
      <w:pStyle w:val="6"/>
    </w:pPr>
  </w:p>
  <w:p w14:paraId="094A72BD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F1DC9C"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F1DC9C">
                    <w:pPr>
                      <w:pStyle w:val="6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attachedTemplate r:id="rId1"/>
  <w:documentProtection w:enforcement="0"/>
  <w:defaultTabStop w:val="419"/>
  <w:drawingGridHorizontalSpacing w:val="162"/>
  <w:drawingGridVerticalSpacing w:val="22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5C1C2636"/>
    <w:rsid w:val="0001117F"/>
    <w:rsid w:val="000156D1"/>
    <w:rsid w:val="00036217"/>
    <w:rsid w:val="00051216"/>
    <w:rsid w:val="000609AB"/>
    <w:rsid w:val="00061016"/>
    <w:rsid w:val="000738D3"/>
    <w:rsid w:val="000740F5"/>
    <w:rsid w:val="0008144B"/>
    <w:rsid w:val="000926B9"/>
    <w:rsid w:val="000C2F85"/>
    <w:rsid w:val="000D3BF1"/>
    <w:rsid w:val="000F15D4"/>
    <w:rsid w:val="0010702D"/>
    <w:rsid w:val="001177FD"/>
    <w:rsid w:val="001332E2"/>
    <w:rsid w:val="00135663"/>
    <w:rsid w:val="001508CE"/>
    <w:rsid w:val="00153B85"/>
    <w:rsid w:val="00157D25"/>
    <w:rsid w:val="00174CDE"/>
    <w:rsid w:val="00186283"/>
    <w:rsid w:val="00187824"/>
    <w:rsid w:val="001911D0"/>
    <w:rsid w:val="001967A3"/>
    <w:rsid w:val="001A4C97"/>
    <w:rsid w:val="001C383C"/>
    <w:rsid w:val="001C7484"/>
    <w:rsid w:val="001E2D39"/>
    <w:rsid w:val="001E359E"/>
    <w:rsid w:val="001E39BD"/>
    <w:rsid w:val="001E4A58"/>
    <w:rsid w:val="001F3DD8"/>
    <w:rsid w:val="00201FB3"/>
    <w:rsid w:val="00202B21"/>
    <w:rsid w:val="00202C17"/>
    <w:rsid w:val="00203961"/>
    <w:rsid w:val="00203AA8"/>
    <w:rsid w:val="00213913"/>
    <w:rsid w:val="00221010"/>
    <w:rsid w:val="00237EFA"/>
    <w:rsid w:val="00241330"/>
    <w:rsid w:val="002639D7"/>
    <w:rsid w:val="0027186E"/>
    <w:rsid w:val="00273578"/>
    <w:rsid w:val="00274498"/>
    <w:rsid w:val="00275117"/>
    <w:rsid w:val="002A2F08"/>
    <w:rsid w:val="002B301F"/>
    <w:rsid w:val="002B313D"/>
    <w:rsid w:val="002E06E8"/>
    <w:rsid w:val="002F05AD"/>
    <w:rsid w:val="003057EB"/>
    <w:rsid w:val="00316BA1"/>
    <w:rsid w:val="00324740"/>
    <w:rsid w:val="0037089C"/>
    <w:rsid w:val="00375C45"/>
    <w:rsid w:val="00375EDC"/>
    <w:rsid w:val="00393828"/>
    <w:rsid w:val="003A2D76"/>
    <w:rsid w:val="003A4903"/>
    <w:rsid w:val="003A569E"/>
    <w:rsid w:val="003B187A"/>
    <w:rsid w:val="003B51A4"/>
    <w:rsid w:val="003C2FD4"/>
    <w:rsid w:val="003C39FF"/>
    <w:rsid w:val="003C47FF"/>
    <w:rsid w:val="003F5901"/>
    <w:rsid w:val="004332CC"/>
    <w:rsid w:val="00442E49"/>
    <w:rsid w:val="00463537"/>
    <w:rsid w:val="00470C2F"/>
    <w:rsid w:val="00473BFD"/>
    <w:rsid w:val="00473D20"/>
    <w:rsid w:val="00474FC7"/>
    <w:rsid w:val="00483633"/>
    <w:rsid w:val="00483959"/>
    <w:rsid w:val="004959BF"/>
    <w:rsid w:val="004A02F2"/>
    <w:rsid w:val="004A0B77"/>
    <w:rsid w:val="004A141A"/>
    <w:rsid w:val="004A2730"/>
    <w:rsid w:val="004A6B05"/>
    <w:rsid w:val="004B0D7F"/>
    <w:rsid w:val="004B398E"/>
    <w:rsid w:val="004B6A0A"/>
    <w:rsid w:val="004C647F"/>
    <w:rsid w:val="00503310"/>
    <w:rsid w:val="0052421B"/>
    <w:rsid w:val="00530F1F"/>
    <w:rsid w:val="00531B25"/>
    <w:rsid w:val="00556583"/>
    <w:rsid w:val="00564D26"/>
    <w:rsid w:val="00571E2C"/>
    <w:rsid w:val="005723C3"/>
    <w:rsid w:val="00572C40"/>
    <w:rsid w:val="00576F6D"/>
    <w:rsid w:val="005A0885"/>
    <w:rsid w:val="005C16AF"/>
    <w:rsid w:val="005C3919"/>
    <w:rsid w:val="005D3A69"/>
    <w:rsid w:val="005E3F2C"/>
    <w:rsid w:val="00610BCF"/>
    <w:rsid w:val="00623353"/>
    <w:rsid w:val="006374C8"/>
    <w:rsid w:val="006429E0"/>
    <w:rsid w:val="00647C16"/>
    <w:rsid w:val="00650F4D"/>
    <w:rsid w:val="00665751"/>
    <w:rsid w:val="006727AF"/>
    <w:rsid w:val="00686FBF"/>
    <w:rsid w:val="00692DBA"/>
    <w:rsid w:val="006B7F4E"/>
    <w:rsid w:val="006D145C"/>
    <w:rsid w:val="006D1ECB"/>
    <w:rsid w:val="006E15B5"/>
    <w:rsid w:val="006E3A5A"/>
    <w:rsid w:val="006E433E"/>
    <w:rsid w:val="006F0383"/>
    <w:rsid w:val="006F6EF0"/>
    <w:rsid w:val="0070370F"/>
    <w:rsid w:val="00703F1B"/>
    <w:rsid w:val="0070513E"/>
    <w:rsid w:val="0071151C"/>
    <w:rsid w:val="007148DE"/>
    <w:rsid w:val="00714D53"/>
    <w:rsid w:val="00724342"/>
    <w:rsid w:val="00732170"/>
    <w:rsid w:val="007324E5"/>
    <w:rsid w:val="0073536B"/>
    <w:rsid w:val="007363E7"/>
    <w:rsid w:val="00763048"/>
    <w:rsid w:val="007740BC"/>
    <w:rsid w:val="007742E0"/>
    <w:rsid w:val="00774BEC"/>
    <w:rsid w:val="00780A93"/>
    <w:rsid w:val="00781E4C"/>
    <w:rsid w:val="00787172"/>
    <w:rsid w:val="007A2D9E"/>
    <w:rsid w:val="007D2CFD"/>
    <w:rsid w:val="007E7148"/>
    <w:rsid w:val="007F6DB9"/>
    <w:rsid w:val="0080048A"/>
    <w:rsid w:val="0083021F"/>
    <w:rsid w:val="0083472B"/>
    <w:rsid w:val="008355BC"/>
    <w:rsid w:val="0084757E"/>
    <w:rsid w:val="00850BF5"/>
    <w:rsid w:val="00853EAD"/>
    <w:rsid w:val="008614CB"/>
    <w:rsid w:val="008633F6"/>
    <w:rsid w:val="00874220"/>
    <w:rsid w:val="00886748"/>
    <w:rsid w:val="00892F18"/>
    <w:rsid w:val="00893F4B"/>
    <w:rsid w:val="008A1E85"/>
    <w:rsid w:val="008A3844"/>
    <w:rsid w:val="008B198C"/>
    <w:rsid w:val="008B1E11"/>
    <w:rsid w:val="008D3F6B"/>
    <w:rsid w:val="008D59B9"/>
    <w:rsid w:val="008E63AB"/>
    <w:rsid w:val="008F260B"/>
    <w:rsid w:val="008F380D"/>
    <w:rsid w:val="008F443C"/>
    <w:rsid w:val="008F57AD"/>
    <w:rsid w:val="00905589"/>
    <w:rsid w:val="00917A0D"/>
    <w:rsid w:val="00920EC5"/>
    <w:rsid w:val="009271E1"/>
    <w:rsid w:val="0094603D"/>
    <w:rsid w:val="00946996"/>
    <w:rsid w:val="0096378F"/>
    <w:rsid w:val="009741B7"/>
    <w:rsid w:val="00976C21"/>
    <w:rsid w:val="00981A62"/>
    <w:rsid w:val="00992050"/>
    <w:rsid w:val="00992481"/>
    <w:rsid w:val="009A5110"/>
    <w:rsid w:val="009D3C00"/>
    <w:rsid w:val="009D786D"/>
    <w:rsid w:val="009E2978"/>
    <w:rsid w:val="009E2CA6"/>
    <w:rsid w:val="009E3265"/>
    <w:rsid w:val="009F38FD"/>
    <w:rsid w:val="00A06021"/>
    <w:rsid w:val="00A3312C"/>
    <w:rsid w:val="00A332A3"/>
    <w:rsid w:val="00A345A2"/>
    <w:rsid w:val="00A47517"/>
    <w:rsid w:val="00A47D73"/>
    <w:rsid w:val="00A51899"/>
    <w:rsid w:val="00A53914"/>
    <w:rsid w:val="00A62111"/>
    <w:rsid w:val="00A66071"/>
    <w:rsid w:val="00A71E5E"/>
    <w:rsid w:val="00A91BC3"/>
    <w:rsid w:val="00AB4DB8"/>
    <w:rsid w:val="00AC190A"/>
    <w:rsid w:val="00AC2AAC"/>
    <w:rsid w:val="00AC5034"/>
    <w:rsid w:val="00AC7845"/>
    <w:rsid w:val="00AE3407"/>
    <w:rsid w:val="00AE3FA7"/>
    <w:rsid w:val="00AF75B7"/>
    <w:rsid w:val="00B00858"/>
    <w:rsid w:val="00B51ADA"/>
    <w:rsid w:val="00B616E5"/>
    <w:rsid w:val="00B62AC8"/>
    <w:rsid w:val="00B67A73"/>
    <w:rsid w:val="00B71A7F"/>
    <w:rsid w:val="00BA697E"/>
    <w:rsid w:val="00BA75AD"/>
    <w:rsid w:val="00BB6B69"/>
    <w:rsid w:val="00BC550E"/>
    <w:rsid w:val="00BD6766"/>
    <w:rsid w:val="00BE0ACA"/>
    <w:rsid w:val="00BE744C"/>
    <w:rsid w:val="00BF6652"/>
    <w:rsid w:val="00C04A90"/>
    <w:rsid w:val="00C05B53"/>
    <w:rsid w:val="00C231AC"/>
    <w:rsid w:val="00C23909"/>
    <w:rsid w:val="00C26D24"/>
    <w:rsid w:val="00C320AB"/>
    <w:rsid w:val="00C4763B"/>
    <w:rsid w:val="00C55C86"/>
    <w:rsid w:val="00C57E60"/>
    <w:rsid w:val="00C75526"/>
    <w:rsid w:val="00C75D8E"/>
    <w:rsid w:val="00C82015"/>
    <w:rsid w:val="00C87F60"/>
    <w:rsid w:val="00C91E8A"/>
    <w:rsid w:val="00CC3194"/>
    <w:rsid w:val="00CE1BDE"/>
    <w:rsid w:val="00CE444D"/>
    <w:rsid w:val="00D0300F"/>
    <w:rsid w:val="00D0407F"/>
    <w:rsid w:val="00D04744"/>
    <w:rsid w:val="00D05997"/>
    <w:rsid w:val="00D17842"/>
    <w:rsid w:val="00D40F92"/>
    <w:rsid w:val="00D47BD5"/>
    <w:rsid w:val="00D63170"/>
    <w:rsid w:val="00D63499"/>
    <w:rsid w:val="00D65A28"/>
    <w:rsid w:val="00DA1B6D"/>
    <w:rsid w:val="00DA3892"/>
    <w:rsid w:val="00DD1500"/>
    <w:rsid w:val="00DD6246"/>
    <w:rsid w:val="00E04D19"/>
    <w:rsid w:val="00E163DD"/>
    <w:rsid w:val="00E34882"/>
    <w:rsid w:val="00E46C6D"/>
    <w:rsid w:val="00E50AF9"/>
    <w:rsid w:val="00E56D32"/>
    <w:rsid w:val="00E6005E"/>
    <w:rsid w:val="00E6128E"/>
    <w:rsid w:val="00E73A67"/>
    <w:rsid w:val="00E760AB"/>
    <w:rsid w:val="00E77E4B"/>
    <w:rsid w:val="00EA3988"/>
    <w:rsid w:val="00EA3EBC"/>
    <w:rsid w:val="00EA6316"/>
    <w:rsid w:val="00EB0652"/>
    <w:rsid w:val="00EB54DE"/>
    <w:rsid w:val="00EC1C1A"/>
    <w:rsid w:val="00EC1CFF"/>
    <w:rsid w:val="00EE3171"/>
    <w:rsid w:val="00EF5C92"/>
    <w:rsid w:val="00F051AD"/>
    <w:rsid w:val="00F165C9"/>
    <w:rsid w:val="00F346EB"/>
    <w:rsid w:val="00F36809"/>
    <w:rsid w:val="00F40FFE"/>
    <w:rsid w:val="00F442E8"/>
    <w:rsid w:val="00F47193"/>
    <w:rsid w:val="00F51E62"/>
    <w:rsid w:val="00F5492F"/>
    <w:rsid w:val="00F64F19"/>
    <w:rsid w:val="00F711AF"/>
    <w:rsid w:val="00F7189E"/>
    <w:rsid w:val="00F86C69"/>
    <w:rsid w:val="00FA3AFA"/>
    <w:rsid w:val="00FB218E"/>
    <w:rsid w:val="00FB2F3B"/>
    <w:rsid w:val="01E209B6"/>
    <w:rsid w:val="02693733"/>
    <w:rsid w:val="02855713"/>
    <w:rsid w:val="02A25334"/>
    <w:rsid w:val="02DB1FCE"/>
    <w:rsid w:val="02F4786D"/>
    <w:rsid w:val="03A17936"/>
    <w:rsid w:val="03AE7E1D"/>
    <w:rsid w:val="03E6774D"/>
    <w:rsid w:val="0525670A"/>
    <w:rsid w:val="052A0821"/>
    <w:rsid w:val="055659D1"/>
    <w:rsid w:val="06D74480"/>
    <w:rsid w:val="06EE06AA"/>
    <w:rsid w:val="07261A99"/>
    <w:rsid w:val="085660D5"/>
    <w:rsid w:val="0A1F1C40"/>
    <w:rsid w:val="0A575CE4"/>
    <w:rsid w:val="0AC52E21"/>
    <w:rsid w:val="0B02512D"/>
    <w:rsid w:val="0E9E2102"/>
    <w:rsid w:val="0F740B1B"/>
    <w:rsid w:val="0FD537EE"/>
    <w:rsid w:val="0FED7ADC"/>
    <w:rsid w:val="10E16AC6"/>
    <w:rsid w:val="10F472B6"/>
    <w:rsid w:val="10FD0011"/>
    <w:rsid w:val="12503FC7"/>
    <w:rsid w:val="128878DE"/>
    <w:rsid w:val="14751348"/>
    <w:rsid w:val="14910F6D"/>
    <w:rsid w:val="1523698E"/>
    <w:rsid w:val="15CD2381"/>
    <w:rsid w:val="160E0366"/>
    <w:rsid w:val="16356367"/>
    <w:rsid w:val="1636704E"/>
    <w:rsid w:val="16F214B3"/>
    <w:rsid w:val="175B7522"/>
    <w:rsid w:val="179C380B"/>
    <w:rsid w:val="18197981"/>
    <w:rsid w:val="18927ADF"/>
    <w:rsid w:val="1A076935"/>
    <w:rsid w:val="1AD9749D"/>
    <w:rsid w:val="1BBA501D"/>
    <w:rsid w:val="1C6A2598"/>
    <w:rsid w:val="1CBA6C0D"/>
    <w:rsid w:val="1CFB7782"/>
    <w:rsid w:val="1DAB6F3A"/>
    <w:rsid w:val="1E3955A7"/>
    <w:rsid w:val="1E60143A"/>
    <w:rsid w:val="1E7436BF"/>
    <w:rsid w:val="1E7A1F93"/>
    <w:rsid w:val="1EB9066C"/>
    <w:rsid w:val="1EB979FE"/>
    <w:rsid w:val="1ED457AB"/>
    <w:rsid w:val="1EFF04FC"/>
    <w:rsid w:val="1FB42039"/>
    <w:rsid w:val="200072DE"/>
    <w:rsid w:val="20BE0E87"/>
    <w:rsid w:val="20C51203"/>
    <w:rsid w:val="211E1EA1"/>
    <w:rsid w:val="21A0497F"/>
    <w:rsid w:val="21BA6509"/>
    <w:rsid w:val="21FC42C8"/>
    <w:rsid w:val="22010BFF"/>
    <w:rsid w:val="222A2D57"/>
    <w:rsid w:val="22341D92"/>
    <w:rsid w:val="225247E7"/>
    <w:rsid w:val="2433001C"/>
    <w:rsid w:val="253634F0"/>
    <w:rsid w:val="259240DC"/>
    <w:rsid w:val="26D02730"/>
    <w:rsid w:val="270F4AC6"/>
    <w:rsid w:val="27897907"/>
    <w:rsid w:val="27F35BC8"/>
    <w:rsid w:val="28386A72"/>
    <w:rsid w:val="298F0000"/>
    <w:rsid w:val="299815A5"/>
    <w:rsid w:val="29F773EF"/>
    <w:rsid w:val="2A290FD8"/>
    <w:rsid w:val="2A753DEE"/>
    <w:rsid w:val="2BDB4153"/>
    <w:rsid w:val="2C8F79C8"/>
    <w:rsid w:val="2ED3341D"/>
    <w:rsid w:val="2F36131C"/>
    <w:rsid w:val="2F3A7854"/>
    <w:rsid w:val="2F811662"/>
    <w:rsid w:val="2F9821B1"/>
    <w:rsid w:val="2FA61245"/>
    <w:rsid w:val="2FF82EA0"/>
    <w:rsid w:val="300C2422"/>
    <w:rsid w:val="30EE7F7A"/>
    <w:rsid w:val="313A214A"/>
    <w:rsid w:val="324E4013"/>
    <w:rsid w:val="329A5E32"/>
    <w:rsid w:val="32F26FC1"/>
    <w:rsid w:val="33C63C91"/>
    <w:rsid w:val="348428C3"/>
    <w:rsid w:val="3516289D"/>
    <w:rsid w:val="362064FE"/>
    <w:rsid w:val="371215D4"/>
    <w:rsid w:val="37A918F8"/>
    <w:rsid w:val="37E4341A"/>
    <w:rsid w:val="389E72CC"/>
    <w:rsid w:val="398C6F50"/>
    <w:rsid w:val="39C62C3D"/>
    <w:rsid w:val="3A610F16"/>
    <w:rsid w:val="3BF014E4"/>
    <w:rsid w:val="3C8F1D69"/>
    <w:rsid w:val="3CDB731C"/>
    <w:rsid w:val="3E93051A"/>
    <w:rsid w:val="3F0A56F3"/>
    <w:rsid w:val="40A32ECD"/>
    <w:rsid w:val="41682F14"/>
    <w:rsid w:val="416857CA"/>
    <w:rsid w:val="41894C7C"/>
    <w:rsid w:val="418E3C03"/>
    <w:rsid w:val="424A7A17"/>
    <w:rsid w:val="44AA405A"/>
    <w:rsid w:val="46162856"/>
    <w:rsid w:val="465C67F2"/>
    <w:rsid w:val="468F715A"/>
    <w:rsid w:val="47095F17"/>
    <w:rsid w:val="47A41DAD"/>
    <w:rsid w:val="48560C87"/>
    <w:rsid w:val="48A303C5"/>
    <w:rsid w:val="48DB318B"/>
    <w:rsid w:val="4A9957F7"/>
    <w:rsid w:val="4AC42904"/>
    <w:rsid w:val="4B7D540A"/>
    <w:rsid w:val="4B911728"/>
    <w:rsid w:val="4BAB3BFE"/>
    <w:rsid w:val="4BF94A97"/>
    <w:rsid w:val="4C4D2674"/>
    <w:rsid w:val="4D7B5301"/>
    <w:rsid w:val="4E2323E4"/>
    <w:rsid w:val="4E521445"/>
    <w:rsid w:val="4EF650C1"/>
    <w:rsid w:val="4F466CD3"/>
    <w:rsid w:val="50033619"/>
    <w:rsid w:val="5007672C"/>
    <w:rsid w:val="501A3FDB"/>
    <w:rsid w:val="504D63F8"/>
    <w:rsid w:val="51102A1B"/>
    <w:rsid w:val="517C2D91"/>
    <w:rsid w:val="51F73C21"/>
    <w:rsid w:val="52971E0E"/>
    <w:rsid w:val="53320A98"/>
    <w:rsid w:val="54266D4C"/>
    <w:rsid w:val="549F12AE"/>
    <w:rsid w:val="54B1683D"/>
    <w:rsid w:val="555F3D21"/>
    <w:rsid w:val="55F4508C"/>
    <w:rsid w:val="567F1D52"/>
    <w:rsid w:val="56B56380"/>
    <w:rsid w:val="57CA0D0F"/>
    <w:rsid w:val="57DE6F4C"/>
    <w:rsid w:val="57E811D0"/>
    <w:rsid w:val="57F1549A"/>
    <w:rsid w:val="582203DB"/>
    <w:rsid w:val="585B2832"/>
    <w:rsid w:val="59F27B21"/>
    <w:rsid w:val="5A025174"/>
    <w:rsid w:val="5A3E7A45"/>
    <w:rsid w:val="5A467D5E"/>
    <w:rsid w:val="5A743FC3"/>
    <w:rsid w:val="5B331AD4"/>
    <w:rsid w:val="5B8D2467"/>
    <w:rsid w:val="5C1C2636"/>
    <w:rsid w:val="5C4C6B7A"/>
    <w:rsid w:val="5C645075"/>
    <w:rsid w:val="5D107877"/>
    <w:rsid w:val="5D2B75AA"/>
    <w:rsid w:val="5D4C25B5"/>
    <w:rsid w:val="5DA15D45"/>
    <w:rsid w:val="5DB77F7A"/>
    <w:rsid w:val="5DE03A1E"/>
    <w:rsid w:val="5DF81C10"/>
    <w:rsid w:val="5E39312E"/>
    <w:rsid w:val="5E5D1BF9"/>
    <w:rsid w:val="60C9611E"/>
    <w:rsid w:val="61B027E8"/>
    <w:rsid w:val="62067122"/>
    <w:rsid w:val="62914164"/>
    <w:rsid w:val="62A460B8"/>
    <w:rsid w:val="639C59E0"/>
    <w:rsid w:val="63D01058"/>
    <w:rsid w:val="641D0517"/>
    <w:rsid w:val="65173F66"/>
    <w:rsid w:val="65B77F65"/>
    <w:rsid w:val="6670745E"/>
    <w:rsid w:val="67621403"/>
    <w:rsid w:val="676B764E"/>
    <w:rsid w:val="679E2B89"/>
    <w:rsid w:val="684D1F03"/>
    <w:rsid w:val="6874667C"/>
    <w:rsid w:val="693C5E91"/>
    <w:rsid w:val="6A386990"/>
    <w:rsid w:val="6A90249F"/>
    <w:rsid w:val="6ACB4F5B"/>
    <w:rsid w:val="6B626811"/>
    <w:rsid w:val="6C3B1211"/>
    <w:rsid w:val="6C415FE4"/>
    <w:rsid w:val="6C7A3AB8"/>
    <w:rsid w:val="6D535020"/>
    <w:rsid w:val="6DC47962"/>
    <w:rsid w:val="6DDA2C45"/>
    <w:rsid w:val="6E135925"/>
    <w:rsid w:val="6E2D4D6E"/>
    <w:rsid w:val="6F3A0AB4"/>
    <w:rsid w:val="713333AB"/>
    <w:rsid w:val="71CA611F"/>
    <w:rsid w:val="71CF7F50"/>
    <w:rsid w:val="72807126"/>
    <w:rsid w:val="72A477A1"/>
    <w:rsid w:val="72D30C6F"/>
    <w:rsid w:val="73BC6B9B"/>
    <w:rsid w:val="73EA27A1"/>
    <w:rsid w:val="74137183"/>
    <w:rsid w:val="749D5D6B"/>
    <w:rsid w:val="74C71BBB"/>
    <w:rsid w:val="755876F9"/>
    <w:rsid w:val="756B1076"/>
    <w:rsid w:val="759407F3"/>
    <w:rsid w:val="761D6104"/>
    <w:rsid w:val="76614A14"/>
    <w:rsid w:val="76B26FE0"/>
    <w:rsid w:val="77951E67"/>
    <w:rsid w:val="79352155"/>
    <w:rsid w:val="7972563B"/>
    <w:rsid w:val="79841C0E"/>
    <w:rsid w:val="7A0B05A5"/>
    <w:rsid w:val="7A523D8D"/>
    <w:rsid w:val="7AC82BA4"/>
    <w:rsid w:val="7AD4290B"/>
    <w:rsid w:val="7BCE2EDA"/>
    <w:rsid w:val="7C8F064C"/>
    <w:rsid w:val="7DCD05AA"/>
    <w:rsid w:val="7DEE3196"/>
    <w:rsid w:val="7E0835B5"/>
    <w:rsid w:val="7E20506C"/>
    <w:rsid w:val="7FB273DA"/>
    <w:rsid w:val="7FFF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qFormat="1" w:unhideWhenUsed="0" w:uiPriority="2" w:semiHidden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link w:val="16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3">
    <w:name w:val="heading 3"/>
    <w:basedOn w:val="1"/>
    <w:next w:val="1"/>
    <w:qFormat/>
    <w:uiPriority w:val="0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5"/>
    <w:basedOn w:val="1"/>
    <w:next w:val="1"/>
    <w:qFormat/>
    <w:uiPriority w:val="2"/>
    <w:pPr>
      <w:ind w:left="1680"/>
    </w:pPr>
  </w:style>
  <w:style w:type="paragraph" w:styleId="5">
    <w:name w:val="Balloon Text"/>
    <w:basedOn w:val="1"/>
    <w:link w:val="13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批注框文本 字符"/>
    <w:basedOn w:val="10"/>
    <w:link w:val="5"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character" w:customStyle="1" w:styleId="14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标题 2 字符"/>
    <w:basedOn w:val="10"/>
    <w:link w:val="2"/>
    <w:qFormat/>
    <w:uiPriority w:val="0"/>
    <w:rPr>
      <w:rFonts w:ascii="宋体" w:hAnsi="宋体"/>
      <w:b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Microsoft</Company>
  <Pages>1</Pages>
  <Words>503</Words>
  <Characters>691</Characters>
  <Lines>16</Lines>
  <Paragraphs>4</Paragraphs>
  <TotalTime>8</TotalTime>
  <ScaleCrop>false</ScaleCrop>
  <LinksUpToDate>false</LinksUpToDate>
  <CharactersWithSpaces>762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2018-11-15T01:40:00Z</dcterms:created>
  <dc:creator>薇鸸</dc:creator>
  <cp:lastModifiedBy>浙江省生态环境监测协会</cp:lastModifiedBy>
  <cp:lastPrinted>2025-09-17T09:52:00Z</cp:lastPrinted>
  <dcterms:modified xsi:type="dcterms:W3CDTF">2025-12-24T06:24:31Z</dcterms:modified>
  <cp:revision>152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RubyTemplateID" linkTarget="0">
    <vt:lpwstr>6</vt:lpwstr>
  </property>
  <property fmtid="{D5CDD505-2E9C-101B-9397-08002B2CF9AE}" pid="4" name="ICV">
    <vt:lpwstr>3883B6BD215B4E4AB26540AC252D7C94_13</vt:lpwstr>
  </property>
  <property fmtid="{D5CDD505-2E9C-101B-9397-08002B2CF9AE}" pid="5" name="KSOTemplateDocerSaveRecord">
    <vt:lpwstr>eyJoZGlkIjoiNWI5Y2NlMDRjM2U2ZmUwMjcyZjExMGU2N2I0NDVmNDMiLCJ1c2VySWQiOiIxNjE5NDMyMTE5In0=</vt:lpwstr>
  </property>
</Properties>
</file>