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A54DD6">
      <w:pPr>
        <w:adjustRightInd w:val="0"/>
        <w:snapToGrid w:val="0"/>
        <w:rPr>
          <w:rFonts w:hint="eastAsia" w:ascii="仿宋" w:hAnsi="仿宋"/>
          <w:b/>
          <w:szCs w:val="28"/>
        </w:rPr>
      </w:pPr>
      <w:bookmarkStart w:id="0" w:name="_GoBack"/>
      <w:bookmarkEnd w:id="0"/>
    </w:p>
    <w:p w14:paraId="72900583">
      <w:pPr>
        <w:adjustRightInd w:val="0"/>
        <w:snapToGrid w:val="0"/>
        <w:rPr>
          <w:rFonts w:hint="eastAsia" w:ascii="仿宋" w:hAnsi="仿宋"/>
          <w:b/>
          <w:szCs w:val="28"/>
        </w:rPr>
      </w:pPr>
      <w:r>
        <w:rPr>
          <w:rFonts w:hint="eastAsia" w:ascii="仿宋" w:hAnsi="仿宋"/>
          <w:b/>
          <w:szCs w:val="28"/>
        </w:rPr>
        <w:t>附件：</w:t>
      </w:r>
    </w:p>
    <w:p w14:paraId="7DD673BF">
      <w:pPr>
        <w:adjustRightInd w:val="0"/>
        <w:snapToGrid w:val="0"/>
        <w:rPr>
          <w:rFonts w:hint="eastAsia" w:ascii="仿宋" w:hAnsi="仿宋"/>
          <w:b/>
          <w:szCs w:val="28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drawing>
          <wp:inline distT="0" distB="0" distL="114300" distR="114300">
            <wp:extent cx="5446395" cy="7273925"/>
            <wp:effectExtent l="0" t="0" r="1905" b="3175"/>
            <wp:docPr id="2" name="图片 2" descr="网络课程学习操作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网络课程学习操作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727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8F7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0" w:lineRule="exact"/>
        <w:ind w:right="119"/>
        <w:jc w:val="both"/>
        <w:textAlignment w:val="auto"/>
        <w:rPr>
          <w:rFonts w:hint="eastAsia" w:ascii="仿宋" w:hAnsi="仿宋" w:eastAsia="仿宋" w:cs="仿宋"/>
          <w:color w:val="auto"/>
          <w:szCs w:val="32"/>
          <w:highlight w:val="yellow"/>
        </w:rPr>
      </w:pPr>
      <w:r>
        <w:rPr>
          <w:rFonts w:hint="eastAsia" w:ascii="黑体" w:hAnsi="黑体" w:eastAsia="黑体" w:cs="黑体"/>
          <w:sz w:val="21"/>
          <w:szCs w:val="21"/>
          <w:lang w:eastAsia="zh-CN"/>
        </w:rPr>
        <w:drawing>
          <wp:inline distT="0" distB="0" distL="114300" distR="114300">
            <wp:extent cx="5446395" cy="7273925"/>
            <wp:effectExtent l="0" t="0" r="1905" b="3175"/>
            <wp:docPr id="5" name="图片 5" descr="网络课程学习操作流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网络课程学习操作流程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46395" cy="727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361" w:bottom="1985" w:left="1474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9571F5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0AE57B"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0AE57B"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162"/>
  <w:drawingGridVerticalSpacing w:val="27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5C1C2636"/>
    <w:rsid w:val="000148ED"/>
    <w:rsid w:val="00023F6F"/>
    <w:rsid w:val="00030173"/>
    <w:rsid w:val="00032ABD"/>
    <w:rsid w:val="0003338F"/>
    <w:rsid w:val="00034561"/>
    <w:rsid w:val="00037CF7"/>
    <w:rsid w:val="00072154"/>
    <w:rsid w:val="000738D3"/>
    <w:rsid w:val="00081EC5"/>
    <w:rsid w:val="00091C19"/>
    <w:rsid w:val="0012318B"/>
    <w:rsid w:val="00130A5F"/>
    <w:rsid w:val="00135663"/>
    <w:rsid w:val="001377C9"/>
    <w:rsid w:val="001C0222"/>
    <w:rsid w:val="001D05DF"/>
    <w:rsid w:val="002205CC"/>
    <w:rsid w:val="00237332"/>
    <w:rsid w:val="00241330"/>
    <w:rsid w:val="00275117"/>
    <w:rsid w:val="002826A8"/>
    <w:rsid w:val="002E52BF"/>
    <w:rsid w:val="002F13CB"/>
    <w:rsid w:val="003025B1"/>
    <w:rsid w:val="003368B7"/>
    <w:rsid w:val="00345C89"/>
    <w:rsid w:val="00366AFA"/>
    <w:rsid w:val="0038038D"/>
    <w:rsid w:val="003862B7"/>
    <w:rsid w:val="003C1812"/>
    <w:rsid w:val="003C390F"/>
    <w:rsid w:val="003C41F8"/>
    <w:rsid w:val="003E71BB"/>
    <w:rsid w:val="00457F0D"/>
    <w:rsid w:val="00466FF2"/>
    <w:rsid w:val="004B6F27"/>
    <w:rsid w:val="004E2383"/>
    <w:rsid w:val="004F2659"/>
    <w:rsid w:val="004F73D1"/>
    <w:rsid w:val="0051243D"/>
    <w:rsid w:val="00515927"/>
    <w:rsid w:val="00546E5C"/>
    <w:rsid w:val="005723C3"/>
    <w:rsid w:val="00584CC7"/>
    <w:rsid w:val="00595FD3"/>
    <w:rsid w:val="005A0348"/>
    <w:rsid w:val="005D5992"/>
    <w:rsid w:val="005E63A5"/>
    <w:rsid w:val="00600E51"/>
    <w:rsid w:val="00604A97"/>
    <w:rsid w:val="0061565D"/>
    <w:rsid w:val="00641826"/>
    <w:rsid w:val="006527DD"/>
    <w:rsid w:val="00652D51"/>
    <w:rsid w:val="006727AF"/>
    <w:rsid w:val="006A029C"/>
    <w:rsid w:val="006A7F4F"/>
    <w:rsid w:val="006B6FC3"/>
    <w:rsid w:val="006C5C50"/>
    <w:rsid w:val="006E433E"/>
    <w:rsid w:val="0070513E"/>
    <w:rsid w:val="00714D53"/>
    <w:rsid w:val="00715817"/>
    <w:rsid w:val="00767D6E"/>
    <w:rsid w:val="0077082C"/>
    <w:rsid w:val="007846FE"/>
    <w:rsid w:val="00784ECA"/>
    <w:rsid w:val="00795832"/>
    <w:rsid w:val="007A6C56"/>
    <w:rsid w:val="007B49C2"/>
    <w:rsid w:val="007C1959"/>
    <w:rsid w:val="007C78F6"/>
    <w:rsid w:val="007F6DB9"/>
    <w:rsid w:val="0080048A"/>
    <w:rsid w:val="0083472A"/>
    <w:rsid w:val="008615E9"/>
    <w:rsid w:val="0087435B"/>
    <w:rsid w:val="00892F18"/>
    <w:rsid w:val="008A60AB"/>
    <w:rsid w:val="008B09EF"/>
    <w:rsid w:val="008B3063"/>
    <w:rsid w:val="008D59B9"/>
    <w:rsid w:val="008E57A1"/>
    <w:rsid w:val="008E63AB"/>
    <w:rsid w:val="008F3D62"/>
    <w:rsid w:val="00921E89"/>
    <w:rsid w:val="00946996"/>
    <w:rsid w:val="009536D8"/>
    <w:rsid w:val="00954B1A"/>
    <w:rsid w:val="00970837"/>
    <w:rsid w:val="00992481"/>
    <w:rsid w:val="009A5110"/>
    <w:rsid w:val="009A698A"/>
    <w:rsid w:val="009E4F68"/>
    <w:rsid w:val="00A03390"/>
    <w:rsid w:val="00A15AC4"/>
    <w:rsid w:val="00A16D8D"/>
    <w:rsid w:val="00A507D2"/>
    <w:rsid w:val="00A52792"/>
    <w:rsid w:val="00A54B1B"/>
    <w:rsid w:val="00A657E3"/>
    <w:rsid w:val="00A715CA"/>
    <w:rsid w:val="00A76525"/>
    <w:rsid w:val="00AC5034"/>
    <w:rsid w:val="00AC5303"/>
    <w:rsid w:val="00AC5A2D"/>
    <w:rsid w:val="00AE2581"/>
    <w:rsid w:val="00AE3586"/>
    <w:rsid w:val="00B0338E"/>
    <w:rsid w:val="00B31EDE"/>
    <w:rsid w:val="00B46646"/>
    <w:rsid w:val="00B56FE6"/>
    <w:rsid w:val="00B636DD"/>
    <w:rsid w:val="00BA37CB"/>
    <w:rsid w:val="00BB0291"/>
    <w:rsid w:val="00BC287F"/>
    <w:rsid w:val="00BC29C2"/>
    <w:rsid w:val="00BC550E"/>
    <w:rsid w:val="00BC5854"/>
    <w:rsid w:val="00BC737D"/>
    <w:rsid w:val="00BF70DB"/>
    <w:rsid w:val="00C21D84"/>
    <w:rsid w:val="00C257E0"/>
    <w:rsid w:val="00C37EF7"/>
    <w:rsid w:val="00C42AF3"/>
    <w:rsid w:val="00C4409E"/>
    <w:rsid w:val="00C6686D"/>
    <w:rsid w:val="00CB10CE"/>
    <w:rsid w:val="00CB1D2B"/>
    <w:rsid w:val="00CD75AF"/>
    <w:rsid w:val="00CE7CBA"/>
    <w:rsid w:val="00D04B8C"/>
    <w:rsid w:val="00D16315"/>
    <w:rsid w:val="00D23B93"/>
    <w:rsid w:val="00D26A6D"/>
    <w:rsid w:val="00D63170"/>
    <w:rsid w:val="00D63499"/>
    <w:rsid w:val="00D65A28"/>
    <w:rsid w:val="00D70CCF"/>
    <w:rsid w:val="00D8546C"/>
    <w:rsid w:val="00DC1807"/>
    <w:rsid w:val="00DD62F3"/>
    <w:rsid w:val="00DE75A0"/>
    <w:rsid w:val="00E163DD"/>
    <w:rsid w:val="00E30908"/>
    <w:rsid w:val="00E53E35"/>
    <w:rsid w:val="00E60761"/>
    <w:rsid w:val="00E60FD3"/>
    <w:rsid w:val="00E62CB5"/>
    <w:rsid w:val="00E72489"/>
    <w:rsid w:val="00E842F5"/>
    <w:rsid w:val="00E86348"/>
    <w:rsid w:val="00E97A33"/>
    <w:rsid w:val="00ED4E5C"/>
    <w:rsid w:val="00EF7AF7"/>
    <w:rsid w:val="00F25429"/>
    <w:rsid w:val="00F51E62"/>
    <w:rsid w:val="00FB3673"/>
    <w:rsid w:val="00FE650A"/>
    <w:rsid w:val="01C52472"/>
    <w:rsid w:val="037D6B2C"/>
    <w:rsid w:val="03A17936"/>
    <w:rsid w:val="052A0821"/>
    <w:rsid w:val="05AB23D2"/>
    <w:rsid w:val="05C77E34"/>
    <w:rsid w:val="086A6DD6"/>
    <w:rsid w:val="088468E6"/>
    <w:rsid w:val="092A7371"/>
    <w:rsid w:val="0AF547F4"/>
    <w:rsid w:val="0C2730BE"/>
    <w:rsid w:val="0FED7ADC"/>
    <w:rsid w:val="10DB2196"/>
    <w:rsid w:val="112D6E9D"/>
    <w:rsid w:val="131E51BC"/>
    <w:rsid w:val="13A90A93"/>
    <w:rsid w:val="14751348"/>
    <w:rsid w:val="1636704E"/>
    <w:rsid w:val="16374D12"/>
    <w:rsid w:val="1733138A"/>
    <w:rsid w:val="1749509C"/>
    <w:rsid w:val="18197981"/>
    <w:rsid w:val="18927ADF"/>
    <w:rsid w:val="1BBA501D"/>
    <w:rsid w:val="1BFA4609"/>
    <w:rsid w:val="1E60143A"/>
    <w:rsid w:val="1ED457AB"/>
    <w:rsid w:val="200072DE"/>
    <w:rsid w:val="21F84C67"/>
    <w:rsid w:val="22E5326B"/>
    <w:rsid w:val="25E13897"/>
    <w:rsid w:val="272D1ACB"/>
    <w:rsid w:val="299815A5"/>
    <w:rsid w:val="2A6D2B6B"/>
    <w:rsid w:val="2C8F79C8"/>
    <w:rsid w:val="3254615C"/>
    <w:rsid w:val="325A081E"/>
    <w:rsid w:val="329A5E32"/>
    <w:rsid w:val="384B4865"/>
    <w:rsid w:val="3AC77754"/>
    <w:rsid w:val="3AFE4667"/>
    <w:rsid w:val="3B976A75"/>
    <w:rsid w:val="3C756C45"/>
    <w:rsid w:val="41732CD6"/>
    <w:rsid w:val="4494166D"/>
    <w:rsid w:val="465C67F2"/>
    <w:rsid w:val="48560C87"/>
    <w:rsid w:val="48BF6B38"/>
    <w:rsid w:val="48DB318B"/>
    <w:rsid w:val="4A9957F7"/>
    <w:rsid w:val="4B284526"/>
    <w:rsid w:val="4BE7177A"/>
    <w:rsid w:val="4D7B5301"/>
    <w:rsid w:val="4DFC214B"/>
    <w:rsid w:val="4E521445"/>
    <w:rsid w:val="50033619"/>
    <w:rsid w:val="501A3FDB"/>
    <w:rsid w:val="505B716D"/>
    <w:rsid w:val="51102A1B"/>
    <w:rsid w:val="51F73C21"/>
    <w:rsid w:val="524E15AE"/>
    <w:rsid w:val="549F12AE"/>
    <w:rsid w:val="55C32EE7"/>
    <w:rsid w:val="55F4508C"/>
    <w:rsid w:val="56295F82"/>
    <w:rsid w:val="56B56380"/>
    <w:rsid w:val="57CA0D0F"/>
    <w:rsid w:val="582203DB"/>
    <w:rsid w:val="5C1C2636"/>
    <w:rsid w:val="60C9611E"/>
    <w:rsid w:val="62067122"/>
    <w:rsid w:val="641F364D"/>
    <w:rsid w:val="660F56CE"/>
    <w:rsid w:val="67032D27"/>
    <w:rsid w:val="67112E9A"/>
    <w:rsid w:val="67F7336C"/>
    <w:rsid w:val="69C45527"/>
    <w:rsid w:val="6A90249F"/>
    <w:rsid w:val="6C193627"/>
    <w:rsid w:val="6CE14A1F"/>
    <w:rsid w:val="6D535020"/>
    <w:rsid w:val="6DB6638E"/>
    <w:rsid w:val="723341AF"/>
    <w:rsid w:val="74EB798F"/>
    <w:rsid w:val="756F18D8"/>
    <w:rsid w:val="761D6104"/>
    <w:rsid w:val="77951E67"/>
    <w:rsid w:val="796E6E1C"/>
    <w:rsid w:val="7972563B"/>
    <w:rsid w:val="7A523D8D"/>
    <w:rsid w:val="7C8F064C"/>
    <w:rsid w:val="7E20506C"/>
    <w:rsid w:val="7FB273DA"/>
    <w:rsid w:val="7FFF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eastAsia="仿宋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paragraph" w:styleId="4">
    <w:name w:val="heading 3"/>
    <w:basedOn w:val="1"/>
    <w:next w:val="1"/>
    <w:link w:val="17"/>
    <w:autoRedefine/>
    <w:qFormat/>
    <w:uiPriority w:val="99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6"/>
    <w:autoRedefine/>
    <w:qFormat/>
    <w:uiPriority w:val="0"/>
    <w:pPr>
      <w:ind w:left="100" w:leftChars="2500"/>
    </w:pPr>
  </w:style>
  <w:style w:type="paragraph" w:styleId="6">
    <w:name w:val="Balloon Text"/>
    <w:basedOn w:val="1"/>
    <w:link w:val="14"/>
    <w:autoRedefine/>
    <w:qFormat/>
    <w:uiPriority w:val="0"/>
    <w:rPr>
      <w:sz w:val="18"/>
      <w:szCs w:val="18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0"/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4">
    <w:name w:val="批注框文本 字符"/>
    <w:basedOn w:val="11"/>
    <w:link w:val="6"/>
    <w:autoRedefine/>
    <w:qFormat/>
    <w:uiPriority w:val="0"/>
    <w:rPr>
      <w:rFonts w:eastAsia="仿宋" w:asciiTheme="minorHAnsi" w:hAnsiTheme="minorHAnsi" w:cstheme="minorBidi"/>
      <w:kern w:val="2"/>
      <w:sz w:val="18"/>
      <w:szCs w:val="18"/>
    </w:rPr>
  </w:style>
  <w:style w:type="paragraph" w:styleId="15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6">
    <w:name w:val="日期 字符"/>
    <w:basedOn w:val="11"/>
    <w:link w:val="5"/>
    <w:autoRedefine/>
    <w:qFormat/>
    <w:uiPriority w:val="0"/>
    <w:rPr>
      <w:rFonts w:eastAsia="仿宋" w:asciiTheme="minorHAnsi" w:hAnsiTheme="minorHAnsi" w:cstheme="minorBidi"/>
      <w:kern w:val="2"/>
      <w:sz w:val="32"/>
      <w:szCs w:val="24"/>
    </w:rPr>
  </w:style>
  <w:style w:type="character" w:customStyle="1" w:styleId="17">
    <w:name w:val="标题 3 字符"/>
    <w:basedOn w:val="11"/>
    <w:link w:val="4"/>
    <w:autoRedefine/>
    <w:qFormat/>
    <w:uiPriority w:val="99"/>
    <w:rPr>
      <w:rFonts w:ascii="宋体" w:hAnsi="宋体" w:eastAsia="仿宋" w:cs="宋体"/>
      <w:b/>
      <w:bCs/>
      <w:sz w:val="27"/>
      <w:szCs w:val="27"/>
    </w:rPr>
  </w:style>
  <w:style w:type="character" w:customStyle="1" w:styleId="18">
    <w:name w:val="未处理的提及1"/>
    <w:basedOn w:val="11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Microsoft</Company>
  <Pages>1</Pages>
  <Words>891</Words>
  <Characters>1054</Characters>
  <Lines>7</Lines>
  <Paragraphs>2</Paragraphs>
  <TotalTime>9</TotalTime>
  <ScaleCrop>false</ScaleCrop>
  <LinksUpToDate>false</LinksUpToDate>
  <CharactersWithSpaces>1075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2018-11-15T01:40:00Z</dcterms:created>
  <dc:creator>薇鸸</dc:creator>
  <cp:lastModifiedBy>Administrator</cp:lastModifiedBy>
  <cp:lastPrinted>2024-04-25T01:41:00Z</cp:lastPrinted>
  <dcterms:modified xsi:type="dcterms:W3CDTF">2024-10-28T06:09:25Z</dcterms:modified>
  <cp:revision>103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RubyTemplateID" linkTarget="0">
    <vt:lpwstr>6</vt:lpwstr>
  </property>
  <property fmtid="{D5CDD505-2E9C-101B-9397-08002B2CF9AE}" pid="4" name="ICV">
    <vt:lpwstr>516EC7FBCA074ACEB59347504C4CE7DD_13</vt:lpwstr>
  </property>
</Properties>
</file>