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67CD0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szCs w:val="28"/>
        </w:rPr>
      </w:pPr>
      <w:bookmarkStart w:id="0" w:name="_GoBack"/>
      <w:bookmarkEnd w:id="0"/>
    </w:p>
    <w:p w14:paraId="72900583">
      <w:pPr>
        <w:adjustRightInd w:val="0"/>
        <w:snapToGrid w:val="0"/>
        <w:rPr>
          <w:rFonts w:hint="eastAsia" w:asciiTheme="minorEastAsia" w:hAnsiTheme="minorEastAsia" w:eastAsiaTheme="minorEastAsia" w:cstheme="minorEastAsia"/>
          <w:b/>
          <w:sz w:val="15"/>
          <w:szCs w:val="13"/>
        </w:rPr>
      </w:pPr>
      <w:r>
        <w:rPr>
          <w:rFonts w:hint="eastAsia" w:asciiTheme="minorEastAsia" w:hAnsiTheme="minorEastAsia" w:eastAsiaTheme="minorEastAsia" w:cstheme="minorEastAsia"/>
          <w:b/>
          <w:szCs w:val="28"/>
        </w:rPr>
        <w:t>附件：</w:t>
      </w:r>
    </w:p>
    <w:p w14:paraId="1383F632">
      <w:pPr>
        <w:adjustRightInd w:val="0"/>
        <w:snapToGrid w:val="0"/>
        <w:spacing w:line="312" w:lineRule="auto"/>
        <w:jc w:val="left"/>
        <w:rPr>
          <w:rFonts w:hint="eastAsia" w:asciiTheme="minorEastAsia" w:hAnsiTheme="minorEastAsia" w:eastAsiaTheme="minorEastAsia" w:cstheme="minorEastAsia"/>
          <w:snapToGrid w:val="0"/>
          <w:kern w:val="0"/>
          <w:sz w:val="4"/>
          <w:szCs w:val="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drawing>
          <wp:inline distT="0" distB="0" distL="114300" distR="114300">
            <wp:extent cx="5446395" cy="7273925"/>
            <wp:effectExtent l="0" t="0" r="1905" b="3175"/>
            <wp:docPr id="5" name="图片 5" descr="网络课程学习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网络课程学习操作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5" w:left="1587" w:header="851" w:footer="992" w:gutter="0"/>
      <w:pgNumType w:fmt="numberInDash"/>
      <w:cols w:space="0" w:num="1"/>
      <w:docGrid w:type="line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ACC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8F3A6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8F3A6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25516"/>
    <w:rsid w:val="00026A93"/>
    <w:rsid w:val="00033BCD"/>
    <w:rsid w:val="00036217"/>
    <w:rsid w:val="0005619F"/>
    <w:rsid w:val="000563A2"/>
    <w:rsid w:val="000609AB"/>
    <w:rsid w:val="00061016"/>
    <w:rsid w:val="00063522"/>
    <w:rsid w:val="000738D3"/>
    <w:rsid w:val="0008144B"/>
    <w:rsid w:val="000F15D4"/>
    <w:rsid w:val="00115279"/>
    <w:rsid w:val="001177FD"/>
    <w:rsid w:val="00135663"/>
    <w:rsid w:val="00137330"/>
    <w:rsid w:val="00146A50"/>
    <w:rsid w:val="001508CE"/>
    <w:rsid w:val="00166CD8"/>
    <w:rsid w:val="00174CDE"/>
    <w:rsid w:val="001810BE"/>
    <w:rsid w:val="00187824"/>
    <w:rsid w:val="001A271F"/>
    <w:rsid w:val="001D7616"/>
    <w:rsid w:val="001E4A58"/>
    <w:rsid w:val="00201FB3"/>
    <w:rsid w:val="00203961"/>
    <w:rsid w:val="00213913"/>
    <w:rsid w:val="00215E9B"/>
    <w:rsid w:val="00217FE6"/>
    <w:rsid w:val="00241330"/>
    <w:rsid w:val="002639D7"/>
    <w:rsid w:val="00272227"/>
    <w:rsid w:val="00273578"/>
    <w:rsid w:val="00275117"/>
    <w:rsid w:val="0029426F"/>
    <w:rsid w:val="002958BD"/>
    <w:rsid w:val="002B1576"/>
    <w:rsid w:val="002D659F"/>
    <w:rsid w:val="002F2FB9"/>
    <w:rsid w:val="003112A4"/>
    <w:rsid w:val="00316BA1"/>
    <w:rsid w:val="00324740"/>
    <w:rsid w:val="00333CD2"/>
    <w:rsid w:val="00347876"/>
    <w:rsid w:val="00351C1C"/>
    <w:rsid w:val="003658C1"/>
    <w:rsid w:val="00375C45"/>
    <w:rsid w:val="003814B7"/>
    <w:rsid w:val="00383463"/>
    <w:rsid w:val="00384E34"/>
    <w:rsid w:val="00393266"/>
    <w:rsid w:val="003A1ADD"/>
    <w:rsid w:val="003A4903"/>
    <w:rsid w:val="003A569E"/>
    <w:rsid w:val="003B187A"/>
    <w:rsid w:val="003B51A4"/>
    <w:rsid w:val="003C2FD4"/>
    <w:rsid w:val="003C47FF"/>
    <w:rsid w:val="003C5546"/>
    <w:rsid w:val="003C5E6E"/>
    <w:rsid w:val="003E0EEE"/>
    <w:rsid w:val="003E5453"/>
    <w:rsid w:val="003F5901"/>
    <w:rsid w:val="00411893"/>
    <w:rsid w:val="004332CC"/>
    <w:rsid w:val="0044275B"/>
    <w:rsid w:val="00463537"/>
    <w:rsid w:val="004742A9"/>
    <w:rsid w:val="00483633"/>
    <w:rsid w:val="004959BF"/>
    <w:rsid w:val="00497FE0"/>
    <w:rsid w:val="004A0B77"/>
    <w:rsid w:val="004A2730"/>
    <w:rsid w:val="004B0D7F"/>
    <w:rsid w:val="004C647F"/>
    <w:rsid w:val="004D47D5"/>
    <w:rsid w:val="00554865"/>
    <w:rsid w:val="00557F44"/>
    <w:rsid w:val="00564D26"/>
    <w:rsid w:val="005723C3"/>
    <w:rsid w:val="00576F6D"/>
    <w:rsid w:val="00596815"/>
    <w:rsid w:val="005D3A69"/>
    <w:rsid w:val="005E0FE5"/>
    <w:rsid w:val="005E76CF"/>
    <w:rsid w:val="005F3097"/>
    <w:rsid w:val="006361A6"/>
    <w:rsid w:val="006374C8"/>
    <w:rsid w:val="006378A7"/>
    <w:rsid w:val="006429E0"/>
    <w:rsid w:val="00643CE4"/>
    <w:rsid w:val="006727AF"/>
    <w:rsid w:val="00692DBA"/>
    <w:rsid w:val="006B13FF"/>
    <w:rsid w:val="006B70FF"/>
    <w:rsid w:val="006C3F4C"/>
    <w:rsid w:val="006D1ECB"/>
    <w:rsid w:val="006E1A89"/>
    <w:rsid w:val="006E433E"/>
    <w:rsid w:val="006F0383"/>
    <w:rsid w:val="0070513E"/>
    <w:rsid w:val="0071151C"/>
    <w:rsid w:val="007148DE"/>
    <w:rsid w:val="00714D53"/>
    <w:rsid w:val="00722A69"/>
    <w:rsid w:val="00723F84"/>
    <w:rsid w:val="00731103"/>
    <w:rsid w:val="0073536B"/>
    <w:rsid w:val="00762B2C"/>
    <w:rsid w:val="00781E4C"/>
    <w:rsid w:val="007A40BC"/>
    <w:rsid w:val="007D2CFD"/>
    <w:rsid w:val="007E3B81"/>
    <w:rsid w:val="007F6DB9"/>
    <w:rsid w:val="0080048A"/>
    <w:rsid w:val="0081515D"/>
    <w:rsid w:val="0083472B"/>
    <w:rsid w:val="008355BC"/>
    <w:rsid w:val="008376BC"/>
    <w:rsid w:val="0084706F"/>
    <w:rsid w:val="00850BF5"/>
    <w:rsid w:val="00853EAD"/>
    <w:rsid w:val="00876D6E"/>
    <w:rsid w:val="00886748"/>
    <w:rsid w:val="00892F18"/>
    <w:rsid w:val="00893F4B"/>
    <w:rsid w:val="008A1E85"/>
    <w:rsid w:val="008A3844"/>
    <w:rsid w:val="008C0E59"/>
    <w:rsid w:val="008D3F6B"/>
    <w:rsid w:val="008D59B9"/>
    <w:rsid w:val="008E63AB"/>
    <w:rsid w:val="008F380D"/>
    <w:rsid w:val="008F57AD"/>
    <w:rsid w:val="009011B5"/>
    <w:rsid w:val="00905589"/>
    <w:rsid w:val="00912F94"/>
    <w:rsid w:val="00917A0D"/>
    <w:rsid w:val="00920EC5"/>
    <w:rsid w:val="00946996"/>
    <w:rsid w:val="00976C21"/>
    <w:rsid w:val="009776F0"/>
    <w:rsid w:val="00981A62"/>
    <w:rsid w:val="0098724D"/>
    <w:rsid w:val="00992481"/>
    <w:rsid w:val="009A5110"/>
    <w:rsid w:val="009B0438"/>
    <w:rsid w:val="009E2978"/>
    <w:rsid w:val="009F603D"/>
    <w:rsid w:val="00A2155F"/>
    <w:rsid w:val="00A30D7B"/>
    <w:rsid w:val="00A3221B"/>
    <w:rsid w:val="00A335FE"/>
    <w:rsid w:val="00A360E9"/>
    <w:rsid w:val="00A426D1"/>
    <w:rsid w:val="00A45285"/>
    <w:rsid w:val="00A57506"/>
    <w:rsid w:val="00A7551B"/>
    <w:rsid w:val="00AA5145"/>
    <w:rsid w:val="00AC0425"/>
    <w:rsid w:val="00AC2AAC"/>
    <w:rsid w:val="00AC5034"/>
    <w:rsid w:val="00AC7845"/>
    <w:rsid w:val="00AE3FA7"/>
    <w:rsid w:val="00AF4C10"/>
    <w:rsid w:val="00B316F0"/>
    <w:rsid w:val="00B51ADA"/>
    <w:rsid w:val="00B63226"/>
    <w:rsid w:val="00B71A7F"/>
    <w:rsid w:val="00BA697E"/>
    <w:rsid w:val="00BA75AD"/>
    <w:rsid w:val="00BB6B69"/>
    <w:rsid w:val="00BC073A"/>
    <w:rsid w:val="00BC550E"/>
    <w:rsid w:val="00BD5E50"/>
    <w:rsid w:val="00BF525D"/>
    <w:rsid w:val="00C05B53"/>
    <w:rsid w:val="00C06AA4"/>
    <w:rsid w:val="00C231AC"/>
    <w:rsid w:val="00C23909"/>
    <w:rsid w:val="00C4232C"/>
    <w:rsid w:val="00C4763B"/>
    <w:rsid w:val="00C57E60"/>
    <w:rsid w:val="00C74ED4"/>
    <w:rsid w:val="00C81379"/>
    <w:rsid w:val="00C82015"/>
    <w:rsid w:val="00C82609"/>
    <w:rsid w:val="00C87F60"/>
    <w:rsid w:val="00CC70BA"/>
    <w:rsid w:val="00CD0478"/>
    <w:rsid w:val="00CD071D"/>
    <w:rsid w:val="00CE1BDE"/>
    <w:rsid w:val="00CE444D"/>
    <w:rsid w:val="00CF61AC"/>
    <w:rsid w:val="00D0407F"/>
    <w:rsid w:val="00D04744"/>
    <w:rsid w:val="00D2206F"/>
    <w:rsid w:val="00D41147"/>
    <w:rsid w:val="00D47BD5"/>
    <w:rsid w:val="00D63170"/>
    <w:rsid w:val="00D63499"/>
    <w:rsid w:val="00D65A28"/>
    <w:rsid w:val="00DA3892"/>
    <w:rsid w:val="00DB681A"/>
    <w:rsid w:val="00DD1500"/>
    <w:rsid w:val="00DF7D4E"/>
    <w:rsid w:val="00E04D19"/>
    <w:rsid w:val="00E163DD"/>
    <w:rsid w:val="00E26EDB"/>
    <w:rsid w:val="00E33C9E"/>
    <w:rsid w:val="00E34882"/>
    <w:rsid w:val="00E50AF9"/>
    <w:rsid w:val="00E6005E"/>
    <w:rsid w:val="00E73A67"/>
    <w:rsid w:val="00E760AB"/>
    <w:rsid w:val="00E77E4B"/>
    <w:rsid w:val="00E83470"/>
    <w:rsid w:val="00EA3988"/>
    <w:rsid w:val="00EA3EBC"/>
    <w:rsid w:val="00EB0652"/>
    <w:rsid w:val="00EB54DE"/>
    <w:rsid w:val="00EC1C1A"/>
    <w:rsid w:val="00EC5619"/>
    <w:rsid w:val="00EC57BC"/>
    <w:rsid w:val="00EF5C92"/>
    <w:rsid w:val="00F051AD"/>
    <w:rsid w:val="00F114A0"/>
    <w:rsid w:val="00F165C9"/>
    <w:rsid w:val="00F22244"/>
    <w:rsid w:val="00F3014A"/>
    <w:rsid w:val="00F36809"/>
    <w:rsid w:val="00F40FFE"/>
    <w:rsid w:val="00F43940"/>
    <w:rsid w:val="00F442E8"/>
    <w:rsid w:val="00F47193"/>
    <w:rsid w:val="00F51E62"/>
    <w:rsid w:val="00F52C8A"/>
    <w:rsid w:val="00FA3AFA"/>
    <w:rsid w:val="00FA4C4B"/>
    <w:rsid w:val="00FB00A9"/>
    <w:rsid w:val="00FB218E"/>
    <w:rsid w:val="00FD3B15"/>
    <w:rsid w:val="00FF5CBB"/>
    <w:rsid w:val="03A17936"/>
    <w:rsid w:val="052A0821"/>
    <w:rsid w:val="05720C88"/>
    <w:rsid w:val="068C79F0"/>
    <w:rsid w:val="0A0E3AF0"/>
    <w:rsid w:val="0CBE467B"/>
    <w:rsid w:val="0D122FC5"/>
    <w:rsid w:val="0FED7ADC"/>
    <w:rsid w:val="125E148D"/>
    <w:rsid w:val="14050B69"/>
    <w:rsid w:val="14751348"/>
    <w:rsid w:val="1636704E"/>
    <w:rsid w:val="16B95DCB"/>
    <w:rsid w:val="18197981"/>
    <w:rsid w:val="18927ADF"/>
    <w:rsid w:val="18C474BD"/>
    <w:rsid w:val="1A0E2DF7"/>
    <w:rsid w:val="1BBA501D"/>
    <w:rsid w:val="1E60143A"/>
    <w:rsid w:val="1ED457AB"/>
    <w:rsid w:val="200072DE"/>
    <w:rsid w:val="222A6A22"/>
    <w:rsid w:val="238C216E"/>
    <w:rsid w:val="299815A5"/>
    <w:rsid w:val="2BF47D81"/>
    <w:rsid w:val="2C2C54B9"/>
    <w:rsid w:val="2C8F79C8"/>
    <w:rsid w:val="31947F04"/>
    <w:rsid w:val="329A5E32"/>
    <w:rsid w:val="34D24271"/>
    <w:rsid w:val="361F7E55"/>
    <w:rsid w:val="36314238"/>
    <w:rsid w:val="397A21B3"/>
    <w:rsid w:val="399655E7"/>
    <w:rsid w:val="3A1E3F96"/>
    <w:rsid w:val="3C8473EE"/>
    <w:rsid w:val="3CBE51EF"/>
    <w:rsid w:val="44BA514C"/>
    <w:rsid w:val="465C67F2"/>
    <w:rsid w:val="48560C87"/>
    <w:rsid w:val="48DB318B"/>
    <w:rsid w:val="4943045D"/>
    <w:rsid w:val="4A9957F7"/>
    <w:rsid w:val="4D7B5301"/>
    <w:rsid w:val="4E130D1F"/>
    <w:rsid w:val="4E521445"/>
    <w:rsid w:val="4F305E53"/>
    <w:rsid w:val="50033619"/>
    <w:rsid w:val="501A3FDB"/>
    <w:rsid w:val="51102A1B"/>
    <w:rsid w:val="51E56C5D"/>
    <w:rsid w:val="51F73C21"/>
    <w:rsid w:val="52500B64"/>
    <w:rsid w:val="549F12AE"/>
    <w:rsid w:val="55F4508C"/>
    <w:rsid w:val="56775A3D"/>
    <w:rsid w:val="569A051B"/>
    <w:rsid w:val="56B56380"/>
    <w:rsid w:val="57CA0D0F"/>
    <w:rsid w:val="582203DB"/>
    <w:rsid w:val="59CD1026"/>
    <w:rsid w:val="5C1C2636"/>
    <w:rsid w:val="5DF14F49"/>
    <w:rsid w:val="5F4B617A"/>
    <w:rsid w:val="60C9611E"/>
    <w:rsid w:val="62067122"/>
    <w:rsid w:val="643D46CF"/>
    <w:rsid w:val="654736C5"/>
    <w:rsid w:val="670D2A10"/>
    <w:rsid w:val="67581570"/>
    <w:rsid w:val="68F7187B"/>
    <w:rsid w:val="6A90249F"/>
    <w:rsid w:val="6D535020"/>
    <w:rsid w:val="6E245261"/>
    <w:rsid w:val="6F0155A2"/>
    <w:rsid w:val="6F2414D7"/>
    <w:rsid w:val="711A294B"/>
    <w:rsid w:val="761D6104"/>
    <w:rsid w:val="77951E67"/>
    <w:rsid w:val="7972563B"/>
    <w:rsid w:val="7A523D8D"/>
    <w:rsid w:val="7B203254"/>
    <w:rsid w:val="7B8D50F8"/>
    <w:rsid w:val="7C8F064C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5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10"/>
    <w:link w:val="4"/>
    <w:autoRedefine/>
    <w:semiHidden/>
    <w:qFormat/>
    <w:uiPriority w:val="0"/>
    <w:rPr>
      <w:rFonts w:eastAsia="仿宋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5CA50-08B6-404E-AC10-4AB65A0C0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931</Words>
  <Characters>1102</Characters>
  <Lines>10</Lines>
  <Paragraphs>3</Paragraphs>
  <TotalTime>18</TotalTime>
  <ScaleCrop>false</ScaleCrop>
  <LinksUpToDate>false</LinksUpToDate>
  <CharactersWithSpaces>1121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2024-04-25T01:40:00Z</cp:lastPrinted>
  <dcterms:modified xsi:type="dcterms:W3CDTF">2024-10-28T06:26:58Z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6</vt:lpwstr>
  </property>
  <property fmtid="{D5CDD505-2E9C-101B-9397-08002B2CF9AE}" pid="4" name="ICV">
    <vt:lpwstr>26B17A0034ED4F2DA43C711BCE462053_13</vt:lpwstr>
  </property>
</Properties>
</file>