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宋体"/>
          <w:bCs/>
          <w:szCs w:val="32"/>
          <w:lang w:eastAsia="zh-CN"/>
        </w:rPr>
      </w:pPr>
      <w:r>
        <w:rPr>
          <w:rFonts w:hint="eastAsia" w:ascii="黑体" w:hAnsi="黑体" w:eastAsia="黑体" w:cs="宋体"/>
          <w:bCs/>
          <w:szCs w:val="32"/>
        </w:rPr>
        <w:t>附件</w:t>
      </w:r>
      <w:r>
        <w:rPr>
          <w:rFonts w:hint="eastAsia" w:ascii="黑体" w:hAnsi="黑体" w:eastAsia="黑体" w:cs="宋体"/>
          <w:bCs/>
          <w:szCs w:val="32"/>
          <w:lang w:val="en-US" w:eastAsia="zh-CN"/>
        </w:rPr>
        <w:t>1</w:t>
      </w:r>
      <w:r>
        <w:rPr>
          <w:rFonts w:hint="eastAsia" w:ascii="黑体" w:hAnsi="黑体" w:eastAsia="黑体" w:cs="宋体"/>
          <w:bCs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73" w:afterLines="50" w:line="240" w:lineRule="auto"/>
        <w:jc w:val="center"/>
        <w:textAlignment w:val="auto"/>
        <w:rPr>
          <w:rFonts w:hint="eastAsia" w:ascii="黑体" w:hAnsi="黑体" w:eastAsia="黑体" w:cs="宋体"/>
          <w:bCs/>
          <w:sz w:val="36"/>
          <w:szCs w:val="36"/>
          <w:lang w:eastAsia="zh-CN"/>
        </w:rPr>
      </w:pPr>
      <w:r>
        <w:rPr>
          <w:rFonts w:hint="eastAsia" w:ascii="黑体" w:hAnsi="黑体" w:eastAsia="黑体" w:cs="宋体"/>
          <w:bCs/>
          <w:sz w:val="36"/>
          <w:szCs w:val="36"/>
          <w:lang w:eastAsia="zh-CN"/>
        </w:rPr>
        <w:t>第三届第六次</w:t>
      </w:r>
      <w:r>
        <w:rPr>
          <w:rFonts w:hint="eastAsia" w:ascii="黑体" w:hAnsi="黑体" w:eastAsia="黑体" w:cs="宋体"/>
          <w:bCs/>
          <w:sz w:val="36"/>
          <w:szCs w:val="36"/>
        </w:rPr>
        <w:t>会长办公会议回执</w:t>
      </w:r>
    </w:p>
    <w:tbl>
      <w:tblPr>
        <w:tblStyle w:val="5"/>
        <w:tblpPr w:leftFromText="180" w:rightFromText="180" w:vertAnchor="text" w:horzAnchor="page" w:tblpX="1552" w:tblpY="440"/>
        <w:tblOverlap w:val="never"/>
        <w:tblW w:w="8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2657"/>
        <w:gridCol w:w="1905"/>
        <w:gridCol w:w="2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7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624" w:hRule="atLeast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624" w:hRule="atLeast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624" w:hRule="atLeast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</w:trPr>
        <w:tc>
          <w:tcPr>
            <w:tcW w:w="8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请您务必在□中准确选择并打“√”!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624" w:hRule="atLeast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lang w:eastAsia="zh-CN"/>
              </w:rPr>
              <w:t>用餐</w:t>
            </w:r>
          </w:p>
        </w:tc>
        <w:tc>
          <w:tcPr>
            <w:tcW w:w="7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lang w:val="en-US" w:eastAsia="zh-CN"/>
              </w:rPr>
              <w:t>29日中餐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4376" w:hRule="atLeast"/>
        </w:trPr>
        <w:tc>
          <w:tcPr>
            <w:tcW w:w="8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仿宋" w:hAnsi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lang w:eastAsia="zh-CN"/>
              </w:rPr>
              <w:t>其他要求：</w:t>
            </w:r>
          </w:p>
          <w:p>
            <w:pPr>
              <w:jc w:val="both"/>
              <w:rPr>
                <w:rFonts w:hint="eastAsia" w:ascii="仿宋" w:hAnsi="仿宋" w:cs="仿宋"/>
                <w:sz w:val="28"/>
                <w:szCs w:val="28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cs="仿宋"/>
                <w:sz w:val="28"/>
                <w:szCs w:val="28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cs="仿宋"/>
                <w:sz w:val="28"/>
                <w:szCs w:val="28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cs="仿宋"/>
                <w:sz w:val="28"/>
                <w:szCs w:val="28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cs="仿宋"/>
                <w:sz w:val="28"/>
                <w:szCs w:val="28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cs="仿宋"/>
                <w:sz w:val="28"/>
                <w:szCs w:val="28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cs="仿宋"/>
                <w:sz w:val="28"/>
                <w:szCs w:val="28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cs="仿宋"/>
                <w:sz w:val="28"/>
                <w:szCs w:val="28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cs="仿宋"/>
                <w:sz w:val="28"/>
                <w:szCs w:val="28"/>
                <w:lang w:eastAsia="zh-CN"/>
              </w:rPr>
            </w:pPr>
          </w:p>
        </w:tc>
      </w:tr>
    </w:tbl>
    <w:p>
      <w:pPr>
        <w:spacing w:line="560" w:lineRule="exact"/>
        <w:rPr>
          <w:rFonts w:hint="eastAsia" w:ascii="仿宋_GB2312" w:hAnsi="宋体" w:eastAsia="仿宋_GB2312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Cs/>
          <w:sz w:val="28"/>
          <w:szCs w:val="28"/>
        </w:rPr>
        <w:t>注：请将回执表于20</w:t>
      </w:r>
      <w:r>
        <w:rPr>
          <w:rFonts w:hint="eastAsia" w:ascii="仿宋_GB2312" w:hAnsi="宋体" w:eastAsia="仿宋_GB2312" w:cs="宋体"/>
          <w:bCs/>
          <w:sz w:val="28"/>
          <w:szCs w:val="28"/>
          <w:lang w:val="en-US" w:eastAsia="zh-CN"/>
        </w:rPr>
        <w:t>22</w:t>
      </w:r>
      <w:r>
        <w:rPr>
          <w:rFonts w:hint="eastAsia" w:ascii="仿宋_GB2312" w:hAnsi="宋体" w:eastAsia="仿宋_GB2312" w:cs="宋体"/>
          <w:bCs/>
          <w:sz w:val="28"/>
          <w:szCs w:val="28"/>
        </w:rPr>
        <w:t>年</w:t>
      </w:r>
      <w:r>
        <w:rPr>
          <w:rFonts w:hint="eastAsia" w:ascii="仿宋_GB2312" w:hAnsi="宋体" w:eastAsia="仿宋_GB2312" w:cs="宋体"/>
          <w:bCs/>
          <w:sz w:val="28"/>
          <w:szCs w:val="28"/>
          <w:lang w:val="en-US" w:eastAsia="zh-CN"/>
        </w:rPr>
        <w:t>12</w:t>
      </w:r>
      <w:r>
        <w:rPr>
          <w:rFonts w:hint="eastAsia" w:ascii="仿宋_GB2312" w:hAnsi="宋体" w:eastAsia="仿宋_GB2312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宋体" w:eastAsia="仿宋_GB2312" w:cs="宋体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="仿宋_GB2312" w:hAnsi="宋体" w:eastAsia="仿宋_GB2312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宋体" w:eastAsia="仿宋_GB2312" w:cs="宋体"/>
          <w:bCs/>
          <w:sz w:val="28"/>
          <w:szCs w:val="28"/>
        </w:rPr>
        <w:t>前发送至邮箱</w:t>
      </w:r>
      <w:r>
        <w:rPr>
          <w:rFonts w:hint="eastAsia" w:ascii="仿宋_GB2312" w:hAnsi="宋体" w:eastAsia="仿宋_GB2312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 HYPERLINK "mailto:zjema2008@163.com" </w:instrText>
      </w:r>
      <w:r>
        <w:rPr>
          <w:rFonts w:hint="eastAsia" w:ascii="仿宋_GB2312" w:hAnsi="宋体" w:eastAsia="仿宋_GB2312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zj</w:t>
      </w:r>
      <w:r>
        <w:rPr>
          <w:rFonts w:hint="eastAsia" w:ascii="仿宋_GB2312" w:hAnsi="宋体" w:eastAsia="仿宋_GB2312" w:cs="宋体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hx0803</w:t>
      </w:r>
      <w:r>
        <w:rPr>
          <w:rFonts w:hint="eastAsia" w:ascii="仿宋_GB2312" w:hAnsi="宋体" w:eastAsia="仿宋_GB2312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@163.com</w:t>
      </w:r>
      <w:r>
        <w:rPr>
          <w:rFonts w:hint="eastAsia" w:ascii="仿宋_GB2312" w:hAnsi="宋体" w:eastAsia="仿宋_GB2312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</w:p>
    <w:p>
      <w:bookmarkStart w:id="0" w:name="_GoBack"/>
      <w:bookmarkEnd w:id="0"/>
    </w:p>
    <w:sectPr>
      <w:footerReference r:id="rId3" w:type="default"/>
      <w:pgSz w:w="11906" w:h="16838"/>
      <w:pgMar w:top="2098" w:right="1361" w:bottom="1134" w:left="1474" w:header="851" w:footer="992" w:gutter="0"/>
      <w:pgNumType w:fmt="numberInDash"/>
      <w:cols w:space="0" w:num="1"/>
      <w:rtlGutter w:val="0"/>
      <w:docGrid w:type="linesAndChars" w:linePitch="546" w:charSpace="8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AA2FBD1-B119-4103-9AC7-A1CEDF869F4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0973AB29-B422-4281-A4F3-F3B40CEFA41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0FE3BDA-BB21-4092-B575-4F21F428C61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attachedTemplate r:id="rId1"/>
  <w:documentProtection w:enforcement="0"/>
  <w:defaultTabStop w:val="420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iZTkyYWNmMDBmYmE1ZTEwYzQ4ZDZlM2QzMTQzYWEifQ=="/>
  </w:docVars>
  <w:rsids>
    <w:rsidRoot w:val="5C1C2636"/>
    <w:rsid w:val="005547FB"/>
    <w:rsid w:val="005723C3"/>
    <w:rsid w:val="005D6E51"/>
    <w:rsid w:val="0085234F"/>
    <w:rsid w:val="00A26534"/>
    <w:rsid w:val="00BF654B"/>
    <w:rsid w:val="00BF6EC7"/>
    <w:rsid w:val="01C167D0"/>
    <w:rsid w:val="01E84620"/>
    <w:rsid w:val="03F32D94"/>
    <w:rsid w:val="05296324"/>
    <w:rsid w:val="07C77720"/>
    <w:rsid w:val="0931287B"/>
    <w:rsid w:val="0A790CA7"/>
    <w:rsid w:val="0AC91CE9"/>
    <w:rsid w:val="0CD31044"/>
    <w:rsid w:val="0D1C5C2E"/>
    <w:rsid w:val="0FED7ADC"/>
    <w:rsid w:val="14171F86"/>
    <w:rsid w:val="14A44AF6"/>
    <w:rsid w:val="14BD4FBE"/>
    <w:rsid w:val="1636704E"/>
    <w:rsid w:val="18197981"/>
    <w:rsid w:val="19E33BA9"/>
    <w:rsid w:val="1D0C60C0"/>
    <w:rsid w:val="1D7F37B4"/>
    <w:rsid w:val="1E6564AE"/>
    <w:rsid w:val="200072DE"/>
    <w:rsid w:val="20AE63AA"/>
    <w:rsid w:val="24BC4941"/>
    <w:rsid w:val="27035654"/>
    <w:rsid w:val="276D7782"/>
    <w:rsid w:val="29EF140B"/>
    <w:rsid w:val="2AA155D0"/>
    <w:rsid w:val="2CA80C60"/>
    <w:rsid w:val="2DA2414C"/>
    <w:rsid w:val="2E605E44"/>
    <w:rsid w:val="2E7C2799"/>
    <w:rsid w:val="2F0F5FA4"/>
    <w:rsid w:val="31166AD8"/>
    <w:rsid w:val="32CE2CAA"/>
    <w:rsid w:val="35A64785"/>
    <w:rsid w:val="3D0A1507"/>
    <w:rsid w:val="45A02562"/>
    <w:rsid w:val="462614B7"/>
    <w:rsid w:val="48DB318B"/>
    <w:rsid w:val="49FD1472"/>
    <w:rsid w:val="4B933805"/>
    <w:rsid w:val="4D7B5301"/>
    <w:rsid w:val="4E3671D0"/>
    <w:rsid w:val="4E521445"/>
    <w:rsid w:val="4F153373"/>
    <w:rsid w:val="50033619"/>
    <w:rsid w:val="517C7735"/>
    <w:rsid w:val="51F73C21"/>
    <w:rsid w:val="543B6396"/>
    <w:rsid w:val="549F12AE"/>
    <w:rsid w:val="55F4508C"/>
    <w:rsid w:val="56D175B0"/>
    <w:rsid w:val="57CA0D0F"/>
    <w:rsid w:val="582203DB"/>
    <w:rsid w:val="59272194"/>
    <w:rsid w:val="59EF04A8"/>
    <w:rsid w:val="5B5C1FF3"/>
    <w:rsid w:val="5C1C2636"/>
    <w:rsid w:val="5F8A621D"/>
    <w:rsid w:val="60872843"/>
    <w:rsid w:val="61CA466E"/>
    <w:rsid w:val="61D8140E"/>
    <w:rsid w:val="62067122"/>
    <w:rsid w:val="624E5548"/>
    <w:rsid w:val="628208E7"/>
    <w:rsid w:val="643C3FFA"/>
    <w:rsid w:val="67D52CBB"/>
    <w:rsid w:val="69385341"/>
    <w:rsid w:val="694A2EE3"/>
    <w:rsid w:val="6A90249F"/>
    <w:rsid w:val="6D460644"/>
    <w:rsid w:val="6D535020"/>
    <w:rsid w:val="6D536A8A"/>
    <w:rsid w:val="6E5A5127"/>
    <w:rsid w:val="6F022607"/>
    <w:rsid w:val="72767DEE"/>
    <w:rsid w:val="72957DEE"/>
    <w:rsid w:val="72AD5F70"/>
    <w:rsid w:val="76054E3F"/>
    <w:rsid w:val="77884612"/>
    <w:rsid w:val="77951E67"/>
    <w:rsid w:val="7972563B"/>
    <w:rsid w:val="79C865D7"/>
    <w:rsid w:val="7A523D8D"/>
    <w:rsid w:val="7AAB2538"/>
    <w:rsid w:val="7CDD796C"/>
    <w:rsid w:val="7E20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TML Preformatted"/>
    <w:basedOn w:val="1"/>
    <w:link w:val="9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HTML 预设格式 Char"/>
    <w:basedOn w:val="7"/>
    <w:link w:val="4"/>
    <w:qFormat/>
    <w:uiPriority w:val="99"/>
    <w:rPr>
      <w:rFonts w:ascii="宋体" w:hAnsi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</Company>
  <Pages>2</Pages>
  <Words>229</Words>
  <Characters>256</Characters>
  <Lines>4</Lines>
  <Paragraphs>1</Paragraphs>
  <TotalTime>267</TotalTime>
  <ScaleCrop>false</ScaleCrop>
  <LinksUpToDate>false</LinksUpToDate>
  <CharactersWithSpaces>257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2018-11-15T01:40:00Z</dcterms:created>
  <dc:creator>薇鸸</dc:creator>
  <cp:lastModifiedBy>李学长真的有点帅</cp:lastModifiedBy>
  <cp:lastPrinted>2022-12-12T07:15:00Z</cp:lastPrinted>
  <dcterms:modified xsi:type="dcterms:W3CDTF">2022-12-14T09:05:02Z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KSORubyTemplateID" linkTarget="0">
    <vt:lpwstr>6</vt:lpwstr>
  </property>
  <property fmtid="{D5CDD505-2E9C-101B-9397-08002B2CF9AE}" pid="4" name="ICV">
    <vt:lpwstr>535AB11DCC3B4776A4C94E583C2D36BF</vt:lpwstr>
  </property>
</Properties>
</file>