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2E" w:rsidRDefault="00D62731">
      <w:pPr>
        <w:widowControl/>
        <w:spacing w:line="312" w:lineRule="auto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宋体" w:hint="eastAsia"/>
          <w:bCs/>
          <w:szCs w:val="32"/>
        </w:rPr>
        <w:t>附件</w:t>
      </w:r>
      <w:r>
        <w:rPr>
          <w:rFonts w:ascii="黑体" w:eastAsia="黑体" w:hAnsi="黑体" w:cs="宋体" w:hint="eastAsia"/>
          <w:bCs/>
          <w:szCs w:val="32"/>
        </w:rPr>
        <w:t>2</w:t>
      </w:r>
    </w:p>
    <w:p w:rsidR="00FD1C2E" w:rsidRDefault="00D62731">
      <w:pPr>
        <w:spacing w:afterLines="50" w:after="273"/>
        <w:jc w:val="center"/>
        <w:rPr>
          <w:rFonts w:ascii="微软雅黑" w:eastAsia="微软雅黑" w:hAnsi="微软雅黑"/>
          <w:kern w:val="0"/>
          <w:sz w:val="24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2019</w:t>
      </w:r>
      <w:r>
        <w:rPr>
          <w:rFonts w:ascii="黑体" w:eastAsia="黑体" w:hAnsi="黑体" w:cs="宋体" w:hint="eastAsia"/>
          <w:bCs/>
          <w:sz w:val="36"/>
          <w:szCs w:val="36"/>
        </w:rPr>
        <w:t>年环境有机样品分析技术研讨会参会回执表</w:t>
      </w:r>
    </w:p>
    <w:tbl>
      <w:tblPr>
        <w:tblW w:w="9357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385"/>
        <w:gridCol w:w="1500"/>
        <w:gridCol w:w="2576"/>
        <w:gridCol w:w="1965"/>
        <w:gridCol w:w="1931"/>
      </w:tblGrid>
      <w:tr w:rsidR="00FD1C2E">
        <w:trPr>
          <w:trHeight w:val="261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D62731">
            <w:pPr>
              <w:rPr>
                <w:rFonts w:ascii="方正小标宋_GBK" w:eastAsia="方正小标宋_GBK" w:hAnsi="仿宋" w:cs="仿宋"/>
                <w:sz w:val="30"/>
                <w:szCs w:val="30"/>
              </w:rPr>
            </w:pP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单位名称：</w:t>
            </w:r>
          </w:p>
        </w:tc>
      </w:tr>
      <w:tr w:rsidR="00FD1C2E">
        <w:trPr>
          <w:trHeight w:val="26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2E" w:rsidRDefault="00D62731">
            <w:pPr>
              <w:jc w:val="center"/>
              <w:rPr>
                <w:rFonts w:ascii="方正小标宋_GBK" w:eastAsia="方正小标宋_GBK" w:hAnsi="仿宋" w:cs="仿宋"/>
                <w:sz w:val="30"/>
                <w:szCs w:val="30"/>
              </w:rPr>
            </w:pP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2E" w:rsidRDefault="00D62731">
            <w:pPr>
              <w:jc w:val="center"/>
              <w:rPr>
                <w:rFonts w:ascii="方正小标宋_GBK" w:eastAsia="方正小标宋_GBK" w:hAnsi="仿宋" w:cs="仿宋"/>
                <w:sz w:val="30"/>
                <w:szCs w:val="30"/>
              </w:rPr>
            </w:pP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2E" w:rsidRDefault="00D62731">
            <w:pPr>
              <w:jc w:val="center"/>
              <w:rPr>
                <w:rFonts w:ascii="方正小标宋_GBK" w:eastAsia="方正小标宋_GBK" w:hAnsi="仿宋" w:cs="仿宋"/>
                <w:sz w:val="30"/>
                <w:szCs w:val="30"/>
              </w:rPr>
            </w:pP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手机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2E" w:rsidRDefault="00D62731">
            <w:pPr>
              <w:jc w:val="center"/>
              <w:rPr>
                <w:rFonts w:ascii="方正小标宋_GBK" w:eastAsia="方正小标宋_GBK" w:hAnsi="仿宋" w:cs="仿宋"/>
                <w:sz w:val="30"/>
                <w:szCs w:val="30"/>
              </w:rPr>
            </w:pPr>
            <w:r>
              <w:rPr>
                <w:rFonts w:ascii="方正小标宋_GBK" w:eastAsia="方正小标宋_GBK" w:hAnsi="仿宋" w:cs="仿宋"/>
                <w:sz w:val="30"/>
                <w:szCs w:val="30"/>
              </w:rPr>
              <w:t>9</w:t>
            </w: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日晚住宿</w:t>
            </w:r>
          </w:p>
          <w:p w:rsidR="00FD1C2E" w:rsidRDefault="00D62731">
            <w:pPr>
              <w:jc w:val="center"/>
              <w:rPr>
                <w:rFonts w:ascii="方正小标宋_GBK" w:eastAsia="方正小标宋_GBK" w:hAnsi="仿宋" w:cs="仿宋"/>
                <w:sz w:val="30"/>
                <w:szCs w:val="30"/>
              </w:rPr>
            </w:pP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请选择</w:t>
            </w: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1</w:t>
            </w: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或</w:t>
            </w:r>
            <w:r>
              <w:rPr>
                <w:rFonts w:ascii="方正小标宋_GBK" w:eastAsia="方正小标宋_GBK" w:hAnsi="仿宋" w:cs="仿宋"/>
                <w:sz w:val="30"/>
                <w:szCs w:val="30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2E" w:rsidRDefault="00D62731">
            <w:pPr>
              <w:jc w:val="center"/>
              <w:rPr>
                <w:rFonts w:ascii="方正小标宋_GBK" w:eastAsia="方正小标宋_GBK" w:hAnsi="仿宋" w:cs="仿宋"/>
                <w:sz w:val="30"/>
                <w:szCs w:val="30"/>
              </w:rPr>
            </w:pPr>
            <w:r>
              <w:rPr>
                <w:rFonts w:ascii="方正小标宋_GBK" w:eastAsia="方正小标宋_GBK" w:hAnsi="仿宋" w:cs="仿宋"/>
                <w:sz w:val="30"/>
                <w:szCs w:val="30"/>
              </w:rPr>
              <w:t>1</w:t>
            </w: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0</w:t>
            </w: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日晚</w:t>
            </w:r>
            <w:proofErr w:type="gramStart"/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住宿请</w:t>
            </w:r>
            <w:proofErr w:type="gramEnd"/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选择</w:t>
            </w: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1</w:t>
            </w:r>
            <w:r>
              <w:rPr>
                <w:rFonts w:ascii="方正小标宋_GBK" w:eastAsia="方正小标宋_GBK" w:hAnsi="仿宋" w:cs="仿宋" w:hint="eastAsia"/>
                <w:sz w:val="30"/>
                <w:szCs w:val="30"/>
              </w:rPr>
              <w:t>或</w:t>
            </w:r>
            <w:r>
              <w:rPr>
                <w:rFonts w:ascii="方正小标宋_GBK" w:eastAsia="方正小标宋_GBK" w:hAnsi="仿宋" w:cs="仿宋"/>
                <w:sz w:val="30"/>
                <w:szCs w:val="30"/>
              </w:rPr>
              <w:t>2</w:t>
            </w:r>
          </w:p>
        </w:tc>
      </w:tr>
      <w:tr w:rsidR="00FD1C2E">
        <w:trPr>
          <w:trHeight w:val="26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FD1C2E">
        <w:trPr>
          <w:trHeight w:val="26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FD1C2E">
        <w:trPr>
          <w:trHeight w:val="26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FD1C2E">
        <w:trPr>
          <w:trHeight w:val="26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FD1C2E">
        <w:trPr>
          <w:trHeight w:val="26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2E" w:rsidRDefault="00FD1C2E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</w:tbl>
    <w:p w:rsidR="00FD1C2E" w:rsidRDefault="00D62731">
      <w:pPr>
        <w:widowControl/>
        <w:spacing w:line="312" w:lineRule="auto"/>
        <w:jc w:val="left"/>
        <w:rPr>
          <w:rFonts w:ascii="微软雅黑" w:eastAsia="微软雅黑" w:hAnsi="微软雅黑"/>
          <w:kern w:val="0"/>
          <w:sz w:val="24"/>
        </w:rPr>
      </w:pPr>
      <w:r>
        <w:rPr>
          <w:rFonts w:ascii="微软雅黑" w:eastAsia="微软雅黑" w:hAnsi="微软雅黑" w:hint="eastAsia"/>
          <w:kern w:val="0"/>
          <w:sz w:val="24"/>
        </w:rPr>
        <w:t>周边酒店住宿协议价：（</w:t>
      </w:r>
      <w:r>
        <w:rPr>
          <w:rFonts w:ascii="微软雅黑" w:eastAsia="微软雅黑" w:hAnsi="微软雅黑"/>
          <w:kern w:val="0"/>
          <w:sz w:val="24"/>
        </w:rPr>
        <w:t>1</w:t>
      </w:r>
      <w:r>
        <w:rPr>
          <w:rFonts w:ascii="微软雅黑" w:eastAsia="微软雅黑" w:hAnsi="微软雅黑" w:hint="eastAsia"/>
          <w:kern w:val="0"/>
          <w:sz w:val="24"/>
        </w:rPr>
        <w:t>）</w:t>
      </w:r>
      <w:proofErr w:type="gramStart"/>
      <w:r>
        <w:rPr>
          <w:rFonts w:ascii="微软雅黑" w:eastAsia="微软雅黑" w:hAnsi="微软雅黑" w:hint="eastAsia"/>
          <w:kern w:val="0"/>
          <w:sz w:val="24"/>
        </w:rPr>
        <w:t>海外海</w:t>
      </w:r>
      <w:proofErr w:type="gramEnd"/>
      <w:r>
        <w:rPr>
          <w:rFonts w:ascii="微软雅黑" w:eastAsia="微软雅黑" w:hAnsi="微软雅黑" w:hint="eastAsia"/>
          <w:kern w:val="0"/>
          <w:sz w:val="24"/>
        </w:rPr>
        <w:t>皇冠假日酒店</w:t>
      </w:r>
      <w:r>
        <w:rPr>
          <w:rFonts w:ascii="微软雅黑" w:eastAsia="微软雅黑" w:hAnsi="微软雅黑" w:hint="eastAsia"/>
          <w:kern w:val="0"/>
          <w:sz w:val="24"/>
        </w:rPr>
        <w:t xml:space="preserve"> </w:t>
      </w:r>
      <w:r>
        <w:rPr>
          <w:rFonts w:ascii="微软雅黑" w:eastAsia="微软雅黑" w:hAnsi="微软雅黑"/>
          <w:kern w:val="0"/>
          <w:sz w:val="24"/>
        </w:rPr>
        <w:t>550</w:t>
      </w:r>
      <w:r>
        <w:rPr>
          <w:rFonts w:ascii="微软雅黑" w:eastAsia="微软雅黑" w:hAnsi="微软雅黑" w:hint="eastAsia"/>
          <w:kern w:val="0"/>
          <w:sz w:val="24"/>
        </w:rPr>
        <w:t>元</w:t>
      </w:r>
      <w:r>
        <w:rPr>
          <w:rFonts w:ascii="微软雅黑" w:eastAsia="微软雅黑" w:hAnsi="微软雅黑" w:hint="eastAsia"/>
          <w:kern w:val="0"/>
          <w:sz w:val="24"/>
        </w:rPr>
        <w:t>/</w:t>
      </w:r>
      <w:r>
        <w:rPr>
          <w:rFonts w:ascii="微软雅黑" w:eastAsia="微软雅黑" w:hAnsi="微软雅黑" w:hint="eastAsia"/>
          <w:kern w:val="0"/>
          <w:sz w:val="24"/>
        </w:rPr>
        <w:t>晚（含早）</w:t>
      </w:r>
    </w:p>
    <w:p w:rsidR="00FD1C2E" w:rsidRDefault="00D62731">
      <w:pPr>
        <w:widowControl/>
        <w:spacing w:line="312" w:lineRule="auto"/>
        <w:jc w:val="left"/>
        <w:rPr>
          <w:rFonts w:ascii="微软雅黑" w:eastAsia="微软雅黑" w:hAnsi="微软雅黑"/>
          <w:kern w:val="0"/>
          <w:sz w:val="24"/>
        </w:rPr>
      </w:pPr>
      <w:r>
        <w:rPr>
          <w:rFonts w:ascii="微软雅黑" w:eastAsia="微软雅黑" w:hAnsi="微软雅黑" w:hint="eastAsia"/>
          <w:kern w:val="0"/>
          <w:sz w:val="24"/>
        </w:rPr>
        <w:t xml:space="preserve"> </w:t>
      </w:r>
      <w:r>
        <w:rPr>
          <w:rFonts w:ascii="微软雅黑" w:eastAsia="微软雅黑" w:hAnsi="微软雅黑"/>
          <w:kern w:val="0"/>
          <w:sz w:val="24"/>
        </w:rPr>
        <w:t xml:space="preserve">                   </w:t>
      </w:r>
      <w:r>
        <w:rPr>
          <w:rFonts w:ascii="微软雅黑" w:eastAsia="微软雅黑" w:hAnsi="微软雅黑" w:hint="eastAsia"/>
          <w:kern w:val="0"/>
          <w:sz w:val="24"/>
        </w:rPr>
        <w:t>（</w:t>
      </w:r>
      <w:r>
        <w:rPr>
          <w:rFonts w:ascii="微软雅黑" w:eastAsia="微软雅黑" w:hAnsi="微软雅黑" w:hint="eastAsia"/>
          <w:kern w:val="0"/>
          <w:sz w:val="24"/>
        </w:rPr>
        <w:t>2</w:t>
      </w:r>
      <w:r>
        <w:rPr>
          <w:rFonts w:ascii="微软雅黑" w:eastAsia="微软雅黑" w:hAnsi="微软雅黑" w:hint="eastAsia"/>
          <w:kern w:val="0"/>
          <w:sz w:val="24"/>
        </w:rPr>
        <w:t>）智选假日酒店</w:t>
      </w:r>
      <w:r>
        <w:rPr>
          <w:rFonts w:ascii="微软雅黑" w:eastAsia="微软雅黑" w:hAnsi="微软雅黑" w:hint="eastAsia"/>
          <w:kern w:val="0"/>
          <w:sz w:val="24"/>
        </w:rPr>
        <w:t xml:space="preserve"> </w:t>
      </w:r>
      <w:r>
        <w:rPr>
          <w:rFonts w:ascii="微软雅黑" w:eastAsia="微软雅黑" w:hAnsi="微软雅黑"/>
          <w:kern w:val="0"/>
          <w:sz w:val="24"/>
        </w:rPr>
        <w:t xml:space="preserve">     300</w:t>
      </w:r>
      <w:r>
        <w:rPr>
          <w:rFonts w:ascii="微软雅黑" w:eastAsia="微软雅黑" w:hAnsi="微软雅黑" w:hint="eastAsia"/>
          <w:kern w:val="0"/>
          <w:sz w:val="24"/>
        </w:rPr>
        <w:t>元</w:t>
      </w:r>
      <w:r>
        <w:rPr>
          <w:rFonts w:ascii="微软雅黑" w:eastAsia="微软雅黑" w:hAnsi="微软雅黑" w:hint="eastAsia"/>
          <w:kern w:val="0"/>
          <w:sz w:val="24"/>
        </w:rPr>
        <w:t>/</w:t>
      </w:r>
      <w:r>
        <w:rPr>
          <w:rFonts w:ascii="微软雅黑" w:eastAsia="微软雅黑" w:hAnsi="微软雅黑" w:hint="eastAsia"/>
          <w:kern w:val="0"/>
          <w:sz w:val="24"/>
        </w:rPr>
        <w:t>晚（含早）</w:t>
      </w:r>
    </w:p>
    <w:p w:rsidR="00FD1C2E" w:rsidRDefault="00D62731">
      <w:pPr>
        <w:widowControl/>
        <w:spacing w:line="312" w:lineRule="auto"/>
        <w:jc w:val="left"/>
        <w:rPr>
          <w:rFonts w:ascii="微软雅黑" w:eastAsia="微软雅黑" w:hAnsi="微软雅黑"/>
          <w:kern w:val="0"/>
          <w:sz w:val="24"/>
        </w:rPr>
      </w:pPr>
      <w:r>
        <w:rPr>
          <w:rFonts w:ascii="微软雅黑" w:eastAsia="微软雅黑" w:hAnsi="微软雅黑" w:hint="eastAsia"/>
          <w:kern w:val="0"/>
          <w:sz w:val="24"/>
        </w:rPr>
        <w:t>注：请将回执表于</w:t>
      </w:r>
      <w:r>
        <w:rPr>
          <w:rFonts w:ascii="微软雅黑" w:eastAsia="微软雅黑" w:hAnsi="微软雅黑"/>
          <w:kern w:val="0"/>
          <w:sz w:val="24"/>
        </w:rPr>
        <w:t>2019</w:t>
      </w:r>
      <w:r>
        <w:rPr>
          <w:rFonts w:ascii="微软雅黑" w:eastAsia="微软雅黑" w:hAnsi="微软雅黑" w:hint="eastAsia"/>
          <w:kern w:val="0"/>
          <w:sz w:val="24"/>
        </w:rPr>
        <w:t>年</w:t>
      </w:r>
      <w:r>
        <w:rPr>
          <w:rFonts w:ascii="微软雅黑" w:eastAsia="微软雅黑" w:hAnsi="微软雅黑"/>
          <w:kern w:val="0"/>
          <w:sz w:val="24"/>
        </w:rPr>
        <w:t>4</w:t>
      </w:r>
      <w:r>
        <w:rPr>
          <w:rFonts w:ascii="微软雅黑" w:eastAsia="微软雅黑" w:hAnsi="微软雅黑" w:hint="eastAsia"/>
          <w:kern w:val="0"/>
          <w:sz w:val="24"/>
        </w:rPr>
        <w:t>月</w:t>
      </w:r>
      <w:r>
        <w:rPr>
          <w:rFonts w:ascii="微软雅黑" w:eastAsia="微软雅黑" w:hAnsi="微软雅黑"/>
          <w:kern w:val="0"/>
          <w:sz w:val="24"/>
        </w:rPr>
        <w:t>8</w:t>
      </w:r>
      <w:r>
        <w:rPr>
          <w:rFonts w:ascii="微软雅黑" w:eastAsia="微软雅黑" w:hAnsi="微软雅黑" w:hint="eastAsia"/>
          <w:kern w:val="0"/>
          <w:sz w:val="24"/>
        </w:rPr>
        <w:t>日前发送至邮箱</w:t>
      </w:r>
      <w:r>
        <w:rPr>
          <w:rFonts w:ascii="微软雅黑" w:eastAsia="微软雅黑" w:hAnsi="微软雅黑" w:hint="eastAsia"/>
          <w:kern w:val="0"/>
          <w:sz w:val="24"/>
        </w:rPr>
        <w:t>zjema2008@163.</w:t>
      </w:r>
      <w:proofErr w:type="gramStart"/>
      <w:r>
        <w:rPr>
          <w:rFonts w:ascii="微软雅黑" w:eastAsia="微软雅黑" w:hAnsi="微软雅黑" w:hint="eastAsia"/>
          <w:kern w:val="0"/>
          <w:sz w:val="24"/>
        </w:rPr>
        <w:t>com</w:t>
      </w:r>
      <w:proofErr w:type="gramEnd"/>
    </w:p>
    <w:p w:rsidR="00FD1C2E" w:rsidRDefault="00D62731">
      <w:pPr>
        <w:widowControl/>
        <w:spacing w:line="312" w:lineRule="auto"/>
        <w:jc w:val="left"/>
        <w:rPr>
          <w:rFonts w:ascii="微软雅黑" w:eastAsia="微软雅黑" w:hAnsi="微软雅黑"/>
          <w:kern w:val="0"/>
          <w:sz w:val="24"/>
        </w:rPr>
      </w:pPr>
      <w:r>
        <w:rPr>
          <w:rFonts w:ascii="微软雅黑" w:eastAsia="微软雅黑" w:hAnsi="微软雅黑" w:hint="eastAsia"/>
          <w:kern w:val="0"/>
          <w:sz w:val="24"/>
        </w:rPr>
        <w:t>联系人：宋</w:t>
      </w:r>
      <w:proofErr w:type="gramStart"/>
      <w:r>
        <w:rPr>
          <w:rFonts w:ascii="微软雅黑" w:eastAsia="微软雅黑" w:hAnsi="微软雅黑" w:hint="eastAsia"/>
          <w:kern w:val="0"/>
          <w:sz w:val="24"/>
        </w:rPr>
        <w:t>竦</w:t>
      </w:r>
      <w:proofErr w:type="gramEnd"/>
      <w:r>
        <w:rPr>
          <w:rFonts w:ascii="微软雅黑" w:eastAsia="微软雅黑" w:hAnsi="微软雅黑" w:hint="eastAsia"/>
          <w:kern w:val="0"/>
          <w:sz w:val="24"/>
        </w:rPr>
        <w:t>、郑毅</w:t>
      </w:r>
      <w:r>
        <w:rPr>
          <w:rFonts w:ascii="微软雅黑" w:eastAsia="微软雅黑" w:hAnsi="微软雅黑" w:hint="eastAsia"/>
          <w:kern w:val="0"/>
          <w:sz w:val="24"/>
        </w:rPr>
        <w:t xml:space="preserve">        </w:t>
      </w:r>
      <w:r>
        <w:rPr>
          <w:rFonts w:ascii="微软雅黑" w:eastAsia="微软雅黑" w:hAnsi="微软雅黑" w:hint="eastAsia"/>
          <w:kern w:val="0"/>
          <w:sz w:val="24"/>
        </w:rPr>
        <w:t>电话：</w:t>
      </w:r>
      <w:r>
        <w:rPr>
          <w:rFonts w:ascii="微软雅黑" w:eastAsia="微软雅黑" w:hAnsi="微软雅黑" w:hint="eastAsia"/>
          <w:kern w:val="0"/>
          <w:sz w:val="24"/>
        </w:rPr>
        <w:t>0571-28891565/</w:t>
      </w:r>
      <w:r>
        <w:rPr>
          <w:rFonts w:ascii="微软雅黑" w:eastAsia="微软雅黑" w:hAnsi="微软雅黑" w:hint="eastAsia"/>
          <w:kern w:val="0"/>
          <w:sz w:val="24"/>
        </w:rPr>
        <w:t>15395826112</w:t>
      </w:r>
      <w:bookmarkStart w:id="0" w:name="_GoBack"/>
      <w:bookmarkEnd w:id="0"/>
    </w:p>
    <w:p w:rsidR="00FD1C2E" w:rsidRDefault="00D62731">
      <w:pPr>
        <w:widowControl/>
        <w:spacing w:line="312" w:lineRule="auto"/>
        <w:jc w:val="left"/>
        <w:rPr>
          <w:rFonts w:ascii="微软雅黑" w:eastAsia="微软雅黑" w:hAnsi="微软雅黑"/>
          <w:kern w:val="0"/>
          <w:sz w:val="24"/>
        </w:rPr>
      </w:pPr>
      <w:r>
        <w:rPr>
          <w:rFonts w:ascii="微软雅黑" w:eastAsia="微软雅黑" w:hAnsi="微软雅黑" w:hint="eastAsia"/>
          <w:kern w:val="0"/>
          <w:sz w:val="24"/>
        </w:rPr>
        <w:t>传真：</w:t>
      </w:r>
      <w:r>
        <w:rPr>
          <w:rFonts w:ascii="微软雅黑" w:eastAsia="微软雅黑" w:hAnsi="微软雅黑" w:hint="eastAsia"/>
          <w:kern w:val="0"/>
          <w:sz w:val="24"/>
        </w:rPr>
        <w:t>0571-28891575</w:t>
      </w:r>
    </w:p>
    <w:p w:rsidR="00FD1C2E" w:rsidRDefault="00FD1C2E"/>
    <w:sectPr w:rsidR="00FD1C2E">
      <w:footerReference w:type="default" r:id="rId9"/>
      <w:pgSz w:w="11906" w:h="16838"/>
      <w:pgMar w:top="2098" w:right="1361" w:bottom="1417" w:left="1474" w:header="851" w:footer="992" w:gutter="0"/>
      <w:pgNumType w:fmt="numberInDash"/>
      <w:cols w:space="0"/>
      <w:docGrid w:type="linesAndChars" w:linePitch="546" w:charSpace="8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31" w:rsidRDefault="00D62731">
      <w:r>
        <w:separator/>
      </w:r>
    </w:p>
  </w:endnote>
  <w:endnote w:type="continuationSeparator" w:id="0">
    <w:p w:rsidR="00D62731" w:rsidRDefault="00D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2E" w:rsidRDefault="00D6273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1C2E" w:rsidRDefault="00D6273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95AFB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D1C2E" w:rsidRDefault="00D6273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95AFB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31" w:rsidRDefault="00D62731">
      <w:r>
        <w:separator/>
      </w:r>
    </w:p>
  </w:footnote>
  <w:footnote w:type="continuationSeparator" w:id="0">
    <w:p w:rsidR="00D62731" w:rsidRDefault="00D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CC14"/>
    <w:multiLevelType w:val="singleLevel"/>
    <w:tmpl w:val="3CDACC1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2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C2636"/>
    <w:rsid w:val="00095783"/>
    <w:rsid w:val="00142702"/>
    <w:rsid w:val="00290DCD"/>
    <w:rsid w:val="00395AFB"/>
    <w:rsid w:val="0044514F"/>
    <w:rsid w:val="00456934"/>
    <w:rsid w:val="004C61F3"/>
    <w:rsid w:val="005547FB"/>
    <w:rsid w:val="005723C3"/>
    <w:rsid w:val="005D6E51"/>
    <w:rsid w:val="0065458B"/>
    <w:rsid w:val="00815CDC"/>
    <w:rsid w:val="0085234F"/>
    <w:rsid w:val="008843BE"/>
    <w:rsid w:val="009F04C4"/>
    <w:rsid w:val="00A26534"/>
    <w:rsid w:val="00BF654B"/>
    <w:rsid w:val="00BF6EC7"/>
    <w:rsid w:val="00D62731"/>
    <w:rsid w:val="00DE2D7B"/>
    <w:rsid w:val="00FD1C2E"/>
    <w:rsid w:val="0232494F"/>
    <w:rsid w:val="045B1DC7"/>
    <w:rsid w:val="04ED16A0"/>
    <w:rsid w:val="053674EE"/>
    <w:rsid w:val="05452436"/>
    <w:rsid w:val="056E6E62"/>
    <w:rsid w:val="09185532"/>
    <w:rsid w:val="09283990"/>
    <w:rsid w:val="0931287B"/>
    <w:rsid w:val="0A1D488C"/>
    <w:rsid w:val="0D206963"/>
    <w:rsid w:val="0FED7ADC"/>
    <w:rsid w:val="10991F2C"/>
    <w:rsid w:val="10B0498A"/>
    <w:rsid w:val="10BB0CCF"/>
    <w:rsid w:val="11282A59"/>
    <w:rsid w:val="13107080"/>
    <w:rsid w:val="14400910"/>
    <w:rsid w:val="1636704E"/>
    <w:rsid w:val="165E3B57"/>
    <w:rsid w:val="18197981"/>
    <w:rsid w:val="189D1B0F"/>
    <w:rsid w:val="19325B16"/>
    <w:rsid w:val="1B807CD9"/>
    <w:rsid w:val="1D16180F"/>
    <w:rsid w:val="1D243F88"/>
    <w:rsid w:val="1D36021F"/>
    <w:rsid w:val="1F186678"/>
    <w:rsid w:val="200072DE"/>
    <w:rsid w:val="200A6D02"/>
    <w:rsid w:val="20AE63AA"/>
    <w:rsid w:val="22020907"/>
    <w:rsid w:val="242E087E"/>
    <w:rsid w:val="24BC4941"/>
    <w:rsid w:val="24CD517C"/>
    <w:rsid w:val="26553FD8"/>
    <w:rsid w:val="27624D95"/>
    <w:rsid w:val="27AF0627"/>
    <w:rsid w:val="29B272D3"/>
    <w:rsid w:val="2A043A84"/>
    <w:rsid w:val="2A650B01"/>
    <w:rsid w:val="2A8D590C"/>
    <w:rsid w:val="2B694778"/>
    <w:rsid w:val="2DA2414C"/>
    <w:rsid w:val="2DF63C04"/>
    <w:rsid w:val="2DFF5545"/>
    <w:rsid w:val="313022EE"/>
    <w:rsid w:val="326B17CE"/>
    <w:rsid w:val="32CE2CAA"/>
    <w:rsid w:val="36B7146A"/>
    <w:rsid w:val="38200B52"/>
    <w:rsid w:val="385A5B48"/>
    <w:rsid w:val="38612A4B"/>
    <w:rsid w:val="38B33BF7"/>
    <w:rsid w:val="38B55BEE"/>
    <w:rsid w:val="392B5604"/>
    <w:rsid w:val="39BF1D83"/>
    <w:rsid w:val="3BE12047"/>
    <w:rsid w:val="3C00338C"/>
    <w:rsid w:val="3C490CDC"/>
    <w:rsid w:val="3C83787D"/>
    <w:rsid w:val="3CC828EC"/>
    <w:rsid w:val="3E0C2A19"/>
    <w:rsid w:val="3E23146B"/>
    <w:rsid w:val="3EAE79A8"/>
    <w:rsid w:val="40F65806"/>
    <w:rsid w:val="42036D22"/>
    <w:rsid w:val="42AB5176"/>
    <w:rsid w:val="43127C72"/>
    <w:rsid w:val="44E22573"/>
    <w:rsid w:val="44ED6261"/>
    <w:rsid w:val="45802471"/>
    <w:rsid w:val="47293DFC"/>
    <w:rsid w:val="47D821BD"/>
    <w:rsid w:val="48280B03"/>
    <w:rsid w:val="48DB318B"/>
    <w:rsid w:val="49251EA5"/>
    <w:rsid w:val="49546CB3"/>
    <w:rsid w:val="49552F89"/>
    <w:rsid w:val="4A344325"/>
    <w:rsid w:val="4B011A7E"/>
    <w:rsid w:val="4C5040E2"/>
    <w:rsid w:val="4D7B5301"/>
    <w:rsid w:val="4E521445"/>
    <w:rsid w:val="4EC47D73"/>
    <w:rsid w:val="4EDD2104"/>
    <w:rsid w:val="4F473B90"/>
    <w:rsid w:val="50033619"/>
    <w:rsid w:val="51554FF6"/>
    <w:rsid w:val="51C3275E"/>
    <w:rsid w:val="51F73C21"/>
    <w:rsid w:val="522F6D77"/>
    <w:rsid w:val="54266041"/>
    <w:rsid w:val="549F12AE"/>
    <w:rsid w:val="55F4508C"/>
    <w:rsid w:val="56B510FA"/>
    <w:rsid w:val="572A254B"/>
    <w:rsid w:val="57CA0D0F"/>
    <w:rsid w:val="582203DB"/>
    <w:rsid w:val="58C33092"/>
    <w:rsid w:val="59272194"/>
    <w:rsid w:val="59EF04A8"/>
    <w:rsid w:val="59EF4DC3"/>
    <w:rsid w:val="5AF31068"/>
    <w:rsid w:val="5BD96CCA"/>
    <w:rsid w:val="5C1C2636"/>
    <w:rsid w:val="5E3A6629"/>
    <w:rsid w:val="60102481"/>
    <w:rsid w:val="60C17AD0"/>
    <w:rsid w:val="62067122"/>
    <w:rsid w:val="67D52CBB"/>
    <w:rsid w:val="68074F1A"/>
    <w:rsid w:val="6A90249F"/>
    <w:rsid w:val="6CC53680"/>
    <w:rsid w:val="6CDC5889"/>
    <w:rsid w:val="6D535020"/>
    <w:rsid w:val="6D88130D"/>
    <w:rsid w:val="6E8D1828"/>
    <w:rsid w:val="6EF46955"/>
    <w:rsid w:val="6FC60B85"/>
    <w:rsid w:val="7004441D"/>
    <w:rsid w:val="72767DEE"/>
    <w:rsid w:val="72E655FD"/>
    <w:rsid w:val="732D5B95"/>
    <w:rsid w:val="756F3CBD"/>
    <w:rsid w:val="77951E67"/>
    <w:rsid w:val="7972563B"/>
    <w:rsid w:val="7A523D8D"/>
    <w:rsid w:val="7B1F3E5F"/>
    <w:rsid w:val="7B846012"/>
    <w:rsid w:val="7C0056DE"/>
    <w:rsid w:val="7C73494C"/>
    <w:rsid w:val="7D944327"/>
    <w:rsid w:val="7DDB2AB9"/>
    <w:rsid w:val="7E20506C"/>
    <w:rsid w:val="7F233A06"/>
    <w:rsid w:val="7FA11B7A"/>
    <w:rsid w:val="7F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薇鸸</dc:creator>
  <cp:lastModifiedBy>PC</cp:lastModifiedBy>
  <cp:revision>9</cp:revision>
  <cp:lastPrinted>2019-03-25T01:08:00Z</cp:lastPrinted>
  <dcterms:created xsi:type="dcterms:W3CDTF">2018-11-15T01:40:00Z</dcterms:created>
  <dcterms:modified xsi:type="dcterms:W3CDTF">2019-04-04T02:24:00Z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KSORubyTemplateID" linkTarget="0">
    <vt:lpwstr>6</vt:lpwstr>
  </property>
</Properties>
</file>