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会议酒店位置图及公共交通路线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36944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交通路线：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杭州东站——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（1）乘坐地铁1号线（湘湖方向），到达</w:t>
      </w:r>
      <w:r>
        <w:rPr>
          <w:rFonts w:hint="eastAsia" w:ascii="仿宋" w:hAnsi="仿宋" w:cs="仿宋"/>
          <w:sz w:val="28"/>
          <w:szCs w:val="28"/>
          <w:lang w:eastAsia="zh-CN"/>
        </w:rPr>
        <w:t>打铁关站口，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站内换乘5号线（金星方向到达善贤地铁口E1口）</w:t>
      </w:r>
      <w:r>
        <w:rPr>
          <w:rFonts w:hint="eastAsia" w:ascii="仿宋" w:hAnsi="仿宋" w:eastAsia="仿宋" w:cs="仿宋"/>
          <w:sz w:val="28"/>
          <w:szCs w:val="28"/>
        </w:rPr>
        <w:t>；步行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1.4公里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，步行</w:t>
      </w:r>
      <w:r>
        <w:rPr>
          <w:rFonts w:hint="eastAsia" w:ascii="仿宋" w:hAnsi="仿宋" w:eastAsia="仿宋" w:cs="仿宋"/>
          <w:sz w:val="28"/>
          <w:szCs w:val="28"/>
        </w:rPr>
        <w:t>时长约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分钟</w:t>
      </w:r>
      <w:r>
        <w:rPr>
          <w:rFonts w:hint="eastAsia" w:ascii="仿宋" w:hAnsi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总时长40分钟。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（2）搭乘出租车，全程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公里，时长约2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/>
    <w:sectPr>
      <w:footerReference r:id="rId3" w:type="default"/>
      <w:pgSz w:w="11906" w:h="16838"/>
      <w:pgMar w:top="2098" w:right="1361" w:bottom="1134" w:left="1474" w:header="851" w:footer="992" w:gutter="0"/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72F8E3-6E21-4D17-BB12-B54FF60F7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A76AA8-BFE0-495C-ABDB-CE16D42AF1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5547FB"/>
    <w:rsid w:val="005723C3"/>
    <w:rsid w:val="005D6E51"/>
    <w:rsid w:val="0085234F"/>
    <w:rsid w:val="00A26534"/>
    <w:rsid w:val="00BF654B"/>
    <w:rsid w:val="00BF6EC7"/>
    <w:rsid w:val="01C167D0"/>
    <w:rsid w:val="01E84620"/>
    <w:rsid w:val="03F32D94"/>
    <w:rsid w:val="05296324"/>
    <w:rsid w:val="07C77720"/>
    <w:rsid w:val="0931287B"/>
    <w:rsid w:val="0A790CA7"/>
    <w:rsid w:val="0AC91CE9"/>
    <w:rsid w:val="0CD31044"/>
    <w:rsid w:val="0CEA2E4E"/>
    <w:rsid w:val="0D1C5C2E"/>
    <w:rsid w:val="0FED7ADC"/>
    <w:rsid w:val="14171F86"/>
    <w:rsid w:val="14A44AF6"/>
    <w:rsid w:val="14BD4FBE"/>
    <w:rsid w:val="1636704E"/>
    <w:rsid w:val="18197981"/>
    <w:rsid w:val="19E33BA9"/>
    <w:rsid w:val="1D0C60C0"/>
    <w:rsid w:val="1D7F37B4"/>
    <w:rsid w:val="1E6564AE"/>
    <w:rsid w:val="200072DE"/>
    <w:rsid w:val="20AE63AA"/>
    <w:rsid w:val="24BC4941"/>
    <w:rsid w:val="276D7782"/>
    <w:rsid w:val="29EF140B"/>
    <w:rsid w:val="2AA155D0"/>
    <w:rsid w:val="2CA80C60"/>
    <w:rsid w:val="2DA2414C"/>
    <w:rsid w:val="2E605E44"/>
    <w:rsid w:val="2E7C2799"/>
    <w:rsid w:val="2F0F5FA4"/>
    <w:rsid w:val="31166AD8"/>
    <w:rsid w:val="32CE2CAA"/>
    <w:rsid w:val="35A64785"/>
    <w:rsid w:val="3D0A1507"/>
    <w:rsid w:val="45A02562"/>
    <w:rsid w:val="462614B7"/>
    <w:rsid w:val="48DB318B"/>
    <w:rsid w:val="49FD1472"/>
    <w:rsid w:val="4B933805"/>
    <w:rsid w:val="4D7B5301"/>
    <w:rsid w:val="4E3671D0"/>
    <w:rsid w:val="4E521445"/>
    <w:rsid w:val="4F153373"/>
    <w:rsid w:val="50033619"/>
    <w:rsid w:val="517C7735"/>
    <w:rsid w:val="51F73C21"/>
    <w:rsid w:val="543B6396"/>
    <w:rsid w:val="549F12AE"/>
    <w:rsid w:val="55F4508C"/>
    <w:rsid w:val="56D175B0"/>
    <w:rsid w:val="57CA0D0F"/>
    <w:rsid w:val="582203DB"/>
    <w:rsid w:val="59272194"/>
    <w:rsid w:val="59EF04A8"/>
    <w:rsid w:val="5B5C1FF3"/>
    <w:rsid w:val="5C1C2636"/>
    <w:rsid w:val="5F8A621D"/>
    <w:rsid w:val="60872843"/>
    <w:rsid w:val="61CA466E"/>
    <w:rsid w:val="61D8140E"/>
    <w:rsid w:val="62067122"/>
    <w:rsid w:val="624E5548"/>
    <w:rsid w:val="628208E7"/>
    <w:rsid w:val="643C3FFA"/>
    <w:rsid w:val="67D52CBB"/>
    <w:rsid w:val="69385341"/>
    <w:rsid w:val="694A2EE3"/>
    <w:rsid w:val="6A90249F"/>
    <w:rsid w:val="6D460644"/>
    <w:rsid w:val="6D535020"/>
    <w:rsid w:val="6D536A8A"/>
    <w:rsid w:val="6F022607"/>
    <w:rsid w:val="72767DEE"/>
    <w:rsid w:val="72957DEE"/>
    <w:rsid w:val="72AD5F70"/>
    <w:rsid w:val="76054E3F"/>
    <w:rsid w:val="77884612"/>
    <w:rsid w:val="77951E67"/>
    <w:rsid w:val="7972563B"/>
    <w:rsid w:val="79C865D7"/>
    <w:rsid w:val="7A523D8D"/>
    <w:rsid w:val="7AAB2538"/>
    <w:rsid w:val="7CDD796C"/>
    <w:rsid w:val="7E2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229</Words>
  <Characters>256</Characters>
  <Lines>4</Lines>
  <Paragraphs>1</Paragraphs>
  <TotalTime>265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李学长真的有点帅</cp:lastModifiedBy>
  <cp:lastPrinted>2022-12-12T07:15:00Z</cp:lastPrinted>
  <dcterms:modified xsi:type="dcterms:W3CDTF">2022-12-14T09:05:21Z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0FA6BBB1259A4EA9A74A3C7AC64E8262</vt:lpwstr>
  </property>
</Properties>
</file>