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4" w:rsidRDefault="00634E70">
      <w:pPr>
        <w:adjustRightInd w:val="0"/>
        <w:snapToGrid w:val="0"/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附件：</w:t>
      </w:r>
    </w:p>
    <w:p w:rsidR="00496FF4" w:rsidRDefault="002B0E79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2B0E79">
        <w:rPr>
          <w:rFonts w:ascii="方正小标宋简体" w:eastAsia="方正小标宋简体" w:hAnsi="宋体" w:hint="eastAsia"/>
          <w:sz w:val="36"/>
          <w:szCs w:val="36"/>
        </w:rPr>
        <w:t>常务理事会议</w:t>
      </w:r>
      <w:r w:rsidR="00634E70">
        <w:rPr>
          <w:rFonts w:ascii="方正小标宋简体" w:eastAsia="方正小标宋简体" w:hint="eastAsia"/>
          <w:sz w:val="36"/>
          <w:szCs w:val="36"/>
        </w:rPr>
        <w:t>参</w:t>
      </w:r>
      <w:r w:rsidR="00634E70">
        <w:rPr>
          <w:rFonts w:ascii="方正小标宋简体" w:eastAsia="方正小标宋简体" w:hint="eastAsia"/>
          <w:sz w:val="36"/>
          <w:szCs w:val="36"/>
        </w:rPr>
        <w:t>会</w:t>
      </w:r>
      <w:r w:rsidR="00634E70">
        <w:rPr>
          <w:rFonts w:ascii="方正小标宋简体" w:eastAsia="方正小标宋简体" w:hAnsi="宋体" w:hint="eastAsia"/>
          <w:sz w:val="36"/>
          <w:szCs w:val="36"/>
        </w:rPr>
        <w:t>回</w:t>
      </w:r>
      <w:r w:rsidR="00634E70">
        <w:rPr>
          <w:rFonts w:ascii="方正小标宋简体" w:eastAsia="方正小标宋简体" w:hAnsi="宋体" w:hint="eastAsia"/>
          <w:sz w:val="36"/>
          <w:szCs w:val="36"/>
        </w:rPr>
        <w:t>执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31"/>
        <w:gridCol w:w="1133"/>
        <w:gridCol w:w="1223"/>
        <w:gridCol w:w="1450"/>
        <w:gridCol w:w="1993"/>
        <w:gridCol w:w="1631"/>
      </w:tblGrid>
      <w:tr w:rsidR="00496FF4">
        <w:trPr>
          <w:trHeight w:val="50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4" w:rsidRDefault="00634E70">
            <w:pPr>
              <w:spacing w:before="100" w:beforeAutospacing="1" w:after="100" w:afterAutospacing="1"/>
              <w:ind w:firstLineChars="1400" w:firstLine="448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（加盖单位公章）</w:t>
            </w:r>
          </w:p>
        </w:tc>
      </w:tr>
      <w:tr w:rsidR="00496FF4">
        <w:trPr>
          <w:trHeight w:val="698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32"/>
                <w:szCs w:val="32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634E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是否住宿</w:t>
            </w:r>
          </w:p>
        </w:tc>
      </w:tr>
      <w:tr w:rsidR="00496FF4">
        <w:trPr>
          <w:trHeight w:val="44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496FF4">
        <w:trPr>
          <w:trHeight w:val="46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496FF4">
        <w:trPr>
          <w:trHeight w:val="46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4" w:rsidRDefault="00496FF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496FF4">
        <w:trPr>
          <w:trHeight w:val="868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4" w:rsidRDefault="00634E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具体要求：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</w:t>
            </w:r>
          </w:p>
          <w:p w:rsidR="00496FF4" w:rsidRDefault="00496F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496FF4" w:rsidRDefault="00496F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:rsidR="00496FF4" w:rsidRDefault="00496FF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</w:tbl>
    <w:p w:rsidR="00496FF4" w:rsidRDefault="00496FF4">
      <w:pPr>
        <w:adjustRightInd w:val="0"/>
        <w:snapToGrid w:val="0"/>
        <w:spacing w:line="360" w:lineRule="auto"/>
        <w:rPr>
          <w:rFonts w:ascii="黑体" w:eastAsia="黑体" w:hAnsi="宋体"/>
          <w:color w:val="000000"/>
          <w:sz w:val="32"/>
          <w:szCs w:val="32"/>
        </w:rPr>
      </w:pPr>
    </w:p>
    <w:p w:rsidR="00496FF4" w:rsidRDefault="00496FF4"/>
    <w:sectPr w:rsidR="00496FF4" w:rsidSect="00496FF4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70" w:rsidRDefault="00634E70" w:rsidP="00496FF4">
      <w:r>
        <w:separator/>
      </w:r>
    </w:p>
  </w:endnote>
  <w:endnote w:type="continuationSeparator" w:id="0">
    <w:p w:rsidR="00634E70" w:rsidRDefault="00634E70" w:rsidP="0049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F4" w:rsidRDefault="00496F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1026;mso-fit-shape-to-text:t" inset="0,0,0,0">
            <w:txbxContent>
              <w:p w:rsidR="00496FF4" w:rsidRDefault="00496FF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34E7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0E79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70" w:rsidRDefault="00634E70" w:rsidP="00496FF4">
      <w:r>
        <w:separator/>
      </w:r>
    </w:p>
  </w:footnote>
  <w:footnote w:type="continuationSeparator" w:id="0">
    <w:p w:rsidR="00634E70" w:rsidRDefault="00634E70" w:rsidP="0049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F4" w:rsidRDefault="00496F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DF0B"/>
    <w:multiLevelType w:val="singleLevel"/>
    <w:tmpl w:val="02FDDF0B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224F4D"/>
    <w:rsid w:val="002B0E79"/>
    <w:rsid w:val="00496FF4"/>
    <w:rsid w:val="00634E70"/>
    <w:rsid w:val="0FFF78FB"/>
    <w:rsid w:val="54224F4D"/>
    <w:rsid w:val="5C295D68"/>
    <w:rsid w:val="6D535020"/>
    <w:rsid w:val="727D7219"/>
    <w:rsid w:val="7882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F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6F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96F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薇鸸</dc:creator>
  <cp:lastModifiedBy>Ms</cp:lastModifiedBy>
  <cp:revision>2</cp:revision>
  <cp:lastPrinted>2018-07-17T01:24:00Z</cp:lastPrinted>
  <dcterms:created xsi:type="dcterms:W3CDTF">2018-07-13T06:38:00Z</dcterms:created>
  <dcterms:modified xsi:type="dcterms:W3CDTF">2018-07-17T02:55:00Z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