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Cs w:val="32"/>
        </w:rPr>
        <w:t>附件1</w:t>
      </w:r>
    </w:p>
    <w:p>
      <w:pPr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202</w:t>
      </w:r>
      <w:r>
        <w:rPr>
          <w:rFonts w:ascii="仿宋" w:hAnsi="仿宋" w:cs="仿宋"/>
          <w:b/>
          <w:bCs/>
          <w:sz w:val="28"/>
          <w:szCs w:val="28"/>
        </w:rPr>
        <w:t>3</w:t>
      </w:r>
      <w:r>
        <w:rPr>
          <w:rFonts w:hint="eastAsia" w:ascii="仿宋" w:hAnsi="仿宋" w:cs="仿宋"/>
          <w:b/>
          <w:bCs/>
          <w:sz w:val="28"/>
          <w:szCs w:val="28"/>
        </w:rPr>
        <w:t>年水中六价铬的测定能力比对进度安排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8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21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8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29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各机构进行比对报名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8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29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报名截止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9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19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发放比对样品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9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25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确认样品签收状态截止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9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25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28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样品测定和结果填报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9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28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提交结果截止</w:t>
            </w:r>
          </w:p>
        </w:tc>
      </w:tr>
    </w:tbl>
    <w:p>
      <w:pPr>
        <w:jc w:val="left"/>
        <w:rPr>
          <w:rFonts w:ascii="仿宋" w:hAnsi="仿宋" w:cs="仿宋"/>
          <w:b/>
          <w:bCs/>
          <w:szCs w:val="32"/>
        </w:rPr>
      </w:pPr>
    </w:p>
    <w:p>
      <w:pPr>
        <w:widowControl/>
        <w:jc w:val="left"/>
        <w:rPr>
          <w:rFonts w:ascii="仿宋" w:hAnsi="仿宋" w:cs="仿宋"/>
          <w:bCs/>
          <w:color w:val="000000"/>
          <w:kern w:val="0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361" w:bottom="1984" w:left="1474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40AD8C4-9862-4D1F-B4EE-D0C11D0DC3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610017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tabs>
            <w:tab w:val="right" w:pos="8080"/>
            <w:tab w:val="clear" w:pos="8306"/>
          </w:tabs>
          <w:ind w:right="28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756414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ind w:firstLine="180" w:firstLine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62"/>
  <w:drawingGridVerticalSpacing w:val="2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kyYWNmMDBmYmE1ZTEwYzQ4ZDZlM2QzMTQzYWEifQ=="/>
  </w:docVars>
  <w:rsids>
    <w:rsidRoot w:val="5C1C2636"/>
    <w:rsid w:val="00017481"/>
    <w:rsid w:val="00020E87"/>
    <w:rsid w:val="000311C4"/>
    <w:rsid w:val="00033348"/>
    <w:rsid w:val="00041F6C"/>
    <w:rsid w:val="00041FC3"/>
    <w:rsid w:val="00043AB4"/>
    <w:rsid w:val="00051BDC"/>
    <w:rsid w:val="0006596B"/>
    <w:rsid w:val="000763F1"/>
    <w:rsid w:val="0008500F"/>
    <w:rsid w:val="000857C1"/>
    <w:rsid w:val="00085817"/>
    <w:rsid w:val="000927B7"/>
    <w:rsid w:val="0009394A"/>
    <w:rsid w:val="000B2A6D"/>
    <w:rsid w:val="000C4ABA"/>
    <w:rsid w:val="000D5F33"/>
    <w:rsid w:val="000E27AC"/>
    <w:rsid w:val="00111232"/>
    <w:rsid w:val="001170BE"/>
    <w:rsid w:val="001244B0"/>
    <w:rsid w:val="00135123"/>
    <w:rsid w:val="00140A29"/>
    <w:rsid w:val="00140AEC"/>
    <w:rsid w:val="0014134C"/>
    <w:rsid w:val="00146B4F"/>
    <w:rsid w:val="001556A0"/>
    <w:rsid w:val="0017110A"/>
    <w:rsid w:val="00187FD7"/>
    <w:rsid w:val="001A7624"/>
    <w:rsid w:val="001C148E"/>
    <w:rsid w:val="001C33FE"/>
    <w:rsid w:val="001E04E0"/>
    <w:rsid w:val="001E4B1F"/>
    <w:rsid w:val="001E4C65"/>
    <w:rsid w:val="001F6B1C"/>
    <w:rsid w:val="00203FBD"/>
    <w:rsid w:val="0020703C"/>
    <w:rsid w:val="002143D5"/>
    <w:rsid w:val="00217D09"/>
    <w:rsid w:val="002241FD"/>
    <w:rsid w:val="00226054"/>
    <w:rsid w:val="002313B2"/>
    <w:rsid w:val="00232863"/>
    <w:rsid w:val="00243C33"/>
    <w:rsid w:val="00245D3E"/>
    <w:rsid w:val="002511FC"/>
    <w:rsid w:val="002637AC"/>
    <w:rsid w:val="0027148D"/>
    <w:rsid w:val="00277ECF"/>
    <w:rsid w:val="0028046F"/>
    <w:rsid w:val="002C7622"/>
    <w:rsid w:val="002E104F"/>
    <w:rsid w:val="002F281A"/>
    <w:rsid w:val="0030078C"/>
    <w:rsid w:val="003165B1"/>
    <w:rsid w:val="003242DC"/>
    <w:rsid w:val="00327126"/>
    <w:rsid w:val="00332B52"/>
    <w:rsid w:val="00332B8D"/>
    <w:rsid w:val="00337D1A"/>
    <w:rsid w:val="003474DA"/>
    <w:rsid w:val="003510EC"/>
    <w:rsid w:val="00354312"/>
    <w:rsid w:val="00373859"/>
    <w:rsid w:val="003962E6"/>
    <w:rsid w:val="003D023E"/>
    <w:rsid w:val="003D4BC3"/>
    <w:rsid w:val="00410BD1"/>
    <w:rsid w:val="004131A7"/>
    <w:rsid w:val="004332E0"/>
    <w:rsid w:val="00437B78"/>
    <w:rsid w:val="0046117D"/>
    <w:rsid w:val="00467068"/>
    <w:rsid w:val="00471899"/>
    <w:rsid w:val="004879FC"/>
    <w:rsid w:val="00491171"/>
    <w:rsid w:val="004972B7"/>
    <w:rsid w:val="004A5348"/>
    <w:rsid w:val="004B2D97"/>
    <w:rsid w:val="004C19F2"/>
    <w:rsid w:val="004C675F"/>
    <w:rsid w:val="004D3BF6"/>
    <w:rsid w:val="004D4237"/>
    <w:rsid w:val="004E087D"/>
    <w:rsid w:val="004E60D7"/>
    <w:rsid w:val="004F0DC1"/>
    <w:rsid w:val="004F603A"/>
    <w:rsid w:val="004F73F7"/>
    <w:rsid w:val="00516902"/>
    <w:rsid w:val="005723C3"/>
    <w:rsid w:val="00585767"/>
    <w:rsid w:val="00595B7C"/>
    <w:rsid w:val="005A79E4"/>
    <w:rsid w:val="005C1309"/>
    <w:rsid w:val="005E3C7D"/>
    <w:rsid w:val="005F2C88"/>
    <w:rsid w:val="0062243F"/>
    <w:rsid w:val="006277BA"/>
    <w:rsid w:val="00631B62"/>
    <w:rsid w:val="00640A65"/>
    <w:rsid w:val="006513E4"/>
    <w:rsid w:val="00667F3D"/>
    <w:rsid w:val="00682F78"/>
    <w:rsid w:val="00692B26"/>
    <w:rsid w:val="006E085D"/>
    <w:rsid w:val="007109F4"/>
    <w:rsid w:val="00740EC3"/>
    <w:rsid w:val="0074210A"/>
    <w:rsid w:val="0074668D"/>
    <w:rsid w:val="0077059F"/>
    <w:rsid w:val="00781137"/>
    <w:rsid w:val="00790313"/>
    <w:rsid w:val="007A6AA1"/>
    <w:rsid w:val="007F404E"/>
    <w:rsid w:val="007F6048"/>
    <w:rsid w:val="0080011D"/>
    <w:rsid w:val="00810391"/>
    <w:rsid w:val="00813431"/>
    <w:rsid w:val="00832AFA"/>
    <w:rsid w:val="00836A8E"/>
    <w:rsid w:val="00860126"/>
    <w:rsid w:val="008602A7"/>
    <w:rsid w:val="0086145C"/>
    <w:rsid w:val="00863568"/>
    <w:rsid w:val="00886B92"/>
    <w:rsid w:val="008A14F2"/>
    <w:rsid w:val="008C2F89"/>
    <w:rsid w:val="008C67F4"/>
    <w:rsid w:val="008D3EDA"/>
    <w:rsid w:val="008D633D"/>
    <w:rsid w:val="008E42B4"/>
    <w:rsid w:val="00903DD4"/>
    <w:rsid w:val="00910CBF"/>
    <w:rsid w:val="00911CEA"/>
    <w:rsid w:val="00920F32"/>
    <w:rsid w:val="00922CA0"/>
    <w:rsid w:val="0092520B"/>
    <w:rsid w:val="00926173"/>
    <w:rsid w:val="009307F9"/>
    <w:rsid w:val="00940C53"/>
    <w:rsid w:val="0094115F"/>
    <w:rsid w:val="00962453"/>
    <w:rsid w:val="009802AD"/>
    <w:rsid w:val="0099447A"/>
    <w:rsid w:val="00994EDB"/>
    <w:rsid w:val="009A38C5"/>
    <w:rsid w:val="009B6E2B"/>
    <w:rsid w:val="009C547D"/>
    <w:rsid w:val="009D3D44"/>
    <w:rsid w:val="009E6227"/>
    <w:rsid w:val="009F0FA5"/>
    <w:rsid w:val="00A11908"/>
    <w:rsid w:val="00A14B91"/>
    <w:rsid w:val="00A30C74"/>
    <w:rsid w:val="00A30D1E"/>
    <w:rsid w:val="00A4336A"/>
    <w:rsid w:val="00A46A64"/>
    <w:rsid w:val="00A72A4D"/>
    <w:rsid w:val="00A8478F"/>
    <w:rsid w:val="00A860C0"/>
    <w:rsid w:val="00A9202E"/>
    <w:rsid w:val="00AA5C66"/>
    <w:rsid w:val="00AD3013"/>
    <w:rsid w:val="00AE7763"/>
    <w:rsid w:val="00AF3CC7"/>
    <w:rsid w:val="00B01DCF"/>
    <w:rsid w:val="00B21DD8"/>
    <w:rsid w:val="00B32327"/>
    <w:rsid w:val="00B36C08"/>
    <w:rsid w:val="00B42EBC"/>
    <w:rsid w:val="00B4668D"/>
    <w:rsid w:val="00B52227"/>
    <w:rsid w:val="00B552C5"/>
    <w:rsid w:val="00B5572C"/>
    <w:rsid w:val="00B80136"/>
    <w:rsid w:val="00BA00CB"/>
    <w:rsid w:val="00BA5A42"/>
    <w:rsid w:val="00BA65FB"/>
    <w:rsid w:val="00BB480A"/>
    <w:rsid w:val="00BC6E49"/>
    <w:rsid w:val="00BE469D"/>
    <w:rsid w:val="00C11443"/>
    <w:rsid w:val="00C11D76"/>
    <w:rsid w:val="00C31C97"/>
    <w:rsid w:val="00C37931"/>
    <w:rsid w:val="00C47CFF"/>
    <w:rsid w:val="00C778AF"/>
    <w:rsid w:val="00C82E51"/>
    <w:rsid w:val="00CA1F62"/>
    <w:rsid w:val="00CD59C4"/>
    <w:rsid w:val="00CE1571"/>
    <w:rsid w:val="00D0724B"/>
    <w:rsid w:val="00D10196"/>
    <w:rsid w:val="00D3018A"/>
    <w:rsid w:val="00D346EE"/>
    <w:rsid w:val="00D41963"/>
    <w:rsid w:val="00D503E8"/>
    <w:rsid w:val="00D60FCA"/>
    <w:rsid w:val="00D62D37"/>
    <w:rsid w:val="00DB3C9E"/>
    <w:rsid w:val="00DC0FDF"/>
    <w:rsid w:val="00DC459F"/>
    <w:rsid w:val="00DD22CF"/>
    <w:rsid w:val="00DD236D"/>
    <w:rsid w:val="00DD663A"/>
    <w:rsid w:val="00DD6DBB"/>
    <w:rsid w:val="00DE7918"/>
    <w:rsid w:val="00DF2522"/>
    <w:rsid w:val="00DF4664"/>
    <w:rsid w:val="00E006D9"/>
    <w:rsid w:val="00E049CB"/>
    <w:rsid w:val="00E14FD6"/>
    <w:rsid w:val="00E41921"/>
    <w:rsid w:val="00E50537"/>
    <w:rsid w:val="00E57D67"/>
    <w:rsid w:val="00E60A23"/>
    <w:rsid w:val="00E6676F"/>
    <w:rsid w:val="00E729DC"/>
    <w:rsid w:val="00E75130"/>
    <w:rsid w:val="00E77021"/>
    <w:rsid w:val="00E97991"/>
    <w:rsid w:val="00EA26D4"/>
    <w:rsid w:val="00EA4C26"/>
    <w:rsid w:val="00EB2155"/>
    <w:rsid w:val="00EC48FF"/>
    <w:rsid w:val="00ED2E52"/>
    <w:rsid w:val="00ED4907"/>
    <w:rsid w:val="00EF3E52"/>
    <w:rsid w:val="00F0159D"/>
    <w:rsid w:val="00F139F8"/>
    <w:rsid w:val="00F42E69"/>
    <w:rsid w:val="00F53352"/>
    <w:rsid w:val="00F66E62"/>
    <w:rsid w:val="00F80F7F"/>
    <w:rsid w:val="00F812AE"/>
    <w:rsid w:val="00F90036"/>
    <w:rsid w:val="00F96748"/>
    <w:rsid w:val="00FA5981"/>
    <w:rsid w:val="00FE4394"/>
    <w:rsid w:val="00FE521E"/>
    <w:rsid w:val="00FE6031"/>
    <w:rsid w:val="00FF167B"/>
    <w:rsid w:val="00FF2203"/>
    <w:rsid w:val="024F7299"/>
    <w:rsid w:val="0362119C"/>
    <w:rsid w:val="04457119"/>
    <w:rsid w:val="051047A6"/>
    <w:rsid w:val="057A3974"/>
    <w:rsid w:val="05F221AD"/>
    <w:rsid w:val="07247AF5"/>
    <w:rsid w:val="07304221"/>
    <w:rsid w:val="07F92BD9"/>
    <w:rsid w:val="07FF7CB5"/>
    <w:rsid w:val="083C59EA"/>
    <w:rsid w:val="08566366"/>
    <w:rsid w:val="0A0B43B9"/>
    <w:rsid w:val="0A487A9F"/>
    <w:rsid w:val="0A673FDF"/>
    <w:rsid w:val="0B734844"/>
    <w:rsid w:val="0C516A08"/>
    <w:rsid w:val="0CCE1990"/>
    <w:rsid w:val="0DC7530B"/>
    <w:rsid w:val="0F333535"/>
    <w:rsid w:val="0F473E13"/>
    <w:rsid w:val="0FDE05F2"/>
    <w:rsid w:val="0FFA4136"/>
    <w:rsid w:val="113B3481"/>
    <w:rsid w:val="128F4B56"/>
    <w:rsid w:val="12971975"/>
    <w:rsid w:val="12B410AA"/>
    <w:rsid w:val="14EE6B76"/>
    <w:rsid w:val="15163B31"/>
    <w:rsid w:val="1694223C"/>
    <w:rsid w:val="1855456E"/>
    <w:rsid w:val="18565F52"/>
    <w:rsid w:val="19A3431B"/>
    <w:rsid w:val="1B0E6CBC"/>
    <w:rsid w:val="1B837DBD"/>
    <w:rsid w:val="1C360D7B"/>
    <w:rsid w:val="1CA63E33"/>
    <w:rsid w:val="1CE40E83"/>
    <w:rsid w:val="1D373038"/>
    <w:rsid w:val="1DEA2F47"/>
    <w:rsid w:val="1EFC08A0"/>
    <w:rsid w:val="1F110A89"/>
    <w:rsid w:val="1F193736"/>
    <w:rsid w:val="1F282C31"/>
    <w:rsid w:val="201703EB"/>
    <w:rsid w:val="20B36519"/>
    <w:rsid w:val="21527BF5"/>
    <w:rsid w:val="22885CFF"/>
    <w:rsid w:val="228E1C30"/>
    <w:rsid w:val="22AC697D"/>
    <w:rsid w:val="238F4D2F"/>
    <w:rsid w:val="23BF26FE"/>
    <w:rsid w:val="24781A64"/>
    <w:rsid w:val="247E35FE"/>
    <w:rsid w:val="24890A6B"/>
    <w:rsid w:val="24C94811"/>
    <w:rsid w:val="253A7F8B"/>
    <w:rsid w:val="25EC3ACC"/>
    <w:rsid w:val="268B7DC4"/>
    <w:rsid w:val="27D73942"/>
    <w:rsid w:val="2816467A"/>
    <w:rsid w:val="28D91E95"/>
    <w:rsid w:val="290020FD"/>
    <w:rsid w:val="293131B2"/>
    <w:rsid w:val="293575B0"/>
    <w:rsid w:val="2A0D1854"/>
    <w:rsid w:val="2AB00961"/>
    <w:rsid w:val="2BCC3BA2"/>
    <w:rsid w:val="2C783CBF"/>
    <w:rsid w:val="2D040833"/>
    <w:rsid w:val="2DE04509"/>
    <w:rsid w:val="2DE52644"/>
    <w:rsid w:val="2F2961AE"/>
    <w:rsid w:val="2FB01B6D"/>
    <w:rsid w:val="30586373"/>
    <w:rsid w:val="30A468F2"/>
    <w:rsid w:val="30C31F19"/>
    <w:rsid w:val="319F6F46"/>
    <w:rsid w:val="31A07A11"/>
    <w:rsid w:val="321B1058"/>
    <w:rsid w:val="32227B67"/>
    <w:rsid w:val="32B151AC"/>
    <w:rsid w:val="32E27DA1"/>
    <w:rsid w:val="33603CBA"/>
    <w:rsid w:val="34B362DE"/>
    <w:rsid w:val="34D2441F"/>
    <w:rsid w:val="3537364A"/>
    <w:rsid w:val="35DC5D07"/>
    <w:rsid w:val="36A523BF"/>
    <w:rsid w:val="374534D2"/>
    <w:rsid w:val="377C219C"/>
    <w:rsid w:val="378715F1"/>
    <w:rsid w:val="37975330"/>
    <w:rsid w:val="380233CC"/>
    <w:rsid w:val="381E67DC"/>
    <w:rsid w:val="38562BA3"/>
    <w:rsid w:val="39E2099F"/>
    <w:rsid w:val="3A8F2B49"/>
    <w:rsid w:val="3AB1041B"/>
    <w:rsid w:val="3B9C1702"/>
    <w:rsid w:val="3C175118"/>
    <w:rsid w:val="3C51111F"/>
    <w:rsid w:val="3CA50DF6"/>
    <w:rsid w:val="3D25004F"/>
    <w:rsid w:val="3D4D145E"/>
    <w:rsid w:val="3D685D67"/>
    <w:rsid w:val="3DED22B7"/>
    <w:rsid w:val="3E9C6D98"/>
    <w:rsid w:val="3E9C7D64"/>
    <w:rsid w:val="3EF601B2"/>
    <w:rsid w:val="3FF65CE6"/>
    <w:rsid w:val="40C85CF1"/>
    <w:rsid w:val="41247F8F"/>
    <w:rsid w:val="418525C4"/>
    <w:rsid w:val="41C15FDE"/>
    <w:rsid w:val="41E35A60"/>
    <w:rsid w:val="43FD7EEE"/>
    <w:rsid w:val="446A32A8"/>
    <w:rsid w:val="446F0424"/>
    <w:rsid w:val="44A17195"/>
    <w:rsid w:val="44FE6C98"/>
    <w:rsid w:val="468545C1"/>
    <w:rsid w:val="47654D24"/>
    <w:rsid w:val="47D06D1E"/>
    <w:rsid w:val="4893291D"/>
    <w:rsid w:val="48FC4A32"/>
    <w:rsid w:val="496F59B5"/>
    <w:rsid w:val="4A4A5262"/>
    <w:rsid w:val="4A6F1677"/>
    <w:rsid w:val="4A745FEB"/>
    <w:rsid w:val="4A7D132F"/>
    <w:rsid w:val="4AF832C9"/>
    <w:rsid w:val="4E237D20"/>
    <w:rsid w:val="4F1E536A"/>
    <w:rsid w:val="50033619"/>
    <w:rsid w:val="5015248B"/>
    <w:rsid w:val="50B81E1A"/>
    <w:rsid w:val="50C13E97"/>
    <w:rsid w:val="510912C8"/>
    <w:rsid w:val="528622AC"/>
    <w:rsid w:val="52930957"/>
    <w:rsid w:val="52C025D3"/>
    <w:rsid w:val="542E6636"/>
    <w:rsid w:val="54B235AE"/>
    <w:rsid w:val="54FE33D6"/>
    <w:rsid w:val="56783ED1"/>
    <w:rsid w:val="56A52840"/>
    <w:rsid w:val="56CA57B1"/>
    <w:rsid w:val="570F2C2B"/>
    <w:rsid w:val="575D3C62"/>
    <w:rsid w:val="59452453"/>
    <w:rsid w:val="59790033"/>
    <w:rsid w:val="597F6B4F"/>
    <w:rsid w:val="59BB5AC6"/>
    <w:rsid w:val="59ED1D7C"/>
    <w:rsid w:val="5A0D3E42"/>
    <w:rsid w:val="5A4B2BBE"/>
    <w:rsid w:val="5A86787F"/>
    <w:rsid w:val="5B642E18"/>
    <w:rsid w:val="5BDB09E7"/>
    <w:rsid w:val="5C1C2636"/>
    <w:rsid w:val="5C5B49B0"/>
    <w:rsid w:val="5DC375BC"/>
    <w:rsid w:val="5E246BAC"/>
    <w:rsid w:val="5E8D0B09"/>
    <w:rsid w:val="60054479"/>
    <w:rsid w:val="60984B02"/>
    <w:rsid w:val="61DB3EF3"/>
    <w:rsid w:val="62067122"/>
    <w:rsid w:val="62223A26"/>
    <w:rsid w:val="6270622C"/>
    <w:rsid w:val="62BC6E92"/>
    <w:rsid w:val="62C81A89"/>
    <w:rsid w:val="62C86165"/>
    <w:rsid w:val="62CB2CD1"/>
    <w:rsid w:val="62DD5D50"/>
    <w:rsid w:val="630E0FDC"/>
    <w:rsid w:val="63381413"/>
    <w:rsid w:val="639B2FCF"/>
    <w:rsid w:val="639C6BFF"/>
    <w:rsid w:val="63F43931"/>
    <w:rsid w:val="64CA7AC3"/>
    <w:rsid w:val="662E6798"/>
    <w:rsid w:val="666163A8"/>
    <w:rsid w:val="67050C67"/>
    <w:rsid w:val="675D497A"/>
    <w:rsid w:val="67B057A6"/>
    <w:rsid w:val="68561FC4"/>
    <w:rsid w:val="68C20433"/>
    <w:rsid w:val="696E222B"/>
    <w:rsid w:val="6AA5407A"/>
    <w:rsid w:val="6BB04725"/>
    <w:rsid w:val="6C2812B0"/>
    <w:rsid w:val="6D315BEC"/>
    <w:rsid w:val="6D535020"/>
    <w:rsid w:val="6DE65EA2"/>
    <w:rsid w:val="6E7D433A"/>
    <w:rsid w:val="6F440565"/>
    <w:rsid w:val="6F77611F"/>
    <w:rsid w:val="6F9E753F"/>
    <w:rsid w:val="70370847"/>
    <w:rsid w:val="71697A56"/>
    <w:rsid w:val="72DB36FA"/>
    <w:rsid w:val="72E4299B"/>
    <w:rsid w:val="73AE311F"/>
    <w:rsid w:val="748A2CB5"/>
    <w:rsid w:val="753856D4"/>
    <w:rsid w:val="75AE3928"/>
    <w:rsid w:val="75DF6514"/>
    <w:rsid w:val="76235C77"/>
    <w:rsid w:val="763A6AEB"/>
    <w:rsid w:val="76827644"/>
    <w:rsid w:val="769325BF"/>
    <w:rsid w:val="78C71C2F"/>
    <w:rsid w:val="78DA6192"/>
    <w:rsid w:val="79095089"/>
    <w:rsid w:val="7968635B"/>
    <w:rsid w:val="7A1768C3"/>
    <w:rsid w:val="7A1B5689"/>
    <w:rsid w:val="7B344DA6"/>
    <w:rsid w:val="7B701CA1"/>
    <w:rsid w:val="7B7D6B83"/>
    <w:rsid w:val="7D48381A"/>
    <w:rsid w:val="7DBD4ED1"/>
    <w:rsid w:val="7EC7237C"/>
    <w:rsid w:val="7EDC07F6"/>
    <w:rsid w:val="7EFA2E85"/>
    <w:rsid w:val="7F0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4"/>
    <w:basedOn w:val="1"/>
    <w:next w:val="1"/>
    <w:unhideWhenUsed/>
    <w:qFormat/>
    <w:uiPriority w:val="39"/>
    <w:pPr>
      <w:spacing w:line="360" w:lineRule="auto"/>
      <w:ind w:left="1260" w:leftChars="600"/>
    </w:pPr>
    <w:rPr>
      <w:rFonts w:eastAsiaTheme="minorEastAsia"/>
      <w:sz w:val="24"/>
      <w:szCs w:val="22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annotation subject"/>
    <w:basedOn w:val="2"/>
    <w:next w:val="2"/>
    <w:link w:val="20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color w:val="0000FF"/>
      <w:u w:val="single"/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character" w:styleId="17">
    <w:name w:val="HTML Cite"/>
    <w:basedOn w:val="12"/>
    <w:qFormat/>
    <w:uiPriority w:val="0"/>
  </w:style>
  <w:style w:type="character" w:customStyle="1" w:styleId="18">
    <w:name w:val="bsharetext"/>
    <w:basedOn w:val="12"/>
    <w:qFormat/>
    <w:uiPriority w:val="0"/>
  </w:style>
  <w:style w:type="character" w:customStyle="1" w:styleId="19">
    <w:name w:val="批注文字 字符"/>
    <w:basedOn w:val="12"/>
    <w:link w:val="2"/>
    <w:qFormat/>
    <w:uiPriority w:val="0"/>
    <w:rPr>
      <w:rFonts w:eastAsia="仿宋" w:asciiTheme="minorHAnsi" w:hAnsiTheme="minorHAnsi" w:cstheme="minorBidi"/>
      <w:kern w:val="2"/>
      <w:sz w:val="32"/>
      <w:szCs w:val="24"/>
    </w:rPr>
  </w:style>
  <w:style w:type="character" w:customStyle="1" w:styleId="20">
    <w:name w:val="批注主题 字符"/>
    <w:basedOn w:val="19"/>
    <w:link w:val="9"/>
    <w:qFormat/>
    <w:uiPriority w:val="0"/>
    <w:rPr>
      <w:rFonts w:eastAsia="仿宋" w:asciiTheme="minorHAnsi" w:hAnsiTheme="minorHAnsi" w:cstheme="minorBidi"/>
      <w:b/>
      <w:bCs/>
      <w:kern w:val="2"/>
      <w:sz w:val="32"/>
      <w:szCs w:val="24"/>
    </w:rPr>
  </w:style>
  <w:style w:type="character" w:customStyle="1" w:styleId="21">
    <w:name w:val="批注框文本 字符"/>
    <w:basedOn w:val="12"/>
    <w:link w:val="4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22">
    <w:name w:val="页脚 字符"/>
    <w:basedOn w:val="12"/>
    <w:link w:val="5"/>
    <w:qFormat/>
    <w:uiPriority w:val="99"/>
    <w:rPr>
      <w:rFonts w:eastAsia="仿宋" w:asciiTheme="minorHAnsi" w:hAnsiTheme="minorHAnsi" w:cstheme="minorBidi"/>
      <w:kern w:val="2"/>
      <w:sz w:val="18"/>
      <w:szCs w:val="24"/>
    </w:rPr>
  </w:style>
  <w:style w:type="character" w:customStyle="1" w:styleId="2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日期 字符"/>
    <w:basedOn w:val="12"/>
    <w:link w:val="3"/>
    <w:qFormat/>
    <w:uiPriority w:val="0"/>
    <w:rPr>
      <w:rFonts w:eastAsia="仿宋" w:asciiTheme="minorHAnsi" w:hAnsiTheme="minorHAnsi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13</Pages>
  <Words>352</Words>
  <Characters>2013</Characters>
  <Lines>16</Lines>
  <Paragraphs>4</Paragraphs>
  <TotalTime>247</TotalTime>
  <ScaleCrop>false</ScaleCrop>
  <LinksUpToDate>false</LinksUpToDate>
  <CharactersWithSpaces>2361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2022-06-01T01:30:00Z</dcterms:created>
  <dc:creator>薇鸸</dc:creator>
  <cp:lastModifiedBy>李学长真的有点帅</cp:lastModifiedBy>
  <cp:lastPrinted>2022-11-25T06:12:00Z</cp:lastPrinted>
  <dcterms:modified xsi:type="dcterms:W3CDTF">2023-08-21T05:57:19Z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RubyTemplateID" linkTarget="0">
    <vt:lpwstr>6</vt:lpwstr>
  </property>
  <property fmtid="{D5CDD505-2E9C-101B-9397-08002B2CF9AE}" pid="4" name="ICV">
    <vt:lpwstr>C1C2E40177D74327B1ABBD3CFDB6488D_13</vt:lpwstr>
  </property>
</Properties>
</file>