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b/>
          <w:bCs/>
          <w:szCs w:val="32"/>
        </w:rPr>
        <w:t>附件1</w:t>
      </w:r>
    </w:p>
    <w:p>
      <w:pPr>
        <w:jc w:val="center"/>
        <w:rPr>
          <w:rFonts w:ascii="仿宋" w:hAnsi="仿宋" w:cs="仿宋"/>
          <w:b/>
          <w:bCs/>
          <w:sz w:val="28"/>
          <w:szCs w:val="28"/>
        </w:rPr>
      </w:pPr>
      <w:r>
        <w:rPr>
          <w:rFonts w:hint="eastAsia" w:ascii="仿宋" w:hAnsi="仿宋" w:cs="仿宋"/>
          <w:b/>
          <w:bCs/>
          <w:sz w:val="28"/>
          <w:szCs w:val="28"/>
        </w:rPr>
        <w:t>202</w:t>
      </w:r>
      <w:r>
        <w:rPr>
          <w:rFonts w:ascii="仿宋" w:hAnsi="仿宋" w:cs="仿宋"/>
          <w:b/>
          <w:bCs/>
          <w:sz w:val="28"/>
          <w:szCs w:val="28"/>
        </w:rPr>
        <w:t>3</w:t>
      </w:r>
      <w:r>
        <w:rPr>
          <w:rFonts w:hint="eastAsia" w:ascii="仿宋" w:hAnsi="仿宋" w:cs="仿宋"/>
          <w:b/>
          <w:bCs/>
          <w:sz w:val="28"/>
          <w:szCs w:val="28"/>
        </w:rPr>
        <w:t>年空气中二氧化硫能力比对进度安排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580"/>
        <w:gridCol w:w="3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1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6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12</w:t>
            </w:r>
            <w:r>
              <w:rPr>
                <w:rFonts w:hint="eastAsia" w:ascii="仿宋" w:hAnsi="仿宋" w:cs="仿宋"/>
                <w:sz w:val="21"/>
                <w:szCs w:val="21"/>
              </w:rPr>
              <w:t>日至</w:t>
            </w:r>
            <w:r>
              <w:rPr>
                <w:rFonts w:ascii="仿宋" w:hAnsi="仿宋" w:cs="仿宋"/>
                <w:sz w:val="21"/>
                <w:szCs w:val="21"/>
              </w:rPr>
              <w:t>6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19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各机构进行比对报名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2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6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19</w:t>
            </w:r>
            <w:r>
              <w:rPr>
                <w:rFonts w:hint="eastAsia" w:ascii="仿宋" w:hAnsi="仿宋" w:cs="仿宋"/>
                <w:sz w:val="21"/>
                <w:szCs w:val="21"/>
              </w:rPr>
              <w:t>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报名截止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3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6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27</w:t>
            </w:r>
            <w:r>
              <w:rPr>
                <w:rFonts w:hint="eastAsia" w:ascii="仿宋" w:hAnsi="仿宋" w:cs="仿宋"/>
                <w:sz w:val="21"/>
                <w:szCs w:val="21"/>
              </w:rPr>
              <w:t>日至</w:t>
            </w:r>
            <w:r>
              <w:rPr>
                <w:rFonts w:ascii="仿宋" w:hAnsi="仿宋" w:cs="仿宋"/>
                <w:sz w:val="21"/>
                <w:szCs w:val="21"/>
              </w:rPr>
              <w:t>28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发放比对样品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4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6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28</w:t>
            </w:r>
            <w:r>
              <w:rPr>
                <w:rFonts w:hint="eastAsia" w:ascii="仿宋" w:hAnsi="仿宋" w:cs="仿宋"/>
                <w:sz w:val="21"/>
                <w:szCs w:val="21"/>
              </w:rPr>
              <w:t>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确认样品签收状态截止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5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6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29</w:t>
            </w:r>
            <w:r>
              <w:rPr>
                <w:rFonts w:hint="eastAsia" w:ascii="仿宋" w:hAnsi="仿宋" w:cs="仿宋"/>
                <w:sz w:val="21"/>
                <w:szCs w:val="21"/>
              </w:rPr>
              <w:t>日至7月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样品测定和结果填报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6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7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提交结果截止</w:t>
            </w:r>
          </w:p>
        </w:tc>
      </w:tr>
    </w:tbl>
    <w:p>
      <w:pPr>
        <w:jc w:val="left"/>
        <w:rPr>
          <w:rFonts w:ascii="仿宋" w:hAnsi="仿宋" w:cs="仿宋"/>
          <w:b/>
          <w:bCs/>
          <w:szCs w:val="32"/>
        </w:rPr>
      </w:pPr>
    </w:p>
    <w:p>
      <w:pPr>
        <w:widowControl/>
        <w:jc w:val="left"/>
        <w:rPr>
          <w:rFonts w:ascii="仿宋" w:hAnsi="仿宋" w:cs="仿宋"/>
          <w:bCs/>
          <w:color w:val="000000"/>
          <w:kern w:val="0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361" w:bottom="1984" w:left="1474" w:header="851" w:footer="992" w:gutter="0"/>
      <w:pgNumType w:fmt="numberInDash"/>
      <w:cols w:space="0" w:num="1"/>
      <w:docGrid w:type="linesAndChars" w:linePitch="546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9B2D37C9-9A5C-40EF-98AD-2C89D38157A9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6100175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tabs>
            <w:tab w:val="right" w:pos="8080"/>
            <w:tab w:val="clear" w:pos="8306"/>
          </w:tabs>
          <w:ind w:right="282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</w:t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87564143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ind w:firstLine="180" w:firstLineChars="10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62"/>
  <w:drawingGridVerticalSpacing w:val="2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5C1C2636"/>
    <w:rsid w:val="00017481"/>
    <w:rsid w:val="00020E87"/>
    <w:rsid w:val="000311C4"/>
    <w:rsid w:val="00033348"/>
    <w:rsid w:val="00043AB4"/>
    <w:rsid w:val="00051BDC"/>
    <w:rsid w:val="0006596B"/>
    <w:rsid w:val="0008500F"/>
    <w:rsid w:val="00085817"/>
    <w:rsid w:val="000927B7"/>
    <w:rsid w:val="0009394A"/>
    <w:rsid w:val="000B2A6D"/>
    <w:rsid w:val="000C4ABA"/>
    <w:rsid w:val="000D5F33"/>
    <w:rsid w:val="00111232"/>
    <w:rsid w:val="001170BE"/>
    <w:rsid w:val="001244B0"/>
    <w:rsid w:val="00135123"/>
    <w:rsid w:val="00140AEC"/>
    <w:rsid w:val="0014134C"/>
    <w:rsid w:val="00146B4F"/>
    <w:rsid w:val="0017110A"/>
    <w:rsid w:val="00187FD7"/>
    <w:rsid w:val="00193246"/>
    <w:rsid w:val="001A7624"/>
    <w:rsid w:val="001C148E"/>
    <w:rsid w:val="001C33FE"/>
    <w:rsid w:val="001E04E0"/>
    <w:rsid w:val="001E4B1F"/>
    <w:rsid w:val="001E4C65"/>
    <w:rsid w:val="001F6B1C"/>
    <w:rsid w:val="00203FBD"/>
    <w:rsid w:val="0020703C"/>
    <w:rsid w:val="002143D5"/>
    <w:rsid w:val="00217D09"/>
    <w:rsid w:val="00226054"/>
    <w:rsid w:val="00227273"/>
    <w:rsid w:val="002313B2"/>
    <w:rsid w:val="00232863"/>
    <w:rsid w:val="00243C33"/>
    <w:rsid w:val="00245D3E"/>
    <w:rsid w:val="002511FC"/>
    <w:rsid w:val="00257675"/>
    <w:rsid w:val="002637AC"/>
    <w:rsid w:val="0027148D"/>
    <w:rsid w:val="00276E9C"/>
    <w:rsid w:val="0028046F"/>
    <w:rsid w:val="002C7622"/>
    <w:rsid w:val="002E104F"/>
    <w:rsid w:val="002F281A"/>
    <w:rsid w:val="0030078C"/>
    <w:rsid w:val="003222D5"/>
    <w:rsid w:val="003242DC"/>
    <w:rsid w:val="00327126"/>
    <w:rsid w:val="00332B52"/>
    <w:rsid w:val="00337D1A"/>
    <w:rsid w:val="003474DA"/>
    <w:rsid w:val="003510EC"/>
    <w:rsid w:val="00354312"/>
    <w:rsid w:val="00373859"/>
    <w:rsid w:val="003962E6"/>
    <w:rsid w:val="003D023E"/>
    <w:rsid w:val="003D4BC3"/>
    <w:rsid w:val="00410BD1"/>
    <w:rsid w:val="004131A7"/>
    <w:rsid w:val="004332E0"/>
    <w:rsid w:val="00433AC6"/>
    <w:rsid w:val="00437B78"/>
    <w:rsid w:val="0046117D"/>
    <w:rsid w:val="00467068"/>
    <w:rsid w:val="00471899"/>
    <w:rsid w:val="004879FC"/>
    <w:rsid w:val="00491171"/>
    <w:rsid w:val="004972B7"/>
    <w:rsid w:val="004A459D"/>
    <w:rsid w:val="004A5348"/>
    <w:rsid w:val="004B2D97"/>
    <w:rsid w:val="004C19F2"/>
    <w:rsid w:val="004C675F"/>
    <w:rsid w:val="004D3BF6"/>
    <w:rsid w:val="004D4237"/>
    <w:rsid w:val="004E17A8"/>
    <w:rsid w:val="004E60D7"/>
    <w:rsid w:val="004F0DC1"/>
    <w:rsid w:val="004F603A"/>
    <w:rsid w:val="004F73F7"/>
    <w:rsid w:val="00516902"/>
    <w:rsid w:val="005401C4"/>
    <w:rsid w:val="005723C3"/>
    <w:rsid w:val="005A79E4"/>
    <w:rsid w:val="005B7366"/>
    <w:rsid w:val="005E3C7D"/>
    <w:rsid w:val="005F2C88"/>
    <w:rsid w:val="0062243F"/>
    <w:rsid w:val="006277BA"/>
    <w:rsid w:val="00631B62"/>
    <w:rsid w:val="00640A65"/>
    <w:rsid w:val="006513E4"/>
    <w:rsid w:val="00682F78"/>
    <w:rsid w:val="00692B26"/>
    <w:rsid w:val="00695CE8"/>
    <w:rsid w:val="006C36EF"/>
    <w:rsid w:val="006E085D"/>
    <w:rsid w:val="007109F4"/>
    <w:rsid w:val="00740EC3"/>
    <w:rsid w:val="0074210A"/>
    <w:rsid w:val="0074668D"/>
    <w:rsid w:val="00746860"/>
    <w:rsid w:val="0077059F"/>
    <w:rsid w:val="00781137"/>
    <w:rsid w:val="00790268"/>
    <w:rsid w:val="00790313"/>
    <w:rsid w:val="007A6AA1"/>
    <w:rsid w:val="007F404E"/>
    <w:rsid w:val="007F49B9"/>
    <w:rsid w:val="0080011D"/>
    <w:rsid w:val="00810391"/>
    <w:rsid w:val="00813431"/>
    <w:rsid w:val="00836A8E"/>
    <w:rsid w:val="00837996"/>
    <w:rsid w:val="00860126"/>
    <w:rsid w:val="008602A7"/>
    <w:rsid w:val="0086145C"/>
    <w:rsid w:val="00863568"/>
    <w:rsid w:val="00886B92"/>
    <w:rsid w:val="008A14F2"/>
    <w:rsid w:val="008C2F89"/>
    <w:rsid w:val="008C67F4"/>
    <w:rsid w:val="008D3EDA"/>
    <w:rsid w:val="008D633D"/>
    <w:rsid w:val="008E42B4"/>
    <w:rsid w:val="00903DD4"/>
    <w:rsid w:val="00910CBF"/>
    <w:rsid w:val="00911CEA"/>
    <w:rsid w:val="00920F32"/>
    <w:rsid w:val="00922CA0"/>
    <w:rsid w:val="00926173"/>
    <w:rsid w:val="009307F9"/>
    <w:rsid w:val="00940C53"/>
    <w:rsid w:val="0094115F"/>
    <w:rsid w:val="0099447A"/>
    <w:rsid w:val="00994EDB"/>
    <w:rsid w:val="009A38C5"/>
    <w:rsid w:val="009C2BE6"/>
    <w:rsid w:val="009C547D"/>
    <w:rsid w:val="009D3D44"/>
    <w:rsid w:val="009E6227"/>
    <w:rsid w:val="00A11908"/>
    <w:rsid w:val="00A14B91"/>
    <w:rsid w:val="00A30C74"/>
    <w:rsid w:val="00A30D1E"/>
    <w:rsid w:val="00A31960"/>
    <w:rsid w:val="00A4336A"/>
    <w:rsid w:val="00A72A4D"/>
    <w:rsid w:val="00A8478F"/>
    <w:rsid w:val="00A856AD"/>
    <w:rsid w:val="00A860C0"/>
    <w:rsid w:val="00A9202E"/>
    <w:rsid w:val="00AA5C66"/>
    <w:rsid w:val="00AD3013"/>
    <w:rsid w:val="00AE7763"/>
    <w:rsid w:val="00AF3CC7"/>
    <w:rsid w:val="00B01DCF"/>
    <w:rsid w:val="00B114A1"/>
    <w:rsid w:val="00B21DD8"/>
    <w:rsid w:val="00B32327"/>
    <w:rsid w:val="00B36C08"/>
    <w:rsid w:val="00B42EBC"/>
    <w:rsid w:val="00B4668D"/>
    <w:rsid w:val="00B52227"/>
    <w:rsid w:val="00B552C5"/>
    <w:rsid w:val="00B5572C"/>
    <w:rsid w:val="00B80136"/>
    <w:rsid w:val="00BA00CB"/>
    <w:rsid w:val="00BA65FB"/>
    <w:rsid w:val="00BB0CB0"/>
    <w:rsid w:val="00BB480A"/>
    <w:rsid w:val="00BE469D"/>
    <w:rsid w:val="00BF345B"/>
    <w:rsid w:val="00C11443"/>
    <w:rsid w:val="00C11D76"/>
    <w:rsid w:val="00C25C9C"/>
    <w:rsid w:val="00C37931"/>
    <w:rsid w:val="00C47CFF"/>
    <w:rsid w:val="00C778AF"/>
    <w:rsid w:val="00C82E51"/>
    <w:rsid w:val="00C9414E"/>
    <w:rsid w:val="00CA1F62"/>
    <w:rsid w:val="00CF1ACB"/>
    <w:rsid w:val="00D0724B"/>
    <w:rsid w:val="00D3018A"/>
    <w:rsid w:val="00D346EE"/>
    <w:rsid w:val="00D41963"/>
    <w:rsid w:val="00D503E8"/>
    <w:rsid w:val="00D60FCA"/>
    <w:rsid w:val="00D62D37"/>
    <w:rsid w:val="00DB3C9E"/>
    <w:rsid w:val="00DC0FDF"/>
    <w:rsid w:val="00DC459F"/>
    <w:rsid w:val="00DD22CF"/>
    <w:rsid w:val="00DD236D"/>
    <w:rsid w:val="00DD2D61"/>
    <w:rsid w:val="00DD6DBB"/>
    <w:rsid w:val="00DD7F76"/>
    <w:rsid w:val="00DE7918"/>
    <w:rsid w:val="00DF2522"/>
    <w:rsid w:val="00DF4664"/>
    <w:rsid w:val="00E006D9"/>
    <w:rsid w:val="00E0391E"/>
    <w:rsid w:val="00E049CB"/>
    <w:rsid w:val="00E14FD6"/>
    <w:rsid w:val="00E41921"/>
    <w:rsid w:val="00E50537"/>
    <w:rsid w:val="00E60A23"/>
    <w:rsid w:val="00E6676F"/>
    <w:rsid w:val="00E77021"/>
    <w:rsid w:val="00E97991"/>
    <w:rsid w:val="00EA26D4"/>
    <w:rsid w:val="00EA4C26"/>
    <w:rsid w:val="00EB2155"/>
    <w:rsid w:val="00EC48FF"/>
    <w:rsid w:val="00ED4907"/>
    <w:rsid w:val="00EF3E52"/>
    <w:rsid w:val="00F0159D"/>
    <w:rsid w:val="00F139F8"/>
    <w:rsid w:val="00F42E69"/>
    <w:rsid w:val="00F53352"/>
    <w:rsid w:val="00F54B49"/>
    <w:rsid w:val="00F812AE"/>
    <w:rsid w:val="00F90036"/>
    <w:rsid w:val="00F96748"/>
    <w:rsid w:val="00FE4394"/>
    <w:rsid w:val="00FE521E"/>
    <w:rsid w:val="00FE6031"/>
    <w:rsid w:val="00FF167B"/>
    <w:rsid w:val="00FF2203"/>
    <w:rsid w:val="024F7299"/>
    <w:rsid w:val="0362119C"/>
    <w:rsid w:val="04457119"/>
    <w:rsid w:val="051047A6"/>
    <w:rsid w:val="057A3974"/>
    <w:rsid w:val="05F221AD"/>
    <w:rsid w:val="07247AF5"/>
    <w:rsid w:val="07304221"/>
    <w:rsid w:val="07F92BD9"/>
    <w:rsid w:val="07FF7CB5"/>
    <w:rsid w:val="083C59EA"/>
    <w:rsid w:val="08566366"/>
    <w:rsid w:val="0A0B43B9"/>
    <w:rsid w:val="0A487A9F"/>
    <w:rsid w:val="0A673FDF"/>
    <w:rsid w:val="0B734844"/>
    <w:rsid w:val="0C516A08"/>
    <w:rsid w:val="0DC7530B"/>
    <w:rsid w:val="0F333535"/>
    <w:rsid w:val="0F473E13"/>
    <w:rsid w:val="0FDE05F2"/>
    <w:rsid w:val="0FFA4136"/>
    <w:rsid w:val="113B3481"/>
    <w:rsid w:val="128F4B56"/>
    <w:rsid w:val="12971975"/>
    <w:rsid w:val="12B410AA"/>
    <w:rsid w:val="14BC3B96"/>
    <w:rsid w:val="14EE6B76"/>
    <w:rsid w:val="15163B31"/>
    <w:rsid w:val="1694223C"/>
    <w:rsid w:val="1855456E"/>
    <w:rsid w:val="18565F52"/>
    <w:rsid w:val="19A3431B"/>
    <w:rsid w:val="1B0E6CBC"/>
    <w:rsid w:val="1B837DBD"/>
    <w:rsid w:val="1C360D7B"/>
    <w:rsid w:val="1CA63E33"/>
    <w:rsid w:val="1CE40E83"/>
    <w:rsid w:val="1D373038"/>
    <w:rsid w:val="1DEA2F47"/>
    <w:rsid w:val="1EFC08A0"/>
    <w:rsid w:val="1F110A89"/>
    <w:rsid w:val="1F193736"/>
    <w:rsid w:val="1F282C31"/>
    <w:rsid w:val="201703EB"/>
    <w:rsid w:val="20B36519"/>
    <w:rsid w:val="21527BF5"/>
    <w:rsid w:val="22885CFF"/>
    <w:rsid w:val="228E1C30"/>
    <w:rsid w:val="22AC697D"/>
    <w:rsid w:val="238F4D2F"/>
    <w:rsid w:val="23BF26FE"/>
    <w:rsid w:val="24781A64"/>
    <w:rsid w:val="247E35FE"/>
    <w:rsid w:val="24890A6B"/>
    <w:rsid w:val="24C94811"/>
    <w:rsid w:val="253A7F8B"/>
    <w:rsid w:val="25EC3ACC"/>
    <w:rsid w:val="268B7DC4"/>
    <w:rsid w:val="27D73942"/>
    <w:rsid w:val="2816467A"/>
    <w:rsid w:val="28D91E95"/>
    <w:rsid w:val="290020FD"/>
    <w:rsid w:val="293131B2"/>
    <w:rsid w:val="293575B0"/>
    <w:rsid w:val="2A0D1854"/>
    <w:rsid w:val="2AB00961"/>
    <w:rsid w:val="2BCC3BA2"/>
    <w:rsid w:val="2C783CBF"/>
    <w:rsid w:val="2D040833"/>
    <w:rsid w:val="2DE04509"/>
    <w:rsid w:val="2DE52644"/>
    <w:rsid w:val="2F2961AE"/>
    <w:rsid w:val="2FB01B6D"/>
    <w:rsid w:val="30586373"/>
    <w:rsid w:val="30A468F2"/>
    <w:rsid w:val="30C31F19"/>
    <w:rsid w:val="319F6F46"/>
    <w:rsid w:val="31A07A11"/>
    <w:rsid w:val="321B1058"/>
    <w:rsid w:val="32227B67"/>
    <w:rsid w:val="32B151AC"/>
    <w:rsid w:val="32E27DA1"/>
    <w:rsid w:val="33603CBA"/>
    <w:rsid w:val="34B362DE"/>
    <w:rsid w:val="34D2441F"/>
    <w:rsid w:val="3537364A"/>
    <w:rsid w:val="35DC5D07"/>
    <w:rsid w:val="36A523BF"/>
    <w:rsid w:val="374534D2"/>
    <w:rsid w:val="377C219C"/>
    <w:rsid w:val="378715F1"/>
    <w:rsid w:val="37975330"/>
    <w:rsid w:val="380233CC"/>
    <w:rsid w:val="381E67DC"/>
    <w:rsid w:val="38562BA3"/>
    <w:rsid w:val="39E2099F"/>
    <w:rsid w:val="3A8F2B49"/>
    <w:rsid w:val="3AB1041B"/>
    <w:rsid w:val="3B9C1702"/>
    <w:rsid w:val="3C175118"/>
    <w:rsid w:val="3C51111F"/>
    <w:rsid w:val="3CA50DF6"/>
    <w:rsid w:val="3D25004F"/>
    <w:rsid w:val="3D4D145E"/>
    <w:rsid w:val="3D685D67"/>
    <w:rsid w:val="3DED22B7"/>
    <w:rsid w:val="3E9C6D98"/>
    <w:rsid w:val="3E9C7D64"/>
    <w:rsid w:val="3EF601B2"/>
    <w:rsid w:val="3FF65CE6"/>
    <w:rsid w:val="40C85CF1"/>
    <w:rsid w:val="41247F8F"/>
    <w:rsid w:val="418525C4"/>
    <w:rsid w:val="41C15FDE"/>
    <w:rsid w:val="41E35A60"/>
    <w:rsid w:val="43FD7EEE"/>
    <w:rsid w:val="446A32A8"/>
    <w:rsid w:val="446F0424"/>
    <w:rsid w:val="44A17195"/>
    <w:rsid w:val="44FE6C98"/>
    <w:rsid w:val="468545C1"/>
    <w:rsid w:val="47654D24"/>
    <w:rsid w:val="47D06D1E"/>
    <w:rsid w:val="4893291D"/>
    <w:rsid w:val="48FC4A32"/>
    <w:rsid w:val="496F59B5"/>
    <w:rsid w:val="4A4A5262"/>
    <w:rsid w:val="4A6F1677"/>
    <w:rsid w:val="4A745FEB"/>
    <w:rsid w:val="4A7D132F"/>
    <w:rsid w:val="4AF832C9"/>
    <w:rsid w:val="4E237D20"/>
    <w:rsid w:val="4F1E536A"/>
    <w:rsid w:val="50033619"/>
    <w:rsid w:val="5015248B"/>
    <w:rsid w:val="50B81E1A"/>
    <w:rsid w:val="510912C8"/>
    <w:rsid w:val="528622AC"/>
    <w:rsid w:val="52930957"/>
    <w:rsid w:val="52C025D3"/>
    <w:rsid w:val="542E6636"/>
    <w:rsid w:val="54B235AE"/>
    <w:rsid w:val="54FE33D6"/>
    <w:rsid w:val="56A52840"/>
    <w:rsid w:val="56CA57B1"/>
    <w:rsid w:val="570F2C2B"/>
    <w:rsid w:val="575D3C62"/>
    <w:rsid w:val="59452453"/>
    <w:rsid w:val="59790033"/>
    <w:rsid w:val="597F6B4F"/>
    <w:rsid w:val="59BB5AC6"/>
    <w:rsid w:val="59ED1D7C"/>
    <w:rsid w:val="5A0D3E42"/>
    <w:rsid w:val="5A4B2BBE"/>
    <w:rsid w:val="5A86787F"/>
    <w:rsid w:val="5B642E18"/>
    <w:rsid w:val="5BDB09E7"/>
    <w:rsid w:val="5C1C2636"/>
    <w:rsid w:val="5C5B49B0"/>
    <w:rsid w:val="5DC375BC"/>
    <w:rsid w:val="5E246BAC"/>
    <w:rsid w:val="5E8D0B09"/>
    <w:rsid w:val="60054479"/>
    <w:rsid w:val="60984B02"/>
    <w:rsid w:val="61DB3EF3"/>
    <w:rsid w:val="62067122"/>
    <w:rsid w:val="62223A26"/>
    <w:rsid w:val="6270622C"/>
    <w:rsid w:val="62BC6E92"/>
    <w:rsid w:val="62C81A89"/>
    <w:rsid w:val="62C86165"/>
    <w:rsid w:val="62CB2CD1"/>
    <w:rsid w:val="62DD5D50"/>
    <w:rsid w:val="630E0FDC"/>
    <w:rsid w:val="63381413"/>
    <w:rsid w:val="639B2FCF"/>
    <w:rsid w:val="639C6BFF"/>
    <w:rsid w:val="63F43931"/>
    <w:rsid w:val="64CA7AC3"/>
    <w:rsid w:val="662E6798"/>
    <w:rsid w:val="666163A8"/>
    <w:rsid w:val="67050C67"/>
    <w:rsid w:val="675D497A"/>
    <w:rsid w:val="67B057A6"/>
    <w:rsid w:val="68561FC4"/>
    <w:rsid w:val="68C20433"/>
    <w:rsid w:val="696E222B"/>
    <w:rsid w:val="6AA5407A"/>
    <w:rsid w:val="6BB04725"/>
    <w:rsid w:val="6C2812B0"/>
    <w:rsid w:val="6D315BEC"/>
    <w:rsid w:val="6D535020"/>
    <w:rsid w:val="6D977ADB"/>
    <w:rsid w:val="6DE65EA2"/>
    <w:rsid w:val="6E7D433A"/>
    <w:rsid w:val="6F440565"/>
    <w:rsid w:val="6F77611F"/>
    <w:rsid w:val="6F9E753F"/>
    <w:rsid w:val="70370847"/>
    <w:rsid w:val="71697A56"/>
    <w:rsid w:val="72DB36FA"/>
    <w:rsid w:val="72E4299B"/>
    <w:rsid w:val="73AE311F"/>
    <w:rsid w:val="748A2CB5"/>
    <w:rsid w:val="753856D4"/>
    <w:rsid w:val="75AE3928"/>
    <w:rsid w:val="75DF6514"/>
    <w:rsid w:val="76235C77"/>
    <w:rsid w:val="763A6AEB"/>
    <w:rsid w:val="76827644"/>
    <w:rsid w:val="769325BF"/>
    <w:rsid w:val="78C71C2F"/>
    <w:rsid w:val="78DA6192"/>
    <w:rsid w:val="79095089"/>
    <w:rsid w:val="7968635B"/>
    <w:rsid w:val="7A1768C3"/>
    <w:rsid w:val="7A1B5689"/>
    <w:rsid w:val="7B344DA6"/>
    <w:rsid w:val="7B701CA1"/>
    <w:rsid w:val="7B7D6B83"/>
    <w:rsid w:val="7D48381A"/>
    <w:rsid w:val="7DBD4ED1"/>
    <w:rsid w:val="7EC7237C"/>
    <w:rsid w:val="7EDC07F6"/>
    <w:rsid w:val="7EFA2E85"/>
    <w:rsid w:val="7F0C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Balloon Text"/>
    <w:basedOn w:val="1"/>
    <w:link w:val="20"/>
    <w:qFormat/>
    <w:uiPriority w:val="0"/>
    <w:rPr>
      <w:sz w:val="18"/>
      <w:szCs w:val="18"/>
    </w:rPr>
  </w:style>
  <w:style w:type="paragraph" w:styleId="4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4"/>
    <w:basedOn w:val="1"/>
    <w:next w:val="1"/>
    <w:unhideWhenUsed/>
    <w:qFormat/>
    <w:uiPriority w:val="39"/>
    <w:pPr>
      <w:spacing w:line="360" w:lineRule="auto"/>
      <w:ind w:left="1260" w:leftChars="600"/>
    </w:pPr>
    <w:rPr>
      <w:rFonts w:eastAsiaTheme="minorEastAsia"/>
      <w:sz w:val="24"/>
      <w:szCs w:val="22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annotation subject"/>
    <w:basedOn w:val="2"/>
    <w:next w:val="2"/>
    <w:link w:val="19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color w:val="0000FF"/>
      <w:u w:val="single"/>
    </w:rPr>
  </w:style>
  <w:style w:type="character" w:styleId="15">
    <w:name w:val="annotation reference"/>
    <w:basedOn w:val="11"/>
    <w:qFormat/>
    <w:uiPriority w:val="0"/>
    <w:rPr>
      <w:sz w:val="21"/>
      <w:szCs w:val="21"/>
    </w:rPr>
  </w:style>
  <w:style w:type="character" w:styleId="16">
    <w:name w:val="HTML Cite"/>
    <w:basedOn w:val="11"/>
    <w:qFormat/>
    <w:uiPriority w:val="0"/>
  </w:style>
  <w:style w:type="character" w:customStyle="1" w:styleId="17">
    <w:name w:val="bsharetext"/>
    <w:basedOn w:val="11"/>
    <w:qFormat/>
    <w:uiPriority w:val="0"/>
  </w:style>
  <w:style w:type="character" w:customStyle="1" w:styleId="18">
    <w:name w:val="批注文字 字符"/>
    <w:basedOn w:val="11"/>
    <w:link w:val="2"/>
    <w:qFormat/>
    <w:uiPriority w:val="0"/>
    <w:rPr>
      <w:rFonts w:eastAsia="仿宋" w:asciiTheme="minorHAnsi" w:hAnsiTheme="minorHAnsi" w:cstheme="minorBidi"/>
      <w:kern w:val="2"/>
      <w:sz w:val="32"/>
      <w:szCs w:val="24"/>
    </w:rPr>
  </w:style>
  <w:style w:type="character" w:customStyle="1" w:styleId="19">
    <w:name w:val="批注主题 字符"/>
    <w:basedOn w:val="18"/>
    <w:link w:val="8"/>
    <w:qFormat/>
    <w:uiPriority w:val="0"/>
    <w:rPr>
      <w:rFonts w:eastAsia="仿宋" w:asciiTheme="minorHAnsi" w:hAnsiTheme="minorHAnsi" w:cstheme="minorBidi"/>
      <w:b/>
      <w:bCs/>
      <w:kern w:val="2"/>
      <w:sz w:val="32"/>
      <w:szCs w:val="24"/>
    </w:rPr>
  </w:style>
  <w:style w:type="character" w:customStyle="1" w:styleId="20">
    <w:name w:val="批注框文本 字符"/>
    <w:basedOn w:val="11"/>
    <w:link w:val="3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21">
    <w:name w:val="页脚 字符"/>
    <w:basedOn w:val="11"/>
    <w:link w:val="4"/>
    <w:qFormat/>
    <w:uiPriority w:val="99"/>
    <w:rPr>
      <w:rFonts w:eastAsia="仿宋" w:asciiTheme="minorHAnsi" w:hAnsiTheme="minorHAnsi" w:cstheme="minorBidi"/>
      <w:kern w:val="2"/>
      <w:sz w:val="18"/>
      <w:szCs w:val="24"/>
    </w:rPr>
  </w:style>
  <w:style w:type="character" w:customStyle="1" w:styleId="22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12</Pages>
  <Words>1930</Words>
  <Characters>2059</Characters>
  <Lines>16</Lines>
  <Paragraphs>4</Paragraphs>
  <TotalTime>74</TotalTime>
  <ScaleCrop>false</ScaleCrop>
  <LinksUpToDate>false</LinksUpToDate>
  <CharactersWithSpaces>2079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2023-04-09T08:38:00Z</dcterms:created>
  <dc:creator>薇鸸</dc:creator>
  <cp:lastModifiedBy>86183</cp:lastModifiedBy>
  <cp:lastPrinted>2023-04-10T01:36:00Z</cp:lastPrinted>
  <dcterms:modified xsi:type="dcterms:W3CDTF">2023-06-13T02:41:25Z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KSORubyTemplateID" linkTarget="0">
    <vt:lpwstr>6</vt:lpwstr>
  </property>
  <property fmtid="{D5CDD505-2E9C-101B-9397-08002B2CF9AE}" pid="4" name="ICV">
    <vt:lpwstr>7B5D47FF93C74F0C96C4A727A5555C9D</vt:lpwstr>
  </property>
</Properties>
</file>