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textAlignment w:val="auto"/>
        <w:rPr>
          <w:rFonts w:hint="eastAsia" w:ascii="仿宋" w:hAnsi="仿宋" w:eastAsia="仿宋" w:cs="仿宋"/>
          <w:b/>
          <w:bCs/>
          <w:szCs w:val="22"/>
          <w:lang w:val="en-US" w:eastAsia="zh-CN"/>
        </w:rPr>
      </w:pPr>
      <w:bookmarkStart w:id="1" w:name="_GoBack"/>
      <w:bookmarkEnd w:id="1"/>
      <w:bookmarkStart w:id="0" w:name="_Hlk104797401"/>
      <w:r>
        <w:rPr>
          <w:rFonts w:hint="eastAsia" w:ascii="仿宋" w:hAnsi="仿宋" w:eastAsia="仿宋" w:cs="仿宋"/>
          <w:b/>
          <w:bCs/>
          <w:szCs w:val="2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浙江省环境监测协会生态环境监测行业发展社会智库专家名单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（按姓氏拼音排序）</w:t>
      </w:r>
    </w:p>
    <w:tbl>
      <w:tblPr>
        <w:tblStyle w:val="9"/>
        <w:tblW w:w="102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005"/>
        <w:gridCol w:w="900"/>
        <w:gridCol w:w="2000"/>
        <w:gridCol w:w="1245"/>
        <w:gridCol w:w="1305"/>
        <w:gridCol w:w="3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从事专业及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其工作年限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擅长领域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都韶婷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浙江树人学院 交叉科学研究院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环境科学与工程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常规理化检测、元素检测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生物/生态检测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顾建利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绍兴市上虞区水务环境检测有限公司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环境类分析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常规理化检测、元素检测、有机检测、噪声/辐射检测、现场采样、质量管理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郝强红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浙江人欣检测研究院股份有限公司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 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常规理化检测、有机检测、噪声/辐射检测、现场采样、质量管理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洪碧圆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中煤浙江检测技术有限公司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 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常规理化检测、元素检测、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黄海燕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温州新鸿检测技术有限公司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环境检测及质量管理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19年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常规理化检测、元素检测、有机检测、海水监测、质量管理、海洋沉积物监测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  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浙江求实环境监测有限公司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生态环境监测与分析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 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常规理化检测、元素检测、有机检测、噪声/辐射检测、海水监测、现场采样、质量管理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杭州天量检测科技有限公司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 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浙江中一检测研究院股份有限公司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土壤和地下水调查环境损害鉴定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14 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现场采样、质量管理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阮朋朋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台州市绿科检测技术有限公司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常规理化检测、元素检测、有机检测、现场采样、质量管理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万喜喜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宁波市华测检测技术有限公司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环境监测分析与质量管理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 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浙江省水利河口研究院（浙江省海洋规划设计研究院)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环境监测与评价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 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常规理化检测、有机检测、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浙江中一检测研究院股份有限公司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环境监测与分析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王英姿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绍兴市三合检测技术有限公司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实验室分析检测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14 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常规理化检测、元素检测、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吴万秀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杭州华测检测技术有限公司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现场采样、质量管理、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吴小燕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浙江华圭环境检测有限公司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张甫庆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宁波谱尼测试技术有限公司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环境监测与分析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常规理化检测、现场采样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浙江格临检测股份有限公司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常规理化检测、元素检测、有机检测、质量管理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嘉兴中一检测研究院有限公司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生态环境监测与分析、质量管理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 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噪声/辐射检测、现场采样、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张瑶琴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浙江人欣检测研究院股份有限公司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环境监测与分析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常规理化检测、元素检测、有机检测、生物/生态检测、海洋监测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浙江九安检测科技有限公司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环境监测与分析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 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元素检测、质量管理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钟灿红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宁波远大检测技术有限公司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环境检测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体系管理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常规理化检测、有机检测、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朱可嘉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浙江华普环境科技有限公司金华分公司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环境监测和分析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常规理化检测、元素检测、有机检测、噪声/辐射检测、现场采样、场地调查</w:t>
            </w:r>
          </w:p>
        </w:tc>
      </w:tr>
    </w:tbl>
    <w:p>
      <w:pPr>
        <w:rPr>
          <w:rFonts w:asciiTheme="minorEastAsia" w:hAnsiTheme="minorEastAsia" w:eastAsiaTheme="minorEastAsia"/>
          <w:sz w:val="21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仿宋" w:asciiTheme="minorEastAsia" w:hAnsiTheme="minorEastAsia" w:eastAsiaTheme="minorEastAsia"/>
          <w:sz w:val="21"/>
          <w:szCs w:val="21"/>
        </w:rPr>
      </w:pPr>
    </w:p>
    <w:bookmarkEnd w:id="0"/>
    <w:p>
      <w:pPr>
        <w:widowControl/>
        <w:jc w:val="left"/>
        <w:rPr>
          <w:rFonts w:ascii="仿宋" w:hAnsi="仿宋" w:cs="仿宋"/>
          <w:bCs/>
          <w:color w:val="000000"/>
          <w:kern w:val="0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361" w:bottom="1984" w:left="1474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583C3A4-4AD7-41DD-95AB-8D71AAC29F0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78484C7-5E28-470C-B7AD-1164A83EAF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6100175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tabs>
            <w:tab w:val="right" w:pos="8080"/>
            <w:tab w:val="clear" w:pos="8306"/>
          </w:tabs>
          <w:ind w:right="28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756414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firstLine="180" w:firstLine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62"/>
  <w:drawingGridVerticalSpacing w:val="2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TkyYWNmMDBmYmE1ZTEwYzQ4ZDZlM2QzMTQzYWEifQ=="/>
  </w:docVars>
  <w:rsids>
    <w:rsidRoot w:val="5C1C2636"/>
    <w:rsid w:val="00017481"/>
    <w:rsid w:val="00020E87"/>
    <w:rsid w:val="000311C4"/>
    <w:rsid w:val="00033348"/>
    <w:rsid w:val="00043AB4"/>
    <w:rsid w:val="00051BDC"/>
    <w:rsid w:val="0006596B"/>
    <w:rsid w:val="0008500F"/>
    <w:rsid w:val="00085817"/>
    <w:rsid w:val="000927B7"/>
    <w:rsid w:val="0009394A"/>
    <w:rsid w:val="000B2A6D"/>
    <w:rsid w:val="000C4ABA"/>
    <w:rsid w:val="000D5F33"/>
    <w:rsid w:val="00111232"/>
    <w:rsid w:val="001170BE"/>
    <w:rsid w:val="001244B0"/>
    <w:rsid w:val="00135123"/>
    <w:rsid w:val="00140AEC"/>
    <w:rsid w:val="0014134C"/>
    <w:rsid w:val="00146B4F"/>
    <w:rsid w:val="0017110A"/>
    <w:rsid w:val="00187FD7"/>
    <w:rsid w:val="00193246"/>
    <w:rsid w:val="001A7624"/>
    <w:rsid w:val="001C148E"/>
    <w:rsid w:val="001C33FE"/>
    <w:rsid w:val="001E04E0"/>
    <w:rsid w:val="001E4B1F"/>
    <w:rsid w:val="001E4C65"/>
    <w:rsid w:val="001F6B1C"/>
    <w:rsid w:val="00203FBD"/>
    <w:rsid w:val="0020703C"/>
    <w:rsid w:val="002143D5"/>
    <w:rsid w:val="00217D09"/>
    <w:rsid w:val="00226054"/>
    <w:rsid w:val="00227273"/>
    <w:rsid w:val="002313B2"/>
    <w:rsid w:val="00232863"/>
    <w:rsid w:val="00243C33"/>
    <w:rsid w:val="00245D3E"/>
    <w:rsid w:val="002511FC"/>
    <w:rsid w:val="00257675"/>
    <w:rsid w:val="002637AC"/>
    <w:rsid w:val="0027148D"/>
    <w:rsid w:val="00276E9C"/>
    <w:rsid w:val="0028046F"/>
    <w:rsid w:val="002C7622"/>
    <w:rsid w:val="002E104F"/>
    <w:rsid w:val="002F281A"/>
    <w:rsid w:val="0030078C"/>
    <w:rsid w:val="003222D5"/>
    <w:rsid w:val="003242DC"/>
    <w:rsid w:val="00327126"/>
    <w:rsid w:val="00332B52"/>
    <w:rsid w:val="00337D1A"/>
    <w:rsid w:val="003474DA"/>
    <w:rsid w:val="003510EC"/>
    <w:rsid w:val="00354312"/>
    <w:rsid w:val="00373859"/>
    <w:rsid w:val="003962E6"/>
    <w:rsid w:val="003D023E"/>
    <w:rsid w:val="003D4BC3"/>
    <w:rsid w:val="00410BD1"/>
    <w:rsid w:val="004131A7"/>
    <w:rsid w:val="004332E0"/>
    <w:rsid w:val="00433AC6"/>
    <w:rsid w:val="00437B78"/>
    <w:rsid w:val="0046117D"/>
    <w:rsid w:val="00467068"/>
    <w:rsid w:val="00471899"/>
    <w:rsid w:val="004879FC"/>
    <w:rsid w:val="00491171"/>
    <w:rsid w:val="004972B7"/>
    <w:rsid w:val="004A459D"/>
    <w:rsid w:val="004A5348"/>
    <w:rsid w:val="004B2D97"/>
    <w:rsid w:val="004C19F2"/>
    <w:rsid w:val="004C675F"/>
    <w:rsid w:val="004D3BF6"/>
    <w:rsid w:val="004D4237"/>
    <w:rsid w:val="004E17A8"/>
    <w:rsid w:val="004E60D7"/>
    <w:rsid w:val="004F0DC1"/>
    <w:rsid w:val="004F603A"/>
    <w:rsid w:val="004F73F7"/>
    <w:rsid w:val="00516902"/>
    <w:rsid w:val="005401C4"/>
    <w:rsid w:val="005723C3"/>
    <w:rsid w:val="005A79E4"/>
    <w:rsid w:val="005B7366"/>
    <w:rsid w:val="005E3C7D"/>
    <w:rsid w:val="005F2C88"/>
    <w:rsid w:val="0062243F"/>
    <w:rsid w:val="006277BA"/>
    <w:rsid w:val="00631B62"/>
    <w:rsid w:val="00640A65"/>
    <w:rsid w:val="006513E4"/>
    <w:rsid w:val="00682F78"/>
    <w:rsid w:val="00692B26"/>
    <w:rsid w:val="00695CE8"/>
    <w:rsid w:val="006C36EF"/>
    <w:rsid w:val="006E085D"/>
    <w:rsid w:val="007109F4"/>
    <w:rsid w:val="00740EC3"/>
    <w:rsid w:val="0074210A"/>
    <w:rsid w:val="0074668D"/>
    <w:rsid w:val="00746860"/>
    <w:rsid w:val="0077059F"/>
    <w:rsid w:val="00781137"/>
    <w:rsid w:val="00790268"/>
    <w:rsid w:val="00790313"/>
    <w:rsid w:val="007A6AA1"/>
    <w:rsid w:val="007F404E"/>
    <w:rsid w:val="007F49B9"/>
    <w:rsid w:val="0080011D"/>
    <w:rsid w:val="00810391"/>
    <w:rsid w:val="00813431"/>
    <w:rsid w:val="00836A8E"/>
    <w:rsid w:val="00837996"/>
    <w:rsid w:val="00860126"/>
    <w:rsid w:val="008602A7"/>
    <w:rsid w:val="0086145C"/>
    <w:rsid w:val="00863568"/>
    <w:rsid w:val="00886B92"/>
    <w:rsid w:val="008A14F2"/>
    <w:rsid w:val="008C2F89"/>
    <w:rsid w:val="008C67F4"/>
    <w:rsid w:val="008D3EDA"/>
    <w:rsid w:val="008D633D"/>
    <w:rsid w:val="008E42B4"/>
    <w:rsid w:val="00903DD4"/>
    <w:rsid w:val="00910CBF"/>
    <w:rsid w:val="00911CEA"/>
    <w:rsid w:val="00920F32"/>
    <w:rsid w:val="00922CA0"/>
    <w:rsid w:val="00926173"/>
    <w:rsid w:val="009307F9"/>
    <w:rsid w:val="00940C53"/>
    <w:rsid w:val="0094115F"/>
    <w:rsid w:val="0099447A"/>
    <w:rsid w:val="00994EDB"/>
    <w:rsid w:val="009A38C5"/>
    <w:rsid w:val="009C2BE6"/>
    <w:rsid w:val="009C547D"/>
    <w:rsid w:val="009D3D44"/>
    <w:rsid w:val="009E6227"/>
    <w:rsid w:val="00A11908"/>
    <w:rsid w:val="00A14B91"/>
    <w:rsid w:val="00A30C74"/>
    <w:rsid w:val="00A30D1E"/>
    <w:rsid w:val="00A31960"/>
    <w:rsid w:val="00A4336A"/>
    <w:rsid w:val="00A72A4D"/>
    <w:rsid w:val="00A8478F"/>
    <w:rsid w:val="00A856AD"/>
    <w:rsid w:val="00A860C0"/>
    <w:rsid w:val="00A9202E"/>
    <w:rsid w:val="00AA5C66"/>
    <w:rsid w:val="00AD3013"/>
    <w:rsid w:val="00AE7763"/>
    <w:rsid w:val="00AF3CC7"/>
    <w:rsid w:val="00B01DCF"/>
    <w:rsid w:val="00B114A1"/>
    <w:rsid w:val="00B21DD8"/>
    <w:rsid w:val="00B32327"/>
    <w:rsid w:val="00B36C08"/>
    <w:rsid w:val="00B42EBC"/>
    <w:rsid w:val="00B4668D"/>
    <w:rsid w:val="00B52227"/>
    <w:rsid w:val="00B552C5"/>
    <w:rsid w:val="00B5572C"/>
    <w:rsid w:val="00B80136"/>
    <w:rsid w:val="00BA00CB"/>
    <w:rsid w:val="00BA65FB"/>
    <w:rsid w:val="00BB0CB0"/>
    <w:rsid w:val="00BB480A"/>
    <w:rsid w:val="00BE469D"/>
    <w:rsid w:val="00BF345B"/>
    <w:rsid w:val="00C11443"/>
    <w:rsid w:val="00C11D76"/>
    <w:rsid w:val="00C25C9C"/>
    <w:rsid w:val="00C37931"/>
    <w:rsid w:val="00C47CFF"/>
    <w:rsid w:val="00C778AF"/>
    <w:rsid w:val="00C82E51"/>
    <w:rsid w:val="00C9414E"/>
    <w:rsid w:val="00CA1F62"/>
    <w:rsid w:val="00CF1ACB"/>
    <w:rsid w:val="00D0724B"/>
    <w:rsid w:val="00D3018A"/>
    <w:rsid w:val="00D346EE"/>
    <w:rsid w:val="00D41963"/>
    <w:rsid w:val="00D503E8"/>
    <w:rsid w:val="00D60FCA"/>
    <w:rsid w:val="00D62D37"/>
    <w:rsid w:val="00DB3C9E"/>
    <w:rsid w:val="00DC0FDF"/>
    <w:rsid w:val="00DC459F"/>
    <w:rsid w:val="00DD22CF"/>
    <w:rsid w:val="00DD236D"/>
    <w:rsid w:val="00DD2D61"/>
    <w:rsid w:val="00DD6DBB"/>
    <w:rsid w:val="00DD7F76"/>
    <w:rsid w:val="00DE7918"/>
    <w:rsid w:val="00DF2522"/>
    <w:rsid w:val="00DF4664"/>
    <w:rsid w:val="00E006D9"/>
    <w:rsid w:val="00E0391E"/>
    <w:rsid w:val="00E049CB"/>
    <w:rsid w:val="00E14FD6"/>
    <w:rsid w:val="00E41921"/>
    <w:rsid w:val="00E50537"/>
    <w:rsid w:val="00E60A23"/>
    <w:rsid w:val="00E6676F"/>
    <w:rsid w:val="00E77021"/>
    <w:rsid w:val="00E97991"/>
    <w:rsid w:val="00EA26D4"/>
    <w:rsid w:val="00EA4C26"/>
    <w:rsid w:val="00EB2155"/>
    <w:rsid w:val="00EC48FF"/>
    <w:rsid w:val="00ED4907"/>
    <w:rsid w:val="00EF3E52"/>
    <w:rsid w:val="00F0159D"/>
    <w:rsid w:val="00F139F8"/>
    <w:rsid w:val="00F42E69"/>
    <w:rsid w:val="00F53352"/>
    <w:rsid w:val="00F54B49"/>
    <w:rsid w:val="00F812AE"/>
    <w:rsid w:val="00F90036"/>
    <w:rsid w:val="00F96748"/>
    <w:rsid w:val="00FE4394"/>
    <w:rsid w:val="00FE521E"/>
    <w:rsid w:val="00FE6031"/>
    <w:rsid w:val="00FF167B"/>
    <w:rsid w:val="00FF2203"/>
    <w:rsid w:val="024F7299"/>
    <w:rsid w:val="0362119C"/>
    <w:rsid w:val="04457119"/>
    <w:rsid w:val="051047A6"/>
    <w:rsid w:val="057A3974"/>
    <w:rsid w:val="05F221AD"/>
    <w:rsid w:val="07247AF5"/>
    <w:rsid w:val="07304221"/>
    <w:rsid w:val="07F92BD9"/>
    <w:rsid w:val="07FF7CB5"/>
    <w:rsid w:val="083C59EA"/>
    <w:rsid w:val="08566366"/>
    <w:rsid w:val="0A0B43B9"/>
    <w:rsid w:val="0A487A9F"/>
    <w:rsid w:val="0A673FDF"/>
    <w:rsid w:val="0B734844"/>
    <w:rsid w:val="0C516A08"/>
    <w:rsid w:val="0DC7530B"/>
    <w:rsid w:val="0F333535"/>
    <w:rsid w:val="0F473E13"/>
    <w:rsid w:val="0FDE05F2"/>
    <w:rsid w:val="0FFA4136"/>
    <w:rsid w:val="113B3481"/>
    <w:rsid w:val="128F4B56"/>
    <w:rsid w:val="12971975"/>
    <w:rsid w:val="12B410AA"/>
    <w:rsid w:val="12CB7BE0"/>
    <w:rsid w:val="14D71CB5"/>
    <w:rsid w:val="14EE6B76"/>
    <w:rsid w:val="15163B31"/>
    <w:rsid w:val="1694223C"/>
    <w:rsid w:val="16ED5C2D"/>
    <w:rsid w:val="1855456E"/>
    <w:rsid w:val="18565F52"/>
    <w:rsid w:val="19A3431B"/>
    <w:rsid w:val="1B0E6CBC"/>
    <w:rsid w:val="1B837DBD"/>
    <w:rsid w:val="1C360D7B"/>
    <w:rsid w:val="1CA63E33"/>
    <w:rsid w:val="1CE40E83"/>
    <w:rsid w:val="1D373038"/>
    <w:rsid w:val="1DEA2F47"/>
    <w:rsid w:val="1EFC08A0"/>
    <w:rsid w:val="1F110A89"/>
    <w:rsid w:val="1F193736"/>
    <w:rsid w:val="1F282C31"/>
    <w:rsid w:val="201703EB"/>
    <w:rsid w:val="20B36519"/>
    <w:rsid w:val="21527BF5"/>
    <w:rsid w:val="22885CFF"/>
    <w:rsid w:val="228E1C30"/>
    <w:rsid w:val="22AC697D"/>
    <w:rsid w:val="238F4D2F"/>
    <w:rsid w:val="23BF26FE"/>
    <w:rsid w:val="24781A64"/>
    <w:rsid w:val="247E35FE"/>
    <w:rsid w:val="24890A6B"/>
    <w:rsid w:val="24C94811"/>
    <w:rsid w:val="253A7F8B"/>
    <w:rsid w:val="25EC3ACC"/>
    <w:rsid w:val="268B7DC4"/>
    <w:rsid w:val="27D73942"/>
    <w:rsid w:val="2816467A"/>
    <w:rsid w:val="28D91E95"/>
    <w:rsid w:val="290020FD"/>
    <w:rsid w:val="293131B2"/>
    <w:rsid w:val="293575B0"/>
    <w:rsid w:val="2A0D1854"/>
    <w:rsid w:val="2AB00961"/>
    <w:rsid w:val="2BCC3BA2"/>
    <w:rsid w:val="2C783CBF"/>
    <w:rsid w:val="2D040833"/>
    <w:rsid w:val="2DE04509"/>
    <w:rsid w:val="2DE52644"/>
    <w:rsid w:val="2F2961AE"/>
    <w:rsid w:val="2FB01B6D"/>
    <w:rsid w:val="30586373"/>
    <w:rsid w:val="30A468F2"/>
    <w:rsid w:val="30C31F19"/>
    <w:rsid w:val="318D79AC"/>
    <w:rsid w:val="319F6F46"/>
    <w:rsid w:val="31A07A11"/>
    <w:rsid w:val="321B1058"/>
    <w:rsid w:val="32227B67"/>
    <w:rsid w:val="32B151AC"/>
    <w:rsid w:val="32E27DA1"/>
    <w:rsid w:val="33603CBA"/>
    <w:rsid w:val="34B362DE"/>
    <w:rsid w:val="34D2441F"/>
    <w:rsid w:val="3537364A"/>
    <w:rsid w:val="35DC5D07"/>
    <w:rsid w:val="36A523BF"/>
    <w:rsid w:val="374534D2"/>
    <w:rsid w:val="377C219C"/>
    <w:rsid w:val="378715F1"/>
    <w:rsid w:val="37975330"/>
    <w:rsid w:val="380233CC"/>
    <w:rsid w:val="381E67DC"/>
    <w:rsid w:val="383D5F7B"/>
    <w:rsid w:val="38562BA3"/>
    <w:rsid w:val="39E2099F"/>
    <w:rsid w:val="3A8F2B49"/>
    <w:rsid w:val="3AB1041B"/>
    <w:rsid w:val="3B9C1702"/>
    <w:rsid w:val="3C175118"/>
    <w:rsid w:val="3C51111F"/>
    <w:rsid w:val="3CA50DF6"/>
    <w:rsid w:val="3D25004F"/>
    <w:rsid w:val="3D4D145E"/>
    <w:rsid w:val="3D685D67"/>
    <w:rsid w:val="3DED22B7"/>
    <w:rsid w:val="3E9C6D98"/>
    <w:rsid w:val="3E9C7D64"/>
    <w:rsid w:val="3EF601B2"/>
    <w:rsid w:val="3FF65CE6"/>
    <w:rsid w:val="40C85CF1"/>
    <w:rsid w:val="41247F8F"/>
    <w:rsid w:val="418525C4"/>
    <w:rsid w:val="41C15FDE"/>
    <w:rsid w:val="41E35A60"/>
    <w:rsid w:val="43D0673D"/>
    <w:rsid w:val="43FD7EEE"/>
    <w:rsid w:val="446A32A8"/>
    <w:rsid w:val="446F0424"/>
    <w:rsid w:val="44A17195"/>
    <w:rsid w:val="44FE6C98"/>
    <w:rsid w:val="468545C1"/>
    <w:rsid w:val="473224D0"/>
    <w:rsid w:val="47654D24"/>
    <w:rsid w:val="47D06D1E"/>
    <w:rsid w:val="4893291D"/>
    <w:rsid w:val="48FC4A32"/>
    <w:rsid w:val="496F59B5"/>
    <w:rsid w:val="4A4A5262"/>
    <w:rsid w:val="4A6F1677"/>
    <w:rsid w:val="4A745FEB"/>
    <w:rsid w:val="4A7D132F"/>
    <w:rsid w:val="4AF832C9"/>
    <w:rsid w:val="4E237D20"/>
    <w:rsid w:val="4F1E536A"/>
    <w:rsid w:val="50033619"/>
    <w:rsid w:val="5015248B"/>
    <w:rsid w:val="50AB59C0"/>
    <w:rsid w:val="50B81E1A"/>
    <w:rsid w:val="510912C8"/>
    <w:rsid w:val="528622AC"/>
    <w:rsid w:val="52930957"/>
    <w:rsid w:val="52C025D3"/>
    <w:rsid w:val="542E6636"/>
    <w:rsid w:val="54B235AE"/>
    <w:rsid w:val="54FE33D6"/>
    <w:rsid w:val="56A52840"/>
    <w:rsid w:val="56CA57B1"/>
    <w:rsid w:val="570F2C2B"/>
    <w:rsid w:val="575D3C62"/>
    <w:rsid w:val="59452453"/>
    <w:rsid w:val="59790033"/>
    <w:rsid w:val="597F6B4F"/>
    <w:rsid w:val="59BB5AC6"/>
    <w:rsid w:val="59ED1D7C"/>
    <w:rsid w:val="5A0D3E42"/>
    <w:rsid w:val="5A4B2BBE"/>
    <w:rsid w:val="5A86787F"/>
    <w:rsid w:val="5B642E18"/>
    <w:rsid w:val="5BDB09E7"/>
    <w:rsid w:val="5C1C2636"/>
    <w:rsid w:val="5C5B49B0"/>
    <w:rsid w:val="5DC375BC"/>
    <w:rsid w:val="5E246BAC"/>
    <w:rsid w:val="5E8D0B09"/>
    <w:rsid w:val="60054479"/>
    <w:rsid w:val="60984B02"/>
    <w:rsid w:val="60C82CBF"/>
    <w:rsid w:val="61DB3EF3"/>
    <w:rsid w:val="62067122"/>
    <w:rsid w:val="62223A26"/>
    <w:rsid w:val="6270622C"/>
    <w:rsid w:val="62BC6E92"/>
    <w:rsid w:val="62C81A89"/>
    <w:rsid w:val="62C86165"/>
    <w:rsid w:val="62CB2CD1"/>
    <w:rsid w:val="62DD5D50"/>
    <w:rsid w:val="630E0FDC"/>
    <w:rsid w:val="63381413"/>
    <w:rsid w:val="639B2FCF"/>
    <w:rsid w:val="639C6BFF"/>
    <w:rsid w:val="63F43931"/>
    <w:rsid w:val="64CA7AC3"/>
    <w:rsid w:val="662E6798"/>
    <w:rsid w:val="666163A8"/>
    <w:rsid w:val="67050C67"/>
    <w:rsid w:val="675D497A"/>
    <w:rsid w:val="67B057A6"/>
    <w:rsid w:val="68561FC4"/>
    <w:rsid w:val="68C20433"/>
    <w:rsid w:val="696E222B"/>
    <w:rsid w:val="6AA5407A"/>
    <w:rsid w:val="6BB04725"/>
    <w:rsid w:val="6C2812B0"/>
    <w:rsid w:val="6D315BEC"/>
    <w:rsid w:val="6D535020"/>
    <w:rsid w:val="6DE65EA2"/>
    <w:rsid w:val="6E7D433A"/>
    <w:rsid w:val="6F440565"/>
    <w:rsid w:val="6F77611F"/>
    <w:rsid w:val="6F9E753F"/>
    <w:rsid w:val="70370847"/>
    <w:rsid w:val="71697A56"/>
    <w:rsid w:val="72DB36FA"/>
    <w:rsid w:val="72E4299B"/>
    <w:rsid w:val="73AE311F"/>
    <w:rsid w:val="748A2CB5"/>
    <w:rsid w:val="753856D4"/>
    <w:rsid w:val="75AE3928"/>
    <w:rsid w:val="75DF6514"/>
    <w:rsid w:val="75F35D7C"/>
    <w:rsid w:val="76235C77"/>
    <w:rsid w:val="763A6AEB"/>
    <w:rsid w:val="76827644"/>
    <w:rsid w:val="769325BF"/>
    <w:rsid w:val="78C71C2F"/>
    <w:rsid w:val="78DA6192"/>
    <w:rsid w:val="79095089"/>
    <w:rsid w:val="7968635B"/>
    <w:rsid w:val="7A1768C3"/>
    <w:rsid w:val="7A1B5689"/>
    <w:rsid w:val="7B344DA6"/>
    <w:rsid w:val="7B701CA1"/>
    <w:rsid w:val="7B7D6B83"/>
    <w:rsid w:val="7D48381A"/>
    <w:rsid w:val="7DBD4ED1"/>
    <w:rsid w:val="7EC7237C"/>
    <w:rsid w:val="7EDC07F6"/>
    <w:rsid w:val="7EFA2E85"/>
    <w:rsid w:val="7F0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4"/>
    <w:basedOn w:val="1"/>
    <w:next w:val="1"/>
    <w:unhideWhenUsed/>
    <w:qFormat/>
    <w:uiPriority w:val="39"/>
    <w:pPr>
      <w:spacing w:line="360" w:lineRule="auto"/>
      <w:ind w:left="1260" w:leftChars="600"/>
    </w:pPr>
    <w:rPr>
      <w:rFonts w:eastAsiaTheme="minorEastAsia"/>
      <w:sz w:val="24"/>
      <w:szCs w:val="22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styleId="16">
    <w:name w:val="HTML Cite"/>
    <w:basedOn w:val="11"/>
    <w:qFormat/>
    <w:uiPriority w:val="0"/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批注文字 字符"/>
    <w:basedOn w:val="11"/>
    <w:link w:val="2"/>
    <w:qFormat/>
    <w:uiPriority w:val="0"/>
    <w:rPr>
      <w:rFonts w:eastAsia="仿宋" w:asciiTheme="minorHAnsi" w:hAnsiTheme="minorHAnsi" w:cstheme="minorBidi"/>
      <w:kern w:val="2"/>
      <w:sz w:val="32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eastAsia="仿宋" w:asciiTheme="minorHAnsi" w:hAnsiTheme="minorHAnsi" w:cstheme="minorBidi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3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21">
    <w:name w:val="页脚 字符"/>
    <w:basedOn w:val="11"/>
    <w:link w:val="4"/>
    <w:qFormat/>
    <w:uiPriority w:val="99"/>
    <w:rPr>
      <w:rFonts w:eastAsia="仿宋" w:asciiTheme="minorHAnsi" w:hAnsiTheme="minorHAnsi" w:cstheme="minorBidi"/>
      <w:kern w:val="2"/>
      <w:sz w:val="18"/>
      <w:szCs w:val="24"/>
    </w:rPr>
  </w:style>
  <w:style w:type="character" w:customStyle="1" w:styleId="2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12</Pages>
  <Words>339</Words>
  <Characters>1933</Characters>
  <Lines>16</Lines>
  <Paragraphs>4</Paragraphs>
  <TotalTime>0</TotalTime>
  <ScaleCrop>false</ScaleCrop>
  <LinksUpToDate>false</LinksUpToDate>
  <CharactersWithSpaces>2268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2023-04-09T08:38:00Z</dcterms:created>
  <dc:creator>薇鸸</dc:creator>
  <cp:lastModifiedBy>李学长真的有点帅</cp:lastModifiedBy>
  <cp:lastPrinted>2023-04-10T01:36:00Z</cp:lastPrinted>
  <dcterms:modified xsi:type="dcterms:W3CDTF">2023-08-21T05:49:45Z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RubyTemplateID" linkTarget="0">
    <vt:lpwstr>6</vt:lpwstr>
  </property>
  <property fmtid="{D5CDD505-2E9C-101B-9397-08002B2CF9AE}" pid="4" name="ICV">
    <vt:lpwstr>252AEBDF8BC74BD99883BD098ECA6A50_13</vt:lpwstr>
  </property>
</Properties>
</file>