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b/>
          <w:bCs/>
          <w:szCs w:val="32"/>
        </w:rPr>
        <w:t>附表1</w:t>
      </w:r>
    </w:p>
    <w:p>
      <w:pPr>
        <w:jc w:val="center"/>
        <w:rPr>
          <w:rFonts w:ascii="仿宋" w:hAnsi="仿宋" w:cs="Times New Roman"/>
          <w:b/>
          <w:bCs/>
          <w:sz w:val="28"/>
          <w:szCs w:val="28"/>
        </w:rPr>
      </w:pPr>
      <w:r>
        <w:rPr>
          <w:rFonts w:ascii="仿宋" w:hAnsi="仿宋" w:cs="Times New Roman"/>
          <w:b/>
          <w:bCs/>
          <w:sz w:val="28"/>
          <w:szCs w:val="28"/>
        </w:rPr>
        <w:t>2023年</w:t>
      </w:r>
      <w:r>
        <w:rPr>
          <w:rFonts w:hint="eastAsia" w:ascii="仿宋" w:hAnsi="仿宋" w:cs="Times New Roman"/>
          <w:b/>
          <w:bCs/>
          <w:sz w:val="28"/>
          <w:szCs w:val="28"/>
        </w:rPr>
        <w:t>度</w:t>
      </w:r>
      <w:r>
        <w:rPr>
          <w:rFonts w:ascii="仿宋" w:hAnsi="仿宋" w:cs="Times New Roman"/>
          <w:b/>
          <w:bCs/>
          <w:sz w:val="28"/>
          <w:szCs w:val="28"/>
        </w:rPr>
        <w:t>水中</w:t>
      </w:r>
      <w:r>
        <w:rPr>
          <w:rFonts w:hint="eastAsia" w:ascii="仿宋" w:hAnsi="仿宋" w:cs="Times New Roman"/>
          <w:b/>
          <w:bCs/>
          <w:sz w:val="28"/>
          <w:szCs w:val="28"/>
        </w:rPr>
        <w:t>高锰酸盐指数</w:t>
      </w:r>
      <w:r>
        <w:rPr>
          <w:rFonts w:ascii="仿宋" w:hAnsi="仿宋" w:cs="Times New Roman"/>
          <w:b/>
          <w:bCs/>
          <w:sz w:val="28"/>
          <w:szCs w:val="28"/>
        </w:rPr>
        <w:t>能力比对补测进度安排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cs="Times New Roman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8月22日至8月30日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各机构进行比对补测报名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8月30日23</w:t>
            </w:r>
            <w:r>
              <w:rPr>
                <w:rFonts w:hint="eastAsia" w:ascii="仿宋" w:hAnsi="仿宋" w:cs="Times New Roman"/>
                <w:sz w:val="21"/>
                <w:szCs w:val="21"/>
              </w:rPr>
              <w:t>:</w:t>
            </w:r>
            <w:r>
              <w:rPr>
                <w:rFonts w:ascii="仿宋" w:hAnsi="仿宋" w:cs="Times New Roman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9月6日至7日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发放比对补测样品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9月11日23</w:t>
            </w:r>
            <w:r>
              <w:rPr>
                <w:rFonts w:hint="eastAsia" w:ascii="仿宋" w:hAnsi="仿宋" w:cs="Times New Roman"/>
                <w:sz w:val="21"/>
                <w:szCs w:val="21"/>
              </w:rPr>
              <w:t>:</w:t>
            </w:r>
            <w:r>
              <w:rPr>
                <w:rFonts w:ascii="仿宋" w:hAnsi="仿宋" w:cs="Times New Roman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确认样品签收状态</w:t>
            </w:r>
            <w:r>
              <w:rPr>
                <w:rFonts w:hint="eastAsia" w:ascii="仿宋" w:hAnsi="仿宋" w:cs="Times New Roman"/>
                <w:sz w:val="21"/>
                <w:szCs w:val="21"/>
              </w:rPr>
              <w:t>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9月8日至13日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9月13日23</w:t>
            </w:r>
            <w:r>
              <w:rPr>
                <w:rFonts w:hint="eastAsia" w:ascii="仿宋" w:hAnsi="仿宋" w:cs="Times New Roman"/>
                <w:sz w:val="21"/>
                <w:szCs w:val="21"/>
              </w:rPr>
              <w:t>:</w:t>
            </w:r>
            <w:r>
              <w:rPr>
                <w:rFonts w:ascii="仿宋" w:hAnsi="仿宋" w:cs="Times New Roman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6DE3A84-0AD0-478C-A5E6-F409E79585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0CEA516-F61B-4B06-9C46-AEC389172D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801200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right="138" w:rightChars="4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199757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023DD0"/>
    <w:rsid w:val="00031005"/>
    <w:rsid w:val="000311C4"/>
    <w:rsid w:val="00033348"/>
    <w:rsid w:val="00060790"/>
    <w:rsid w:val="000E26F2"/>
    <w:rsid w:val="001100A9"/>
    <w:rsid w:val="001224E7"/>
    <w:rsid w:val="001244B0"/>
    <w:rsid w:val="0013402D"/>
    <w:rsid w:val="00140AEC"/>
    <w:rsid w:val="00146B4F"/>
    <w:rsid w:val="00146E48"/>
    <w:rsid w:val="00186D13"/>
    <w:rsid w:val="001C148E"/>
    <w:rsid w:val="001E04E0"/>
    <w:rsid w:val="00203FBD"/>
    <w:rsid w:val="002131C1"/>
    <w:rsid w:val="00226054"/>
    <w:rsid w:val="00232863"/>
    <w:rsid w:val="002339C1"/>
    <w:rsid w:val="00247A27"/>
    <w:rsid w:val="0028039E"/>
    <w:rsid w:val="0028046F"/>
    <w:rsid w:val="00286421"/>
    <w:rsid w:val="002E4AB1"/>
    <w:rsid w:val="002F281A"/>
    <w:rsid w:val="0032569E"/>
    <w:rsid w:val="00332B52"/>
    <w:rsid w:val="003361F8"/>
    <w:rsid w:val="00354312"/>
    <w:rsid w:val="003962E6"/>
    <w:rsid w:val="003D4BC3"/>
    <w:rsid w:val="004048E0"/>
    <w:rsid w:val="00437B78"/>
    <w:rsid w:val="00455F48"/>
    <w:rsid w:val="00471899"/>
    <w:rsid w:val="004972B7"/>
    <w:rsid w:val="004A5348"/>
    <w:rsid w:val="004E60D7"/>
    <w:rsid w:val="00527450"/>
    <w:rsid w:val="00533EE9"/>
    <w:rsid w:val="005723C3"/>
    <w:rsid w:val="00605692"/>
    <w:rsid w:val="006215AF"/>
    <w:rsid w:val="00621DB8"/>
    <w:rsid w:val="006D5B2C"/>
    <w:rsid w:val="0071629F"/>
    <w:rsid w:val="00781137"/>
    <w:rsid w:val="00781149"/>
    <w:rsid w:val="007B3F63"/>
    <w:rsid w:val="007D4D9B"/>
    <w:rsid w:val="007D59B4"/>
    <w:rsid w:val="007F3160"/>
    <w:rsid w:val="00801984"/>
    <w:rsid w:val="00813431"/>
    <w:rsid w:val="00833EA3"/>
    <w:rsid w:val="008602A7"/>
    <w:rsid w:val="008C7798"/>
    <w:rsid w:val="008D3EDA"/>
    <w:rsid w:val="00911CEA"/>
    <w:rsid w:val="00926173"/>
    <w:rsid w:val="00940FC0"/>
    <w:rsid w:val="009955B4"/>
    <w:rsid w:val="009C547D"/>
    <w:rsid w:val="009D6116"/>
    <w:rsid w:val="00A12EC7"/>
    <w:rsid w:val="00A54978"/>
    <w:rsid w:val="00A72B45"/>
    <w:rsid w:val="00A77D37"/>
    <w:rsid w:val="00A91E33"/>
    <w:rsid w:val="00A9202E"/>
    <w:rsid w:val="00AA1BF6"/>
    <w:rsid w:val="00AA1DC2"/>
    <w:rsid w:val="00AC434B"/>
    <w:rsid w:val="00AD4601"/>
    <w:rsid w:val="00AF438F"/>
    <w:rsid w:val="00AF4BEF"/>
    <w:rsid w:val="00B21DD8"/>
    <w:rsid w:val="00B32327"/>
    <w:rsid w:val="00B36C08"/>
    <w:rsid w:val="00B52227"/>
    <w:rsid w:val="00B604CC"/>
    <w:rsid w:val="00B73A8A"/>
    <w:rsid w:val="00B92514"/>
    <w:rsid w:val="00BF37EB"/>
    <w:rsid w:val="00C37931"/>
    <w:rsid w:val="00C973D7"/>
    <w:rsid w:val="00D27ACA"/>
    <w:rsid w:val="00D3496B"/>
    <w:rsid w:val="00D55C8F"/>
    <w:rsid w:val="00D62D37"/>
    <w:rsid w:val="00D75025"/>
    <w:rsid w:val="00DE7918"/>
    <w:rsid w:val="00DF6406"/>
    <w:rsid w:val="00E268A4"/>
    <w:rsid w:val="00E37589"/>
    <w:rsid w:val="00E4403E"/>
    <w:rsid w:val="00E60A23"/>
    <w:rsid w:val="00E60BEB"/>
    <w:rsid w:val="00E77021"/>
    <w:rsid w:val="00E965C8"/>
    <w:rsid w:val="00EA26D4"/>
    <w:rsid w:val="00EB1DCE"/>
    <w:rsid w:val="00EB2155"/>
    <w:rsid w:val="00ED4907"/>
    <w:rsid w:val="00F07419"/>
    <w:rsid w:val="00F20BE6"/>
    <w:rsid w:val="00F90303"/>
    <w:rsid w:val="00F96748"/>
    <w:rsid w:val="00FB62F5"/>
    <w:rsid w:val="00FC2DE3"/>
    <w:rsid w:val="024F7299"/>
    <w:rsid w:val="035B07CB"/>
    <w:rsid w:val="0362119C"/>
    <w:rsid w:val="04457119"/>
    <w:rsid w:val="051047A6"/>
    <w:rsid w:val="057A3974"/>
    <w:rsid w:val="059B0F7B"/>
    <w:rsid w:val="059C1372"/>
    <w:rsid w:val="05F221AD"/>
    <w:rsid w:val="07247AF5"/>
    <w:rsid w:val="072C69D3"/>
    <w:rsid w:val="07304221"/>
    <w:rsid w:val="07F92BD9"/>
    <w:rsid w:val="08566366"/>
    <w:rsid w:val="08805A6C"/>
    <w:rsid w:val="0A0B43B9"/>
    <w:rsid w:val="0A487A9F"/>
    <w:rsid w:val="0A673FDF"/>
    <w:rsid w:val="0ADB6B87"/>
    <w:rsid w:val="0C516A08"/>
    <w:rsid w:val="0DC7530B"/>
    <w:rsid w:val="0F333535"/>
    <w:rsid w:val="0F473E13"/>
    <w:rsid w:val="0FDE05F2"/>
    <w:rsid w:val="0FFA4136"/>
    <w:rsid w:val="10F3158C"/>
    <w:rsid w:val="113B3481"/>
    <w:rsid w:val="128F4B56"/>
    <w:rsid w:val="12971975"/>
    <w:rsid w:val="12B410AA"/>
    <w:rsid w:val="13636FD5"/>
    <w:rsid w:val="14EE6B76"/>
    <w:rsid w:val="15163B31"/>
    <w:rsid w:val="17483425"/>
    <w:rsid w:val="179040D6"/>
    <w:rsid w:val="1855456E"/>
    <w:rsid w:val="19575C3B"/>
    <w:rsid w:val="19A3431B"/>
    <w:rsid w:val="1A543242"/>
    <w:rsid w:val="1AFC3839"/>
    <w:rsid w:val="1B0E6CBC"/>
    <w:rsid w:val="1B837DBD"/>
    <w:rsid w:val="1C360D7B"/>
    <w:rsid w:val="1CE40E83"/>
    <w:rsid w:val="1D373038"/>
    <w:rsid w:val="1DA416CE"/>
    <w:rsid w:val="1DEA2F47"/>
    <w:rsid w:val="1EB87A19"/>
    <w:rsid w:val="1EFC08A0"/>
    <w:rsid w:val="1F110A89"/>
    <w:rsid w:val="1F193736"/>
    <w:rsid w:val="1F282C31"/>
    <w:rsid w:val="1FA867E0"/>
    <w:rsid w:val="201703EB"/>
    <w:rsid w:val="20B36519"/>
    <w:rsid w:val="20ED0B4C"/>
    <w:rsid w:val="21C23292"/>
    <w:rsid w:val="225C26E5"/>
    <w:rsid w:val="22885CFF"/>
    <w:rsid w:val="228E1C30"/>
    <w:rsid w:val="22AC697D"/>
    <w:rsid w:val="238F4D2F"/>
    <w:rsid w:val="23BF26FE"/>
    <w:rsid w:val="24285A0E"/>
    <w:rsid w:val="247E35FE"/>
    <w:rsid w:val="24890A6B"/>
    <w:rsid w:val="24C94811"/>
    <w:rsid w:val="24CD473C"/>
    <w:rsid w:val="253A7F8B"/>
    <w:rsid w:val="25EC3ACC"/>
    <w:rsid w:val="268B7DC4"/>
    <w:rsid w:val="27D73942"/>
    <w:rsid w:val="2816467A"/>
    <w:rsid w:val="28D91E95"/>
    <w:rsid w:val="293131B2"/>
    <w:rsid w:val="293575B0"/>
    <w:rsid w:val="2A0D1854"/>
    <w:rsid w:val="2BCC3BA2"/>
    <w:rsid w:val="2C783CBF"/>
    <w:rsid w:val="2DE04509"/>
    <w:rsid w:val="2EA33C60"/>
    <w:rsid w:val="2F2961AE"/>
    <w:rsid w:val="2FB01B6D"/>
    <w:rsid w:val="30A468F2"/>
    <w:rsid w:val="319F6F46"/>
    <w:rsid w:val="31A07A11"/>
    <w:rsid w:val="31B679E9"/>
    <w:rsid w:val="321B1058"/>
    <w:rsid w:val="32227B67"/>
    <w:rsid w:val="32B151AC"/>
    <w:rsid w:val="32E27DA1"/>
    <w:rsid w:val="33603CBA"/>
    <w:rsid w:val="33F44995"/>
    <w:rsid w:val="34B362DE"/>
    <w:rsid w:val="3537364A"/>
    <w:rsid w:val="35DC5D07"/>
    <w:rsid w:val="36754D97"/>
    <w:rsid w:val="36A523BF"/>
    <w:rsid w:val="377C219C"/>
    <w:rsid w:val="378715F1"/>
    <w:rsid w:val="37975330"/>
    <w:rsid w:val="37BF2ED1"/>
    <w:rsid w:val="380233CC"/>
    <w:rsid w:val="381E67DC"/>
    <w:rsid w:val="387C1B64"/>
    <w:rsid w:val="3975124F"/>
    <w:rsid w:val="3A8F2B49"/>
    <w:rsid w:val="3AB1041B"/>
    <w:rsid w:val="3AE8524A"/>
    <w:rsid w:val="3B562EB1"/>
    <w:rsid w:val="3B9C1702"/>
    <w:rsid w:val="3C51111F"/>
    <w:rsid w:val="3CA50DF6"/>
    <w:rsid w:val="3D25004F"/>
    <w:rsid w:val="3D4D145E"/>
    <w:rsid w:val="3DED22B7"/>
    <w:rsid w:val="3E9C6D98"/>
    <w:rsid w:val="3E9C7D64"/>
    <w:rsid w:val="3EF601B2"/>
    <w:rsid w:val="3FF65CE6"/>
    <w:rsid w:val="40C85CF1"/>
    <w:rsid w:val="41247F8F"/>
    <w:rsid w:val="418525C4"/>
    <w:rsid w:val="41C15FDE"/>
    <w:rsid w:val="41E35A60"/>
    <w:rsid w:val="43AD0B79"/>
    <w:rsid w:val="446A32A8"/>
    <w:rsid w:val="446F0424"/>
    <w:rsid w:val="468545C1"/>
    <w:rsid w:val="47654D24"/>
    <w:rsid w:val="476E26BE"/>
    <w:rsid w:val="47D06D1E"/>
    <w:rsid w:val="4893291D"/>
    <w:rsid w:val="48FC4A32"/>
    <w:rsid w:val="4A4A5262"/>
    <w:rsid w:val="4A6F1677"/>
    <w:rsid w:val="4A7D132F"/>
    <w:rsid w:val="4AF832C9"/>
    <w:rsid w:val="4B6F67D0"/>
    <w:rsid w:val="4E237D20"/>
    <w:rsid w:val="4E426DBD"/>
    <w:rsid w:val="4F1E536A"/>
    <w:rsid w:val="50033619"/>
    <w:rsid w:val="5015248B"/>
    <w:rsid w:val="504B6038"/>
    <w:rsid w:val="50B81E1A"/>
    <w:rsid w:val="510912C8"/>
    <w:rsid w:val="51482055"/>
    <w:rsid w:val="51744EE9"/>
    <w:rsid w:val="51A24714"/>
    <w:rsid w:val="5217536F"/>
    <w:rsid w:val="52930957"/>
    <w:rsid w:val="52C025D3"/>
    <w:rsid w:val="542E6636"/>
    <w:rsid w:val="54B235AE"/>
    <w:rsid w:val="54FE33D6"/>
    <w:rsid w:val="56A52840"/>
    <w:rsid w:val="56CA57B1"/>
    <w:rsid w:val="570F2C2B"/>
    <w:rsid w:val="572E1794"/>
    <w:rsid w:val="575D3C62"/>
    <w:rsid w:val="59452453"/>
    <w:rsid w:val="59790033"/>
    <w:rsid w:val="597F6B4F"/>
    <w:rsid w:val="59BB5AC6"/>
    <w:rsid w:val="5A0D3E42"/>
    <w:rsid w:val="5A4B2BBE"/>
    <w:rsid w:val="5A86787F"/>
    <w:rsid w:val="5B642E18"/>
    <w:rsid w:val="5BDB09E7"/>
    <w:rsid w:val="5C1C2636"/>
    <w:rsid w:val="5C5B49B0"/>
    <w:rsid w:val="5CA95D7B"/>
    <w:rsid w:val="5DA10315"/>
    <w:rsid w:val="5DC375BC"/>
    <w:rsid w:val="5E246BAC"/>
    <w:rsid w:val="5E8D0B09"/>
    <w:rsid w:val="60984B02"/>
    <w:rsid w:val="60CD3C46"/>
    <w:rsid w:val="61DB3EF3"/>
    <w:rsid w:val="61E97C32"/>
    <w:rsid w:val="62067122"/>
    <w:rsid w:val="62223A26"/>
    <w:rsid w:val="6270622C"/>
    <w:rsid w:val="62BC6E92"/>
    <w:rsid w:val="62C81A89"/>
    <w:rsid w:val="62C86165"/>
    <w:rsid w:val="62CB2CD1"/>
    <w:rsid w:val="62DD5D50"/>
    <w:rsid w:val="630E0FDC"/>
    <w:rsid w:val="63381413"/>
    <w:rsid w:val="639B2FCF"/>
    <w:rsid w:val="639C6BFF"/>
    <w:rsid w:val="63F43931"/>
    <w:rsid w:val="64CA7AC3"/>
    <w:rsid w:val="64E035ED"/>
    <w:rsid w:val="662E6798"/>
    <w:rsid w:val="666163A8"/>
    <w:rsid w:val="66E452D9"/>
    <w:rsid w:val="675D497A"/>
    <w:rsid w:val="67B057A6"/>
    <w:rsid w:val="67E912B7"/>
    <w:rsid w:val="68561FC4"/>
    <w:rsid w:val="68C20433"/>
    <w:rsid w:val="696E222B"/>
    <w:rsid w:val="6AA5407A"/>
    <w:rsid w:val="6AD672B4"/>
    <w:rsid w:val="6B336F64"/>
    <w:rsid w:val="6BB04725"/>
    <w:rsid w:val="6D535020"/>
    <w:rsid w:val="6E4755A6"/>
    <w:rsid w:val="6F197BCB"/>
    <w:rsid w:val="6F440565"/>
    <w:rsid w:val="70370847"/>
    <w:rsid w:val="70594406"/>
    <w:rsid w:val="72055F56"/>
    <w:rsid w:val="72121B27"/>
    <w:rsid w:val="72E4299B"/>
    <w:rsid w:val="73AE311F"/>
    <w:rsid w:val="748A2CB5"/>
    <w:rsid w:val="751659C1"/>
    <w:rsid w:val="75316ACE"/>
    <w:rsid w:val="75DF6514"/>
    <w:rsid w:val="76235C77"/>
    <w:rsid w:val="76827644"/>
    <w:rsid w:val="76CD2C00"/>
    <w:rsid w:val="77E62EE4"/>
    <w:rsid w:val="78C71C2F"/>
    <w:rsid w:val="78DA6192"/>
    <w:rsid w:val="79095089"/>
    <w:rsid w:val="7968635B"/>
    <w:rsid w:val="797C2B8B"/>
    <w:rsid w:val="7A1B5689"/>
    <w:rsid w:val="7B021C92"/>
    <w:rsid w:val="7B344DA6"/>
    <w:rsid w:val="7B701CA1"/>
    <w:rsid w:val="7B7D6B83"/>
    <w:rsid w:val="7D48381A"/>
    <w:rsid w:val="7DBD4ED1"/>
    <w:rsid w:val="7EC7237C"/>
    <w:rsid w:val="7EDC07F6"/>
    <w:rsid w:val="7F0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styleId="15">
    <w:name w:val="HTML Cite"/>
    <w:basedOn w:val="10"/>
    <w:qFormat/>
    <w:uiPriority w:val="0"/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批注文字 字符"/>
    <w:basedOn w:val="10"/>
    <w:link w:val="2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0">
    <w:name w:val="页脚 字符"/>
    <w:basedOn w:val="10"/>
    <w:link w:val="4"/>
    <w:qFormat/>
    <w:uiPriority w:val="99"/>
    <w:rPr>
      <w:rFonts w:eastAsia="仿宋" w:asciiTheme="minorHAnsi" w:hAnsiTheme="minorHAnsi" w:cstheme="minorBidi"/>
      <w:kern w:val="2"/>
      <w:sz w:val="18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12</Pages>
  <Words>313</Words>
  <Characters>1790</Characters>
  <Lines>14</Lines>
  <Paragraphs>4</Paragraphs>
  <TotalTime>75</TotalTime>
  <ScaleCrop>false</ScaleCrop>
  <LinksUpToDate>false</LinksUpToDate>
  <CharactersWithSpaces>2099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李学长真的有点帅</cp:lastModifiedBy>
  <cp:lastPrinted>2022-06-29T08:36:00Z</cp:lastPrinted>
  <dcterms:modified xsi:type="dcterms:W3CDTF">2023-08-22T02:23:18Z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E32D43D8FE5D4F66B025F79DC1450365_13</vt:lpwstr>
  </property>
</Properties>
</file>