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autoSpaceDE w:val="0"/>
        <w:autoSpaceDN w:val="0"/>
        <w:spacing w:before="30" w:beforeAutospacing="0" w:after="30" w:afterAutospacing="0" w:line="400" w:lineRule="exact"/>
        <w:jc w:val="both"/>
        <w:rPr>
          <w:rFonts w:hint="default" w:eastAsia="仿宋_GB2312" w:cs="仿宋_GB2312"/>
          <w:b w:val="0"/>
          <w:bCs/>
          <w:sz w:val="32"/>
          <w:szCs w:val="32"/>
        </w:rPr>
      </w:pPr>
      <w:bookmarkStart w:id="0" w:name="_GoBack"/>
      <w:bookmarkEnd w:id="0"/>
      <w:r>
        <w:rPr>
          <w:rFonts w:eastAsia="仿宋_GB2312" w:cs="仿宋_GB2312"/>
          <w:bCs/>
          <w:sz w:val="28"/>
          <w:szCs w:val="28"/>
        </w:rPr>
        <w:t>附件：</w:t>
      </w:r>
    </w:p>
    <w:p>
      <w:pPr>
        <w:pStyle w:val="2"/>
        <w:spacing w:before="30" w:beforeAutospacing="0" w:after="30" w:afterAutospacing="0" w:line="400" w:lineRule="exact"/>
        <w:jc w:val="center"/>
        <w:rPr>
          <w:rFonts w:hint="default" w:ascii="黑体" w:hAnsi="黑体" w:eastAsia="黑体" w:cs="仿宋_GB2312"/>
          <w:b/>
          <w:bCs w:val="0"/>
          <w:sz w:val="30"/>
          <w:szCs w:val="30"/>
        </w:rPr>
      </w:pPr>
      <w:r>
        <w:rPr>
          <w:rFonts w:ascii="黑体" w:hAnsi="黑体" w:eastAsia="黑体" w:cs="仿宋_GB2312"/>
          <w:b/>
          <w:bCs w:val="0"/>
          <w:sz w:val="30"/>
          <w:szCs w:val="30"/>
        </w:rPr>
        <w:t>2</w:t>
      </w:r>
      <w:r>
        <w:rPr>
          <w:rFonts w:hint="default" w:ascii="黑体" w:hAnsi="黑体" w:eastAsia="黑体" w:cs="仿宋_GB2312"/>
          <w:b/>
          <w:bCs w:val="0"/>
          <w:sz w:val="30"/>
          <w:szCs w:val="30"/>
        </w:rPr>
        <w:t>02</w:t>
      </w:r>
      <w:r>
        <w:rPr>
          <w:rFonts w:hint="eastAsia" w:ascii="黑体" w:hAnsi="黑体" w:eastAsia="黑体" w:cs="仿宋_GB2312"/>
          <w:b/>
          <w:bCs w:val="0"/>
          <w:sz w:val="30"/>
          <w:szCs w:val="30"/>
          <w:lang w:val="en-US" w:eastAsia="zh-CN"/>
        </w:rPr>
        <w:t>4</w:t>
      </w:r>
      <w:r>
        <w:rPr>
          <w:rFonts w:ascii="黑体" w:hAnsi="黑体" w:eastAsia="黑体" w:cs="仿宋_GB2312"/>
          <w:b/>
          <w:bCs w:val="0"/>
          <w:sz w:val="30"/>
          <w:szCs w:val="30"/>
        </w:rPr>
        <w:t>年第</w:t>
      </w:r>
      <w:r>
        <w:rPr>
          <w:rFonts w:hint="eastAsia" w:ascii="黑体" w:hAnsi="黑体" w:eastAsia="黑体" w:cs="仿宋_GB2312"/>
          <w:b/>
          <w:bCs w:val="0"/>
          <w:sz w:val="30"/>
          <w:szCs w:val="30"/>
          <w:lang w:val="en-US" w:eastAsia="zh-CN"/>
        </w:rPr>
        <w:t>二</w:t>
      </w:r>
      <w:r>
        <w:rPr>
          <w:rFonts w:ascii="黑体" w:hAnsi="黑体" w:eastAsia="黑体" w:cs="仿宋_GB2312"/>
          <w:b/>
          <w:bCs w:val="0"/>
          <w:sz w:val="30"/>
          <w:szCs w:val="30"/>
        </w:rPr>
        <w:t>期恶臭嗅觉测试人员培训报名回执</w:t>
      </w:r>
    </w:p>
    <w:p>
      <w:pPr>
        <w:pStyle w:val="2"/>
        <w:spacing w:before="30" w:beforeAutospacing="0" w:after="30" w:afterAutospacing="0" w:line="400" w:lineRule="exact"/>
        <w:jc w:val="both"/>
        <w:rPr>
          <w:rFonts w:hint="default" w:eastAsia="仿宋_GB2312" w:cs="仿宋_GB2312"/>
          <w:b/>
          <w:bCs w:val="0"/>
          <w:sz w:val="32"/>
          <w:szCs w:val="32"/>
        </w:rPr>
      </w:pPr>
    </w:p>
    <w:tbl>
      <w:tblPr>
        <w:tblStyle w:val="7"/>
        <w:tblW w:w="1020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624"/>
        <w:gridCol w:w="437"/>
        <w:gridCol w:w="658"/>
        <w:gridCol w:w="822"/>
        <w:gridCol w:w="964"/>
        <w:gridCol w:w="452"/>
        <w:gridCol w:w="412"/>
        <w:gridCol w:w="827"/>
        <w:gridCol w:w="412"/>
        <w:gridCol w:w="1238"/>
        <w:gridCol w:w="1238"/>
        <w:gridCol w:w="123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4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单位全称</w:t>
            </w:r>
          </w:p>
        </w:tc>
        <w:tc>
          <w:tcPr>
            <w:tcW w:w="289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color w:val="BFBFBF" w:themeColor="background1" w:themeShade="BF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  <w:kern w:val="0"/>
                <w:sz w:val="18"/>
                <w:szCs w:val="18"/>
              </w:rPr>
              <w:t>E-mail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color w:val="BFBFBF" w:themeColor="background1" w:themeShade="BF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47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color w:val="BFBFBF" w:themeColor="background1" w:themeShade="BF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4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  <w:lang w:val="en-US" w:eastAsia="zh-CN"/>
              </w:rPr>
              <w:t>联系人</w:t>
            </w:r>
          </w:p>
        </w:tc>
        <w:tc>
          <w:tcPr>
            <w:tcW w:w="289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247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05" w:type="dxa"/>
            <w:gridSpan w:val="1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kern w:val="0"/>
                <w:sz w:val="20"/>
                <w:szCs w:val="20"/>
              </w:rPr>
              <w:t>开票信息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4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  <w:t>若开</w:t>
            </w:r>
            <w:r>
              <w:rPr>
                <w:rFonts w:hint="eastAsia" w:ascii="黑体" w:hAnsi="黑体" w:eastAsia="黑体" w:cs="Times New Roman"/>
                <w:b/>
                <w:bCs w:val="0"/>
                <w:i/>
                <w:iCs/>
                <w:kern w:val="0"/>
                <w:sz w:val="21"/>
                <w:szCs w:val="21"/>
                <w:u w:val="none"/>
              </w:rPr>
              <w:t>普通发票</w:t>
            </w: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  <w:t>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  <w:t>请填写此栏开票信息</w:t>
            </w:r>
          </w:p>
        </w:tc>
        <w:tc>
          <w:tcPr>
            <w:tcW w:w="244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5818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  <w:t>单位全称：</w:t>
            </w:r>
          </w:p>
          <w:p>
            <w:pPr>
              <w:widowControl/>
              <w:jc w:val="left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  <w:t xml:space="preserve">纳税人识别号：                           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43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  <w:t>若开</w:t>
            </w:r>
            <w:r>
              <w:rPr>
                <w:rFonts w:hint="eastAsia" w:ascii="黑体" w:hAnsi="黑体" w:eastAsia="黑体" w:cs="Times New Roman"/>
                <w:b/>
                <w:bCs w:val="0"/>
                <w:i/>
                <w:iCs/>
                <w:kern w:val="0"/>
                <w:sz w:val="21"/>
                <w:szCs w:val="21"/>
                <w:u w:val="none"/>
              </w:rPr>
              <w:t>专用发票</w:t>
            </w:r>
            <w:r>
              <w:rPr>
                <w:rFonts w:hint="eastAsia" w:ascii="黑体" w:hAnsi="黑体" w:eastAsia="黑体" w:cs="Times New Roman"/>
                <w:b/>
                <w:bCs w:val="0"/>
                <w:kern w:val="0"/>
                <w:sz w:val="20"/>
                <w:szCs w:val="20"/>
                <w:u w:val="none"/>
              </w:rPr>
              <w:t>，</w:t>
            </w:r>
          </w:p>
          <w:p>
            <w:pPr>
              <w:widowControl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  <w:t>请填写此栏开票信息</w:t>
            </w:r>
          </w:p>
        </w:tc>
        <w:tc>
          <w:tcPr>
            <w:tcW w:w="244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5818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  <w:t>单位全称：                   纳税人识别号：</w:t>
            </w:r>
          </w:p>
          <w:p>
            <w:pPr>
              <w:widowControl/>
              <w:jc w:val="left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  <w:t>地址：                       电话：</w:t>
            </w:r>
          </w:p>
          <w:p>
            <w:pPr>
              <w:widowControl/>
              <w:jc w:val="left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  <w:t>开户银行：                   账号：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05" w:type="dxa"/>
            <w:gridSpan w:val="1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kern w:val="0"/>
                <w:sz w:val="20"/>
                <w:szCs w:val="20"/>
              </w:rPr>
              <w:t>参训人员名单（务必准确填写人员姓名，空格不够请自行添加）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82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  <w:t>类型</w:t>
            </w:r>
          </w:p>
        </w:tc>
        <w:tc>
          <w:tcPr>
            <w:tcW w:w="624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9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828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tabs>
                <w:tab w:val="left" w:pos="505"/>
              </w:tabs>
              <w:jc w:val="center"/>
              <w:rPr>
                <w:rFonts w:hint="default" w:ascii="黑体" w:hAnsi="黑体" w:eastAsia="黑体" w:cs="Times New Roman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  <w:lang w:val="en-US" w:eastAsia="zh-CN"/>
              </w:rPr>
              <w:t>联系方式</w:t>
            </w:r>
          </w:p>
        </w:tc>
        <w:tc>
          <w:tcPr>
            <w:tcW w:w="4954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Times New Roman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理论课参训方式（请 </w:t>
            </w:r>
            <w:r>
              <w:rPr>
                <w:rFonts w:hint="default" w:ascii="Arial" w:hAnsi="Arial" w:eastAsia="黑体" w:cs="Arial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√</w:t>
            </w:r>
            <w:r>
              <w:rPr>
                <w:rFonts w:hint="eastAsia" w:ascii="Arial" w:hAnsi="Arial" w:eastAsia="黑体" w:cs="Arial"/>
                <w:b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Times New Roman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选）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22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28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39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1"/>
                <w:szCs w:val="21"/>
                <w:lang w:val="en-US" w:eastAsia="zh-CN"/>
              </w:rPr>
              <w:t>4月2日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黑体" w:hAnsi="黑体" w:eastAsia="黑体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1"/>
                <w:szCs w:val="21"/>
                <w:lang w:val="en-US" w:eastAsia="zh-CN"/>
              </w:rPr>
              <w:t>线上</w:t>
            </w:r>
          </w:p>
        </w:tc>
        <w:tc>
          <w:tcPr>
            <w:tcW w:w="123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1"/>
                <w:szCs w:val="21"/>
                <w:lang w:val="en-US" w:eastAsia="zh-CN"/>
              </w:rPr>
              <w:t>5月8日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黑体" w:hAnsi="黑体" w:eastAsia="黑体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1"/>
                <w:szCs w:val="21"/>
                <w:lang w:val="en-US" w:eastAsia="zh-CN"/>
              </w:rPr>
              <w:t>线上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1"/>
                <w:szCs w:val="21"/>
                <w:lang w:val="en-US" w:eastAsia="zh-CN"/>
              </w:rPr>
              <w:t>6月4日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黑体" w:hAnsi="黑体" w:eastAsia="黑体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1"/>
                <w:szCs w:val="21"/>
                <w:lang w:val="en-US" w:eastAsia="zh-CN"/>
              </w:rPr>
              <w:t>线上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1"/>
                <w:szCs w:val="21"/>
                <w:lang w:val="en-US" w:eastAsia="zh-CN"/>
              </w:rPr>
              <w:t>6月6日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黑体" w:hAnsi="黑体" w:eastAsia="黑体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1"/>
                <w:szCs w:val="21"/>
                <w:lang w:val="en-US" w:eastAsia="zh-CN"/>
              </w:rPr>
              <w:t>线下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2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黑体" w:hAnsi="黑体" w:eastAsia="黑体" w:cs="Times New Roman"/>
                <w:b w:val="0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kern w:val="0"/>
                <w:sz w:val="20"/>
                <w:szCs w:val="20"/>
                <w:lang w:val="en-US" w:eastAsia="zh-CN"/>
              </w:rPr>
              <w:t>嗅辨员（嗅辨）</w:t>
            </w:r>
          </w:p>
        </w:tc>
        <w:tc>
          <w:tcPr>
            <w:tcW w:w="62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2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2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Times New Roman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2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黑体" w:hAnsi="黑体" w:eastAsia="黑体" w:cs="Times New Roman"/>
                <w:b w:val="0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kern w:val="0"/>
                <w:sz w:val="20"/>
                <w:szCs w:val="20"/>
                <w:lang w:val="en-US" w:eastAsia="zh-CN"/>
              </w:rPr>
              <w:t>嗅辨员（嗅辨、采样）</w:t>
            </w:r>
          </w:p>
        </w:tc>
        <w:tc>
          <w:tcPr>
            <w:tcW w:w="62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2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黑体" w:hAnsi="黑体" w:eastAsia="黑体" w:cs="Times New Roman"/>
                <w:b w:val="0"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2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2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 w:val="0"/>
                <w:bCs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2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ascii="黑体" w:hAnsi="黑体" w:eastAsia="黑体" w:cs="Times New Roman"/>
                <w:b w:val="0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kern w:val="0"/>
                <w:sz w:val="20"/>
                <w:szCs w:val="20"/>
                <w:lang w:val="en-US" w:eastAsia="zh-CN"/>
              </w:rPr>
              <w:t>判定师（嗅辨、采样、配气）</w:t>
            </w:r>
          </w:p>
        </w:tc>
        <w:tc>
          <w:tcPr>
            <w:tcW w:w="62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2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2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2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</w:tr>
    </w:tbl>
    <w:p>
      <w:pPr>
        <w:adjustRightInd w:val="0"/>
        <w:snapToGrid w:val="0"/>
        <w:jc w:val="left"/>
        <w:rPr>
          <w:rFonts w:hint="eastAsia"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说明：</w:t>
      </w:r>
    </w:p>
    <w:p>
      <w:pPr>
        <w:numPr>
          <w:ilvl w:val="0"/>
          <w:numId w:val="1"/>
        </w:numPr>
        <w:adjustRightInd w:val="0"/>
        <w:snapToGrid w:val="0"/>
        <w:jc w:val="left"/>
        <w:rPr>
          <w:rFonts w:hint="eastAsia" w:ascii="Times New Roman" w:hAnsi="Times New Roman" w:eastAsia="黑体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黑体" w:cs="Times New Roman"/>
          <w:sz w:val="21"/>
          <w:szCs w:val="21"/>
        </w:rPr>
        <w:t>回执表信息将用于证书制作</w:t>
      </w:r>
      <w:r>
        <w:rPr>
          <w:rFonts w:hint="eastAsia" w:ascii="Times New Roman" w:hAnsi="Times New Roman" w:eastAsia="黑体" w:cs="Times New Roman"/>
          <w:sz w:val="21"/>
          <w:szCs w:val="21"/>
          <w:lang w:eastAsia="zh-CN"/>
        </w:rPr>
        <w:t>、</w:t>
      </w:r>
      <w:r>
        <w:rPr>
          <w:rFonts w:hint="eastAsia" w:ascii="Times New Roman" w:hAnsi="Times New Roman" w:eastAsia="黑体" w:cs="Times New Roman"/>
          <w:sz w:val="21"/>
          <w:szCs w:val="21"/>
          <w:lang w:val="en-US" w:eastAsia="zh-CN"/>
        </w:rPr>
        <w:t>开具发票等，</w:t>
      </w:r>
      <w:r>
        <w:rPr>
          <w:rFonts w:hint="default" w:ascii="Times New Roman" w:hAnsi="Times New Roman" w:eastAsia="黑体" w:cs="Times New Roman"/>
          <w:sz w:val="21"/>
          <w:szCs w:val="21"/>
        </w:rPr>
        <w:t>请仔细填写，</w:t>
      </w:r>
      <w:r>
        <w:rPr>
          <w:rFonts w:hint="eastAsia" w:ascii="Times New Roman" w:hAnsi="Times New Roman" w:eastAsia="黑体" w:cs="Times New Roman"/>
          <w:sz w:val="21"/>
          <w:szCs w:val="21"/>
          <w:lang w:val="en-US" w:eastAsia="zh-CN"/>
        </w:rPr>
        <w:t>报名</w:t>
      </w:r>
      <w:r>
        <w:rPr>
          <w:rFonts w:hint="default" w:ascii="Times New Roman" w:hAnsi="Times New Roman" w:eastAsia="黑体" w:cs="Times New Roman"/>
          <w:color w:val="auto"/>
          <w:sz w:val="21"/>
          <w:szCs w:val="21"/>
        </w:rPr>
        <w:t>回执</w:t>
      </w:r>
      <w:r>
        <w:rPr>
          <w:rFonts w:hint="eastAsia" w:ascii="Times New Roman" w:hAnsi="Times New Roman" w:eastAsia="黑体" w:cs="Times New Roman"/>
          <w:b/>
          <w:bCs/>
          <w:color w:val="auto"/>
          <w:sz w:val="21"/>
          <w:szCs w:val="21"/>
          <w:lang w:val="en-US" w:eastAsia="zh-CN"/>
        </w:rPr>
        <w:t>word</w:t>
      </w:r>
      <w:r>
        <w:rPr>
          <w:rFonts w:hint="eastAsia" w:ascii="Times New Roman" w:hAnsi="Times New Roman" w:eastAsia="黑体" w:cs="Times New Roman"/>
          <w:color w:val="auto"/>
          <w:sz w:val="21"/>
          <w:szCs w:val="21"/>
          <w:lang w:val="en-US" w:eastAsia="zh-CN"/>
        </w:rPr>
        <w:t>版</w:t>
      </w:r>
      <w:r>
        <w:rPr>
          <w:rFonts w:hint="default" w:ascii="Times New Roman" w:hAnsi="Times New Roman" w:eastAsia="黑体" w:cs="Times New Roman"/>
          <w:color w:val="auto"/>
          <w:sz w:val="21"/>
          <w:szCs w:val="21"/>
        </w:rPr>
        <w:t>请于</w:t>
      </w:r>
      <w:r>
        <w:rPr>
          <w:rFonts w:hint="default" w:ascii="Times New Roman" w:hAnsi="Times New Roman" w:eastAsia="黑体" w:cs="Times New Roman"/>
          <w:b/>
          <w:bCs/>
          <w:color w:val="auto"/>
          <w:sz w:val="21"/>
          <w:szCs w:val="21"/>
        </w:rPr>
        <w:t>202</w:t>
      </w:r>
      <w:r>
        <w:rPr>
          <w:rFonts w:hint="eastAsia" w:ascii="Times New Roman" w:hAnsi="Times New Roman" w:eastAsia="黑体" w:cs="Times New Roman"/>
          <w:b/>
          <w:bCs/>
          <w:color w:val="auto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/>
          <w:bCs/>
          <w:color w:val="auto"/>
          <w:sz w:val="21"/>
          <w:szCs w:val="21"/>
        </w:rPr>
        <w:t>年</w:t>
      </w:r>
      <w:r>
        <w:rPr>
          <w:rFonts w:hint="eastAsia" w:ascii="Times New Roman" w:hAnsi="Times New Roman" w:eastAsia="黑体" w:cs="Times New Roman"/>
          <w:b/>
          <w:bCs/>
          <w:color w:val="auto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bCs/>
          <w:color w:val="auto"/>
          <w:sz w:val="21"/>
          <w:szCs w:val="21"/>
        </w:rPr>
        <w:t>月</w:t>
      </w:r>
      <w:r>
        <w:rPr>
          <w:rFonts w:hint="eastAsia" w:ascii="Times New Roman" w:hAnsi="Times New Roman" w:eastAsia="黑体" w:cs="Times New Roman"/>
          <w:b/>
          <w:bCs/>
          <w:color w:val="auto"/>
          <w:sz w:val="21"/>
          <w:szCs w:val="21"/>
          <w:lang w:val="en-US" w:eastAsia="zh-CN"/>
        </w:rPr>
        <w:t>30</w:t>
      </w:r>
      <w:r>
        <w:rPr>
          <w:rFonts w:hint="default" w:ascii="Times New Roman" w:hAnsi="Times New Roman" w:eastAsia="黑体" w:cs="Times New Roman"/>
          <w:b/>
          <w:bCs/>
          <w:color w:val="auto"/>
          <w:sz w:val="21"/>
          <w:szCs w:val="21"/>
        </w:rPr>
        <w:t>日</w:t>
      </w:r>
      <w:r>
        <w:rPr>
          <w:rFonts w:hint="default" w:ascii="Times New Roman" w:hAnsi="Times New Roman" w:eastAsia="黑体" w:cs="Times New Roman"/>
          <w:color w:val="auto"/>
          <w:sz w:val="21"/>
          <w:szCs w:val="21"/>
        </w:rPr>
        <w:t>前发送至我会邮箱（</w:t>
      </w:r>
      <w:r>
        <w:rPr>
          <w:rFonts w:hint="default" w:ascii="Times New Roman" w:hAnsi="Times New Roman" w:cs="Times New Roman"/>
          <w:b/>
          <w:bCs/>
          <w:color w:val="auto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auto"/>
        </w:rPr>
        <w:instrText xml:space="preserve"> HYPERLINK "mailto:zjema2008@163.com" </w:instrText>
      </w:r>
      <w:r>
        <w:rPr>
          <w:rFonts w:hint="default" w:ascii="Times New Roman" w:hAnsi="Times New Roman" w:cs="Times New Roman"/>
          <w:b/>
          <w:bCs/>
          <w:color w:val="auto"/>
        </w:rPr>
        <w:fldChar w:fldCharType="separate"/>
      </w:r>
      <w:r>
        <w:rPr>
          <w:rStyle w:val="11"/>
          <w:rFonts w:hint="default" w:ascii="Times New Roman" w:hAnsi="Times New Roman" w:eastAsia="黑体" w:cs="Times New Roman"/>
          <w:b/>
          <w:bCs/>
          <w:color w:val="auto"/>
          <w:sz w:val="21"/>
          <w:szCs w:val="21"/>
        </w:rPr>
        <w:t>zjema2008@163.com</w:t>
      </w:r>
      <w:r>
        <w:rPr>
          <w:rStyle w:val="11"/>
          <w:rFonts w:hint="default" w:ascii="Times New Roman" w:hAnsi="Times New Roman" w:eastAsia="黑体" w:cs="Times New Roman"/>
          <w:b/>
          <w:bCs/>
          <w:color w:val="auto"/>
          <w:sz w:val="21"/>
          <w:szCs w:val="21"/>
        </w:rPr>
        <w:fldChar w:fldCharType="end"/>
      </w:r>
      <w:r>
        <w:rPr>
          <w:rFonts w:hint="default" w:ascii="Times New Roman" w:hAnsi="Times New Roman" w:eastAsia="黑体" w:cs="Times New Roman"/>
          <w:color w:val="auto"/>
          <w:sz w:val="21"/>
          <w:szCs w:val="21"/>
        </w:rPr>
        <w:t>）</w:t>
      </w:r>
      <w:r>
        <w:rPr>
          <w:rFonts w:hint="eastAsia" w:ascii="Times New Roman" w:hAnsi="Times New Roman" w:eastAsia="黑体" w:cs="Times New Roman"/>
          <w:color w:val="auto"/>
          <w:sz w:val="21"/>
          <w:szCs w:val="21"/>
          <w:lang w:eastAsia="zh-CN"/>
        </w:rPr>
        <w:t>；</w:t>
      </w:r>
    </w:p>
    <w:p>
      <w:pPr>
        <w:numPr>
          <w:ilvl w:val="0"/>
          <w:numId w:val="0"/>
        </w:numPr>
        <w:adjustRightInd w:val="0"/>
        <w:snapToGrid w:val="0"/>
        <w:jc w:val="left"/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黑体" w:cs="Times New Roman"/>
          <w:color w:val="auto"/>
          <w:sz w:val="21"/>
          <w:szCs w:val="21"/>
        </w:rPr>
        <w:t>2、培训联系人请加会务人员微信（</w:t>
      </w:r>
      <w:r>
        <w:rPr>
          <w:rFonts w:hint="default" w:ascii="Times New Roman" w:hAnsi="Times New Roman" w:eastAsia="黑体" w:cs="Times New Roman"/>
          <w:b/>
          <w:bCs/>
          <w:color w:val="auto"/>
          <w:sz w:val="21"/>
          <w:szCs w:val="21"/>
        </w:rPr>
        <w:t>微信号：13588322510</w:t>
      </w:r>
      <w:r>
        <w:rPr>
          <w:rFonts w:hint="default" w:ascii="Times New Roman" w:hAnsi="Times New Roman" w:eastAsia="黑体" w:cs="Times New Roman"/>
          <w:color w:val="auto"/>
          <w:sz w:val="21"/>
          <w:szCs w:val="21"/>
        </w:rPr>
        <w:t>），加入本期培训群。</w:t>
      </w:r>
    </w:p>
    <w:sectPr>
      <w:footerReference r:id="rId3" w:type="default"/>
      <w:pgSz w:w="11906" w:h="16838"/>
      <w:pgMar w:top="2098" w:right="1474" w:bottom="1985" w:left="1588" w:header="851" w:footer="1588" w:gutter="0"/>
      <w:pgNumType w:fmt="numberInDash"/>
      <w:cols w:space="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C0DCF5"/>
    <w:multiLevelType w:val="singleLevel"/>
    <w:tmpl w:val="D3C0DCF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62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NDFlYTg3MGJlZDBhNGM2Njc2YzE2MjY2OWQwM2IifQ=="/>
  </w:docVars>
  <w:rsids>
    <w:rsidRoot w:val="5C1C2636"/>
    <w:rsid w:val="0001117F"/>
    <w:rsid w:val="000156D1"/>
    <w:rsid w:val="00036217"/>
    <w:rsid w:val="00051216"/>
    <w:rsid w:val="000609AB"/>
    <w:rsid w:val="00061016"/>
    <w:rsid w:val="000738D3"/>
    <w:rsid w:val="000740F5"/>
    <w:rsid w:val="0008144B"/>
    <w:rsid w:val="000926B9"/>
    <w:rsid w:val="000C2F85"/>
    <w:rsid w:val="000D3BF1"/>
    <w:rsid w:val="000F15D4"/>
    <w:rsid w:val="0010702D"/>
    <w:rsid w:val="001177FD"/>
    <w:rsid w:val="001332E2"/>
    <w:rsid w:val="00135663"/>
    <w:rsid w:val="001508CE"/>
    <w:rsid w:val="00153B85"/>
    <w:rsid w:val="00157D25"/>
    <w:rsid w:val="00174CDE"/>
    <w:rsid w:val="00186283"/>
    <w:rsid w:val="00187824"/>
    <w:rsid w:val="001911D0"/>
    <w:rsid w:val="001967A3"/>
    <w:rsid w:val="001A4C97"/>
    <w:rsid w:val="001C383C"/>
    <w:rsid w:val="001C7484"/>
    <w:rsid w:val="001E2D39"/>
    <w:rsid w:val="001E359E"/>
    <w:rsid w:val="001E39BD"/>
    <w:rsid w:val="001E4A58"/>
    <w:rsid w:val="001F3DD8"/>
    <w:rsid w:val="00201FB3"/>
    <w:rsid w:val="00202B21"/>
    <w:rsid w:val="00202C17"/>
    <w:rsid w:val="00203961"/>
    <w:rsid w:val="00203AA8"/>
    <w:rsid w:val="00213913"/>
    <w:rsid w:val="00221010"/>
    <w:rsid w:val="00237EFA"/>
    <w:rsid w:val="00241330"/>
    <w:rsid w:val="002639D7"/>
    <w:rsid w:val="0027186E"/>
    <w:rsid w:val="00273578"/>
    <w:rsid w:val="00274498"/>
    <w:rsid w:val="00275117"/>
    <w:rsid w:val="002A2F08"/>
    <w:rsid w:val="002B301F"/>
    <w:rsid w:val="002B313D"/>
    <w:rsid w:val="002E06E8"/>
    <w:rsid w:val="002F05AD"/>
    <w:rsid w:val="003057EB"/>
    <w:rsid w:val="00316BA1"/>
    <w:rsid w:val="00324740"/>
    <w:rsid w:val="0037089C"/>
    <w:rsid w:val="00375C45"/>
    <w:rsid w:val="00375EDC"/>
    <w:rsid w:val="00393828"/>
    <w:rsid w:val="003A2D76"/>
    <w:rsid w:val="003A4903"/>
    <w:rsid w:val="003A569E"/>
    <w:rsid w:val="003B187A"/>
    <w:rsid w:val="003B51A4"/>
    <w:rsid w:val="003C2FD4"/>
    <w:rsid w:val="003C39FF"/>
    <w:rsid w:val="003C47FF"/>
    <w:rsid w:val="003F5901"/>
    <w:rsid w:val="004332CC"/>
    <w:rsid w:val="00442E49"/>
    <w:rsid w:val="00463537"/>
    <w:rsid w:val="00470C2F"/>
    <w:rsid w:val="00473BFD"/>
    <w:rsid w:val="00473D20"/>
    <w:rsid w:val="00474FC7"/>
    <w:rsid w:val="00483633"/>
    <w:rsid w:val="00483959"/>
    <w:rsid w:val="004959BF"/>
    <w:rsid w:val="004A02F2"/>
    <w:rsid w:val="004A0B77"/>
    <w:rsid w:val="004A141A"/>
    <w:rsid w:val="004A2730"/>
    <w:rsid w:val="004A6B05"/>
    <w:rsid w:val="004B0D7F"/>
    <w:rsid w:val="004B398E"/>
    <w:rsid w:val="004B6A0A"/>
    <w:rsid w:val="004C647F"/>
    <w:rsid w:val="00503310"/>
    <w:rsid w:val="0052421B"/>
    <w:rsid w:val="00530F1F"/>
    <w:rsid w:val="00531B25"/>
    <w:rsid w:val="00556583"/>
    <w:rsid w:val="00564D26"/>
    <w:rsid w:val="00571E2C"/>
    <w:rsid w:val="005723C3"/>
    <w:rsid w:val="00572C40"/>
    <w:rsid w:val="00576F6D"/>
    <w:rsid w:val="005A0885"/>
    <w:rsid w:val="005C16AF"/>
    <w:rsid w:val="005C3919"/>
    <w:rsid w:val="005D3A69"/>
    <w:rsid w:val="005E3F2C"/>
    <w:rsid w:val="00610BCF"/>
    <w:rsid w:val="00623353"/>
    <w:rsid w:val="006374C8"/>
    <w:rsid w:val="006429E0"/>
    <w:rsid w:val="00647C16"/>
    <w:rsid w:val="00650F4D"/>
    <w:rsid w:val="00665751"/>
    <w:rsid w:val="006727AF"/>
    <w:rsid w:val="00686FBF"/>
    <w:rsid w:val="00692DBA"/>
    <w:rsid w:val="006B7F4E"/>
    <w:rsid w:val="006D145C"/>
    <w:rsid w:val="006D1ECB"/>
    <w:rsid w:val="006E15B5"/>
    <w:rsid w:val="006E3A5A"/>
    <w:rsid w:val="006E433E"/>
    <w:rsid w:val="006F0383"/>
    <w:rsid w:val="006F6EF0"/>
    <w:rsid w:val="0070370F"/>
    <w:rsid w:val="00703F1B"/>
    <w:rsid w:val="0070513E"/>
    <w:rsid w:val="0071151C"/>
    <w:rsid w:val="007148DE"/>
    <w:rsid w:val="00714D53"/>
    <w:rsid w:val="00724342"/>
    <w:rsid w:val="00732170"/>
    <w:rsid w:val="007324E5"/>
    <w:rsid w:val="0073536B"/>
    <w:rsid w:val="007363E7"/>
    <w:rsid w:val="00763048"/>
    <w:rsid w:val="007740BC"/>
    <w:rsid w:val="007742E0"/>
    <w:rsid w:val="00774BEC"/>
    <w:rsid w:val="00780A93"/>
    <w:rsid w:val="00781E4C"/>
    <w:rsid w:val="00787172"/>
    <w:rsid w:val="007A2D9E"/>
    <w:rsid w:val="007D2CFD"/>
    <w:rsid w:val="007E7148"/>
    <w:rsid w:val="007F6DB9"/>
    <w:rsid w:val="0080048A"/>
    <w:rsid w:val="0083021F"/>
    <w:rsid w:val="0083472B"/>
    <w:rsid w:val="008355BC"/>
    <w:rsid w:val="0084757E"/>
    <w:rsid w:val="00850BF5"/>
    <w:rsid w:val="00853EAD"/>
    <w:rsid w:val="008614CB"/>
    <w:rsid w:val="008633F6"/>
    <w:rsid w:val="00874220"/>
    <w:rsid w:val="00886748"/>
    <w:rsid w:val="00892F18"/>
    <w:rsid w:val="00893F4B"/>
    <w:rsid w:val="008A1E85"/>
    <w:rsid w:val="008A3844"/>
    <w:rsid w:val="008B198C"/>
    <w:rsid w:val="008B1E11"/>
    <w:rsid w:val="008D3F6B"/>
    <w:rsid w:val="008D59B9"/>
    <w:rsid w:val="008E63AB"/>
    <w:rsid w:val="008F260B"/>
    <w:rsid w:val="008F380D"/>
    <w:rsid w:val="008F443C"/>
    <w:rsid w:val="008F57AD"/>
    <w:rsid w:val="00905589"/>
    <w:rsid w:val="00917A0D"/>
    <w:rsid w:val="00920EC5"/>
    <w:rsid w:val="009271E1"/>
    <w:rsid w:val="0094603D"/>
    <w:rsid w:val="00946996"/>
    <w:rsid w:val="0096378F"/>
    <w:rsid w:val="009741B7"/>
    <w:rsid w:val="00976C21"/>
    <w:rsid w:val="00981A62"/>
    <w:rsid w:val="00992050"/>
    <w:rsid w:val="00992481"/>
    <w:rsid w:val="009A5110"/>
    <w:rsid w:val="009D3C00"/>
    <w:rsid w:val="009D786D"/>
    <w:rsid w:val="009E2978"/>
    <w:rsid w:val="009E2CA6"/>
    <w:rsid w:val="009E3265"/>
    <w:rsid w:val="009F38FD"/>
    <w:rsid w:val="00A06021"/>
    <w:rsid w:val="00A3312C"/>
    <w:rsid w:val="00A332A3"/>
    <w:rsid w:val="00A345A2"/>
    <w:rsid w:val="00A47517"/>
    <w:rsid w:val="00A47D73"/>
    <w:rsid w:val="00A51899"/>
    <w:rsid w:val="00A53914"/>
    <w:rsid w:val="00A62111"/>
    <w:rsid w:val="00A66071"/>
    <w:rsid w:val="00A71E5E"/>
    <w:rsid w:val="00A91BC3"/>
    <w:rsid w:val="00AB4DB8"/>
    <w:rsid w:val="00AC190A"/>
    <w:rsid w:val="00AC2AAC"/>
    <w:rsid w:val="00AC5034"/>
    <w:rsid w:val="00AC7845"/>
    <w:rsid w:val="00AE3407"/>
    <w:rsid w:val="00AE3FA7"/>
    <w:rsid w:val="00AF75B7"/>
    <w:rsid w:val="00B00858"/>
    <w:rsid w:val="00B51ADA"/>
    <w:rsid w:val="00B616E5"/>
    <w:rsid w:val="00B62AC8"/>
    <w:rsid w:val="00B67A73"/>
    <w:rsid w:val="00B71A7F"/>
    <w:rsid w:val="00BA697E"/>
    <w:rsid w:val="00BA75AD"/>
    <w:rsid w:val="00BB6B69"/>
    <w:rsid w:val="00BC550E"/>
    <w:rsid w:val="00BD6766"/>
    <w:rsid w:val="00BE0ACA"/>
    <w:rsid w:val="00BE744C"/>
    <w:rsid w:val="00BF6652"/>
    <w:rsid w:val="00C04A90"/>
    <w:rsid w:val="00C05B53"/>
    <w:rsid w:val="00C231AC"/>
    <w:rsid w:val="00C23909"/>
    <w:rsid w:val="00C26D24"/>
    <w:rsid w:val="00C320AB"/>
    <w:rsid w:val="00C4763B"/>
    <w:rsid w:val="00C55C86"/>
    <w:rsid w:val="00C57E60"/>
    <w:rsid w:val="00C75526"/>
    <w:rsid w:val="00C75D8E"/>
    <w:rsid w:val="00C82015"/>
    <w:rsid w:val="00C87F60"/>
    <w:rsid w:val="00C91E8A"/>
    <w:rsid w:val="00CC3194"/>
    <w:rsid w:val="00CE1BDE"/>
    <w:rsid w:val="00CE444D"/>
    <w:rsid w:val="00D0300F"/>
    <w:rsid w:val="00D0407F"/>
    <w:rsid w:val="00D04744"/>
    <w:rsid w:val="00D05997"/>
    <w:rsid w:val="00D17842"/>
    <w:rsid w:val="00D40F92"/>
    <w:rsid w:val="00D47BD5"/>
    <w:rsid w:val="00D63170"/>
    <w:rsid w:val="00D63499"/>
    <w:rsid w:val="00D65A28"/>
    <w:rsid w:val="00DA1B6D"/>
    <w:rsid w:val="00DA3892"/>
    <w:rsid w:val="00DD1500"/>
    <w:rsid w:val="00DD6246"/>
    <w:rsid w:val="00E04D19"/>
    <w:rsid w:val="00E163DD"/>
    <w:rsid w:val="00E34882"/>
    <w:rsid w:val="00E46C6D"/>
    <w:rsid w:val="00E50AF9"/>
    <w:rsid w:val="00E56D32"/>
    <w:rsid w:val="00E6005E"/>
    <w:rsid w:val="00E6128E"/>
    <w:rsid w:val="00E73A67"/>
    <w:rsid w:val="00E760AB"/>
    <w:rsid w:val="00E77E4B"/>
    <w:rsid w:val="00EA3988"/>
    <w:rsid w:val="00EA3EBC"/>
    <w:rsid w:val="00EA6316"/>
    <w:rsid w:val="00EB0652"/>
    <w:rsid w:val="00EB54DE"/>
    <w:rsid w:val="00EC1C1A"/>
    <w:rsid w:val="00EC1CFF"/>
    <w:rsid w:val="00EE3171"/>
    <w:rsid w:val="00EF5C92"/>
    <w:rsid w:val="00F051AD"/>
    <w:rsid w:val="00F165C9"/>
    <w:rsid w:val="00F346EB"/>
    <w:rsid w:val="00F36809"/>
    <w:rsid w:val="00F40FFE"/>
    <w:rsid w:val="00F442E8"/>
    <w:rsid w:val="00F47193"/>
    <w:rsid w:val="00F51E62"/>
    <w:rsid w:val="00F5492F"/>
    <w:rsid w:val="00F64F19"/>
    <w:rsid w:val="00F711AF"/>
    <w:rsid w:val="00F7189E"/>
    <w:rsid w:val="00F86C69"/>
    <w:rsid w:val="00FA3AFA"/>
    <w:rsid w:val="00FB218E"/>
    <w:rsid w:val="00FB2F3B"/>
    <w:rsid w:val="01E209B6"/>
    <w:rsid w:val="02F4786D"/>
    <w:rsid w:val="03A17936"/>
    <w:rsid w:val="03E6774D"/>
    <w:rsid w:val="0525670A"/>
    <w:rsid w:val="052A0821"/>
    <w:rsid w:val="06D74480"/>
    <w:rsid w:val="0AC52E21"/>
    <w:rsid w:val="0F740B1B"/>
    <w:rsid w:val="0FED7ADC"/>
    <w:rsid w:val="12503FC7"/>
    <w:rsid w:val="128878DE"/>
    <w:rsid w:val="14751348"/>
    <w:rsid w:val="15CD2381"/>
    <w:rsid w:val="16356367"/>
    <w:rsid w:val="1636704E"/>
    <w:rsid w:val="175B7522"/>
    <w:rsid w:val="179C380B"/>
    <w:rsid w:val="18197981"/>
    <w:rsid w:val="18927ADF"/>
    <w:rsid w:val="1BBA501D"/>
    <w:rsid w:val="1C6A2598"/>
    <w:rsid w:val="1CBA6C0D"/>
    <w:rsid w:val="1CFB7782"/>
    <w:rsid w:val="1E60143A"/>
    <w:rsid w:val="1EB979FE"/>
    <w:rsid w:val="1ED457AB"/>
    <w:rsid w:val="200072DE"/>
    <w:rsid w:val="20C51203"/>
    <w:rsid w:val="21A0497F"/>
    <w:rsid w:val="21BA6509"/>
    <w:rsid w:val="21FC42C8"/>
    <w:rsid w:val="22010BFF"/>
    <w:rsid w:val="2433001C"/>
    <w:rsid w:val="253634F0"/>
    <w:rsid w:val="259240DC"/>
    <w:rsid w:val="27897907"/>
    <w:rsid w:val="27F35BC8"/>
    <w:rsid w:val="28386A72"/>
    <w:rsid w:val="298F0000"/>
    <w:rsid w:val="299815A5"/>
    <w:rsid w:val="29F773EF"/>
    <w:rsid w:val="2C8F79C8"/>
    <w:rsid w:val="2F811662"/>
    <w:rsid w:val="2F9821B1"/>
    <w:rsid w:val="30EE7F7A"/>
    <w:rsid w:val="324E4013"/>
    <w:rsid w:val="329A5E32"/>
    <w:rsid w:val="33C63C91"/>
    <w:rsid w:val="37E4341A"/>
    <w:rsid w:val="398C6F50"/>
    <w:rsid w:val="39C62C3D"/>
    <w:rsid w:val="3C8F1D69"/>
    <w:rsid w:val="3CDB731C"/>
    <w:rsid w:val="418E3C03"/>
    <w:rsid w:val="424A7A17"/>
    <w:rsid w:val="44AA405A"/>
    <w:rsid w:val="46162856"/>
    <w:rsid w:val="465C67F2"/>
    <w:rsid w:val="468F715A"/>
    <w:rsid w:val="47A41DAD"/>
    <w:rsid w:val="48560C87"/>
    <w:rsid w:val="48DB318B"/>
    <w:rsid w:val="4A9957F7"/>
    <w:rsid w:val="4B7D540A"/>
    <w:rsid w:val="4BAB3BFE"/>
    <w:rsid w:val="4BF94A97"/>
    <w:rsid w:val="4D7B5301"/>
    <w:rsid w:val="4E521445"/>
    <w:rsid w:val="50033619"/>
    <w:rsid w:val="501A3FDB"/>
    <w:rsid w:val="51102A1B"/>
    <w:rsid w:val="51F73C21"/>
    <w:rsid w:val="52317C48"/>
    <w:rsid w:val="549F12AE"/>
    <w:rsid w:val="555F3D21"/>
    <w:rsid w:val="55F4508C"/>
    <w:rsid w:val="567F1D52"/>
    <w:rsid w:val="56B56380"/>
    <w:rsid w:val="57CA0D0F"/>
    <w:rsid w:val="57E811D0"/>
    <w:rsid w:val="57F1549A"/>
    <w:rsid w:val="582203DB"/>
    <w:rsid w:val="585B2832"/>
    <w:rsid w:val="5A025174"/>
    <w:rsid w:val="5A467D5E"/>
    <w:rsid w:val="5A743FC3"/>
    <w:rsid w:val="5C1C2636"/>
    <w:rsid w:val="5C4C6B7A"/>
    <w:rsid w:val="5DE03A1E"/>
    <w:rsid w:val="60C9611E"/>
    <w:rsid w:val="62067122"/>
    <w:rsid w:val="62914164"/>
    <w:rsid w:val="6670745E"/>
    <w:rsid w:val="67621403"/>
    <w:rsid w:val="679E2B89"/>
    <w:rsid w:val="693C5E91"/>
    <w:rsid w:val="6A386990"/>
    <w:rsid w:val="6A90249F"/>
    <w:rsid w:val="6B626811"/>
    <w:rsid w:val="6C7A3AB8"/>
    <w:rsid w:val="6D535020"/>
    <w:rsid w:val="6DC47962"/>
    <w:rsid w:val="6F3A0AB4"/>
    <w:rsid w:val="71CA611F"/>
    <w:rsid w:val="72807126"/>
    <w:rsid w:val="72D30C6F"/>
    <w:rsid w:val="755876F9"/>
    <w:rsid w:val="761D6104"/>
    <w:rsid w:val="77951E67"/>
    <w:rsid w:val="7972563B"/>
    <w:rsid w:val="7A0B05A5"/>
    <w:rsid w:val="7A523D8D"/>
    <w:rsid w:val="7C8F064C"/>
    <w:rsid w:val="7DEE3196"/>
    <w:rsid w:val="7E20506C"/>
    <w:rsid w:val="7FB273DA"/>
    <w:rsid w:val="7FFF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autoRedefine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3"/>
    <w:basedOn w:val="1"/>
    <w:next w:val="1"/>
    <w:autoRedefine/>
    <w:qFormat/>
    <w:uiPriority w:val="0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2">
    <w:name w:val="批注框文本 字符"/>
    <w:basedOn w:val="9"/>
    <w:link w:val="4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3">
    <w:name w:val="未处理的提及1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标题 2 字符"/>
    <w:basedOn w:val="9"/>
    <w:link w:val="2"/>
    <w:autoRedefine/>
    <w:qFormat/>
    <w:uiPriority w:val="0"/>
    <w:rPr>
      <w:rFonts w:ascii="宋体" w:hAnsi="宋体"/>
      <w:b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Microsoft</Company>
  <Pages>1</Pages>
  <Words>1266</Words>
  <Characters>1512</Characters>
  <Lines>16</Lines>
  <Paragraphs>4</Paragraphs>
  <TotalTime>1</TotalTime>
  <ScaleCrop>false</ScaleCrop>
  <LinksUpToDate>false</LinksUpToDate>
  <CharactersWithSpaces>1682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2018-11-15T01:40:00Z</dcterms:created>
  <dc:creator>薇鸸</dc:creator>
  <cp:lastModifiedBy>Administrator</cp:lastModifiedBy>
  <cp:lastPrinted>2023-10-18T08:52:00Z</cp:lastPrinted>
  <dcterms:modified xsi:type="dcterms:W3CDTF">2024-05-09T02:43:55Z</dcterms:modified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RubyTemplateID" linkTarget="0">
    <vt:lpwstr>6</vt:lpwstr>
  </property>
  <property fmtid="{D5CDD505-2E9C-101B-9397-08002B2CF9AE}" pid="4" name="ICV">
    <vt:lpwstr>D0BCA1FFA2C04AD49540C32D8AEBD553_13</vt:lpwstr>
  </property>
</Properties>
</file>