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autoSpaceDE w:val="0"/>
        <w:autoSpaceDN w:val="0"/>
        <w:spacing w:before="30" w:beforeAutospacing="0" w:after="30" w:afterAutospacing="0" w:line="400" w:lineRule="exact"/>
        <w:jc w:val="both"/>
        <w:rPr>
          <w:rFonts w:hint="default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eastAsia="仿宋_GB2312" w:cs="仿宋_GB2312"/>
          <w:bCs/>
          <w:sz w:val="28"/>
          <w:szCs w:val="28"/>
        </w:rPr>
        <w:t>附件：</w:t>
      </w:r>
    </w:p>
    <w:p>
      <w:pPr>
        <w:pStyle w:val="2"/>
        <w:spacing w:before="30" w:beforeAutospacing="0" w:after="30" w:afterAutospacing="0" w:line="400" w:lineRule="exact"/>
        <w:jc w:val="center"/>
        <w:rPr>
          <w:rFonts w:hint="default" w:ascii="黑体" w:hAnsi="黑体" w:eastAsia="黑体" w:cs="仿宋_GB2312"/>
          <w:b/>
          <w:bCs w:val="0"/>
          <w:sz w:val="30"/>
          <w:szCs w:val="30"/>
        </w:rPr>
      </w:pPr>
      <w:r>
        <w:rPr>
          <w:rFonts w:ascii="黑体" w:hAnsi="黑体" w:eastAsia="黑体" w:cs="仿宋_GB2312"/>
          <w:b/>
          <w:bCs w:val="0"/>
          <w:sz w:val="30"/>
          <w:szCs w:val="30"/>
        </w:rPr>
        <w:t>2</w:t>
      </w:r>
      <w:r>
        <w:rPr>
          <w:rFonts w:hint="default" w:ascii="黑体" w:hAnsi="黑体" w:eastAsia="黑体" w:cs="仿宋_GB2312"/>
          <w:b/>
          <w:bCs w:val="0"/>
          <w:sz w:val="30"/>
          <w:szCs w:val="30"/>
        </w:rPr>
        <w:t>02</w:t>
      </w:r>
      <w:r>
        <w:rPr>
          <w:rFonts w:hint="eastAsia" w:ascii="黑体" w:hAnsi="黑体" w:eastAsia="黑体" w:cs="仿宋_GB2312"/>
          <w:b/>
          <w:bCs w:val="0"/>
          <w:sz w:val="30"/>
          <w:szCs w:val="30"/>
          <w:lang w:val="en-US" w:eastAsia="zh-CN"/>
        </w:rPr>
        <w:t>4</w:t>
      </w:r>
      <w:r>
        <w:rPr>
          <w:rFonts w:ascii="黑体" w:hAnsi="黑体" w:eastAsia="黑体" w:cs="仿宋_GB2312"/>
          <w:b/>
          <w:bCs w:val="0"/>
          <w:sz w:val="30"/>
          <w:szCs w:val="30"/>
        </w:rPr>
        <w:t>年第</w:t>
      </w:r>
      <w:r>
        <w:rPr>
          <w:rFonts w:hint="eastAsia" w:ascii="黑体" w:hAnsi="黑体" w:eastAsia="黑体" w:cs="仿宋_GB2312"/>
          <w:b/>
          <w:bCs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仿宋_GB2312"/>
          <w:b/>
          <w:bCs w:val="0"/>
          <w:sz w:val="30"/>
          <w:szCs w:val="30"/>
        </w:rPr>
        <w:t>期恶臭嗅觉测试人员培训报名回执</w:t>
      </w:r>
    </w:p>
    <w:p>
      <w:pPr>
        <w:pStyle w:val="2"/>
        <w:spacing w:before="30" w:beforeAutospacing="0" w:after="30" w:afterAutospacing="0" w:line="400" w:lineRule="exact"/>
        <w:jc w:val="both"/>
        <w:rPr>
          <w:rFonts w:hint="default" w:eastAsia="仿宋_GB2312" w:cs="仿宋_GB2312"/>
          <w:b/>
          <w:bCs w:val="0"/>
          <w:sz w:val="32"/>
          <w:szCs w:val="32"/>
        </w:rPr>
      </w:pPr>
    </w:p>
    <w:tbl>
      <w:tblPr>
        <w:tblStyle w:val="7"/>
        <w:tblW w:w="93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45"/>
        <w:gridCol w:w="465"/>
        <w:gridCol w:w="700"/>
        <w:gridCol w:w="865"/>
        <w:gridCol w:w="1549"/>
        <w:gridCol w:w="431"/>
        <w:gridCol w:w="1110"/>
        <w:gridCol w:w="155"/>
        <w:gridCol w:w="1168"/>
        <w:gridCol w:w="1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证书邮寄地址</w:t>
            </w:r>
          </w:p>
        </w:tc>
        <w:tc>
          <w:tcPr>
            <w:tcW w:w="727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15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  <w:t>开票信息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若开</w:t>
            </w:r>
            <w:r>
              <w:rPr>
                <w:rFonts w:hint="eastAsia" w:ascii="黑体" w:hAnsi="黑体" w:eastAsia="黑体" w:cs="Times New Roman"/>
                <w:b/>
                <w:bCs w:val="0"/>
                <w:i/>
                <w:iCs/>
                <w:kern w:val="0"/>
                <w:sz w:val="21"/>
                <w:szCs w:val="21"/>
                <w:u w:val="none"/>
              </w:rPr>
              <w:t>普通发票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请填写此栏开票信息</w:t>
            </w:r>
          </w:p>
        </w:tc>
        <w:tc>
          <w:tcPr>
            <w:tcW w:w="727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单位全称：</w:t>
            </w:r>
          </w:p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纳税人识别号：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若开</w:t>
            </w:r>
            <w:r>
              <w:rPr>
                <w:rFonts w:hint="eastAsia" w:ascii="黑体" w:hAnsi="黑体" w:eastAsia="黑体" w:cs="Times New Roman"/>
                <w:b/>
                <w:bCs w:val="0"/>
                <w:i/>
                <w:iCs/>
                <w:kern w:val="0"/>
                <w:sz w:val="21"/>
                <w:szCs w:val="21"/>
                <w:u w:val="none"/>
              </w:rPr>
              <w:t>专用发票</w:t>
            </w: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  <w:u w:val="none"/>
              </w:rPr>
              <w:t>，</w:t>
            </w:r>
          </w:p>
          <w:p>
            <w:pPr>
              <w:widowControl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请填写此栏开票信息</w:t>
            </w:r>
          </w:p>
        </w:tc>
        <w:tc>
          <w:tcPr>
            <w:tcW w:w="727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单位全称：                   纳税人识别号：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地址：                       电话：</w:t>
            </w:r>
          </w:p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开户银行：                   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5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  <w:t>参训人员名单（务必准确填写人员姓名，空格不够请自行添加）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64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6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505"/>
              </w:tabs>
              <w:jc w:val="center"/>
              <w:rPr>
                <w:rFonts w:hint="default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理论课参训方式（请 </w:t>
            </w:r>
            <w:r>
              <w:rPr>
                <w:rFonts w:hint="default" w:ascii="Arial" w:hAnsi="Arial" w:eastAsia="黑体" w:cs="Arial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2月1日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3月1日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3月7日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嗅辨员（嗅辨）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嗅辨员（嗅辨、采样）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判定师（嗅辨、采样、配气）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黑体" w:eastAsia="黑体"/>
          <w:sz w:val="24"/>
        </w:rPr>
      </w:pPr>
    </w:p>
    <w:p>
      <w:pPr>
        <w:adjustRightInd w:val="0"/>
        <w:snapToGrid w:val="0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说明：</w:t>
      </w:r>
    </w:p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1、回执表信息将用于证书制作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开具发票等，</w:t>
      </w:r>
      <w:r>
        <w:rPr>
          <w:rFonts w:hint="default" w:ascii="Times New Roman" w:hAnsi="Times New Roman" w:eastAsia="黑体" w:cs="Times New Roman"/>
          <w:sz w:val="21"/>
          <w:szCs w:val="21"/>
        </w:rPr>
        <w:t>请仔细填写，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回执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word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版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请于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年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月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29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日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前发送至我会邮箱（</w:t>
      </w:r>
      <w:r>
        <w:rPr>
          <w:rFonts w:hint="default" w:ascii="Times New Roman" w:hAnsi="Times New Roman" w:cs="Times New Roman"/>
          <w:b/>
          <w:bCs/>
          <w:color w:val="auto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</w:rPr>
        <w:instrText xml:space="preserve"> HYPERLINK "mailto:zjema2008@163.com" </w:instrText>
      </w:r>
      <w:r>
        <w:rPr>
          <w:rFonts w:hint="default" w:ascii="Times New Roman" w:hAnsi="Times New Roman" w:cs="Times New Roman"/>
          <w:b/>
          <w:bCs/>
          <w:color w:val="auto"/>
        </w:rPr>
        <w:fldChar w:fldCharType="separate"/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zjema2008@163.com</w:t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）。</w:t>
      </w:r>
    </w:p>
    <w:p>
      <w:pPr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2、培训联系人请加会务人员微信（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微信号：13588322510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），加入本期培训群。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62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1117F"/>
    <w:rsid w:val="000156D1"/>
    <w:rsid w:val="00036217"/>
    <w:rsid w:val="00051216"/>
    <w:rsid w:val="000609AB"/>
    <w:rsid w:val="00061016"/>
    <w:rsid w:val="000738D3"/>
    <w:rsid w:val="000740F5"/>
    <w:rsid w:val="0008144B"/>
    <w:rsid w:val="000926B9"/>
    <w:rsid w:val="000C2F85"/>
    <w:rsid w:val="000D3BF1"/>
    <w:rsid w:val="000F15D4"/>
    <w:rsid w:val="0010702D"/>
    <w:rsid w:val="001177FD"/>
    <w:rsid w:val="001332E2"/>
    <w:rsid w:val="00135663"/>
    <w:rsid w:val="001508CE"/>
    <w:rsid w:val="00153B85"/>
    <w:rsid w:val="00157D25"/>
    <w:rsid w:val="00174CDE"/>
    <w:rsid w:val="00186283"/>
    <w:rsid w:val="00187824"/>
    <w:rsid w:val="001911D0"/>
    <w:rsid w:val="001967A3"/>
    <w:rsid w:val="001A4C97"/>
    <w:rsid w:val="001C383C"/>
    <w:rsid w:val="001C7484"/>
    <w:rsid w:val="001E2D39"/>
    <w:rsid w:val="001E359E"/>
    <w:rsid w:val="001E39BD"/>
    <w:rsid w:val="001E4A58"/>
    <w:rsid w:val="001F3DD8"/>
    <w:rsid w:val="00201FB3"/>
    <w:rsid w:val="00202B21"/>
    <w:rsid w:val="00202C17"/>
    <w:rsid w:val="00203961"/>
    <w:rsid w:val="00203AA8"/>
    <w:rsid w:val="00213913"/>
    <w:rsid w:val="00221010"/>
    <w:rsid w:val="00237EFA"/>
    <w:rsid w:val="00241330"/>
    <w:rsid w:val="002639D7"/>
    <w:rsid w:val="0027186E"/>
    <w:rsid w:val="00273578"/>
    <w:rsid w:val="00274498"/>
    <w:rsid w:val="00275117"/>
    <w:rsid w:val="002A2F08"/>
    <w:rsid w:val="002B301F"/>
    <w:rsid w:val="002B313D"/>
    <w:rsid w:val="002E06E8"/>
    <w:rsid w:val="002F05AD"/>
    <w:rsid w:val="003057EB"/>
    <w:rsid w:val="00316BA1"/>
    <w:rsid w:val="00324740"/>
    <w:rsid w:val="0037089C"/>
    <w:rsid w:val="00375C45"/>
    <w:rsid w:val="00375EDC"/>
    <w:rsid w:val="00393828"/>
    <w:rsid w:val="003A4903"/>
    <w:rsid w:val="003A569E"/>
    <w:rsid w:val="003B187A"/>
    <w:rsid w:val="003B51A4"/>
    <w:rsid w:val="003C2FD4"/>
    <w:rsid w:val="003C39FF"/>
    <w:rsid w:val="003C47FF"/>
    <w:rsid w:val="003F5901"/>
    <w:rsid w:val="004332CC"/>
    <w:rsid w:val="00442E49"/>
    <w:rsid w:val="00463537"/>
    <w:rsid w:val="00470C2F"/>
    <w:rsid w:val="00473BFD"/>
    <w:rsid w:val="00473D20"/>
    <w:rsid w:val="00474FC7"/>
    <w:rsid w:val="00483633"/>
    <w:rsid w:val="00483959"/>
    <w:rsid w:val="004959BF"/>
    <w:rsid w:val="004A02F2"/>
    <w:rsid w:val="004A0B77"/>
    <w:rsid w:val="004A141A"/>
    <w:rsid w:val="004A2730"/>
    <w:rsid w:val="004A6B05"/>
    <w:rsid w:val="004B0D7F"/>
    <w:rsid w:val="004B398E"/>
    <w:rsid w:val="004B6A0A"/>
    <w:rsid w:val="004C647F"/>
    <w:rsid w:val="00503310"/>
    <w:rsid w:val="0052421B"/>
    <w:rsid w:val="00530F1F"/>
    <w:rsid w:val="00531B25"/>
    <w:rsid w:val="00556583"/>
    <w:rsid w:val="00564D26"/>
    <w:rsid w:val="00571E2C"/>
    <w:rsid w:val="005723C3"/>
    <w:rsid w:val="00572C40"/>
    <w:rsid w:val="00576F6D"/>
    <w:rsid w:val="005A0885"/>
    <w:rsid w:val="005C16AF"/>
    <w:rsid w:val="005C3919"/>
    <w:rsid w:val="005D3A69"/>
    <w:rsid w:val="005E3F2C"/>
    <w:rsid w:val="00610BCF"/>
    <w:rsid w:val="00623353"/>
    <w:rsid w:val="006374C8"/>
    <w:rsid w:val="006429E0"/>
    <w:rsid w:val="00647C16"/>
    <w:rsid w:val="00650F4D"/>
    <w:rsid w:val="00665751"/>
    <w:rsid w:val="006727AF"/>
    <w:rsid w:val="00686FBF"/>
    <w:rsid w:val="00692DBA"/>
    <w:rsid w:val="006B7F4E"/>
    <w:rsid w:val="006D145C"/>
    <w:rsid w:val="006D1ECB"/>
    <w:rsid w:val="006E15B5"/>
    <w:rsid w:val="006E3A5A"/>
    <w:rsid w:val="006E433E"/>
    <w:rsid w:val="006F0383"/>
    <w:rsid w:val="006F6EF0"/>
    <w:rsid w:val="0070370F"/>
    <w:rsid w:val="00703F1B"/>
    <w:rsid w:val="0070513E"/>
    <w:rsid w:val="0071151C"/>
    <w:rsid w:val="007148DE"/>
    <w:rsid w:val="00714D53"/>
    <w:rsid w:val="00724342"/>
    <w:rsid w:val="00732170"/>
    <w:rsid w:val="007324E5"/>
    <w:rsid w:val="0073536B"/>
    <w:rsid w:val="007363E7"/>
    <w:rsid w:val="00763048"/>
    <w:rsid w:val="007740BC"/>
    <w:rsid w:val="007742E0"/>
    <w:rsid w:val="00774BEC"/>
    <w:rsid w:val="00780A93"/>
    <w:rsid w:val="00781E4C"/>
    <w:rsid w:val="00787172"/>
    <w:rsid w:val="007A2D9E"/>
    <w:rsid w:val="007D2CFD"/>
    <w:rsid w:val="007E7148"/>
    <w:rsid w:val="007F6DB9"/>
    <w:rsid w:val="0080048A"/>
    <w:rsid w:val="0083021F"/>
    <w:rsid w:val="0083472B"/>
    <w:rsid w:val="008355BC"/>
    <w:rsid w:val="0084757E"/>
    <w:rsid w:val="00850BF5"/>
    <w:rsid w:val="00853EAD"/>
    <w:rsid w:val="008614CB"/>
    <w:rsid w:val="008633F6"/>
    <w:rsid w:val="00874220"/>
    <w:rsid w:val="00886748"/>
    <w:rsid w:val="00892F18"/>
    <w:rsid w:val="00893F4B"/>
    <w:rsid w:val="008A1E85"/>
    <w:rsid w:val="008A3844"/>
    <w:rsid w:val="008B198C"/>
    <w:rsid w:val="008B1E11"/>
    <w:rsid w:val="008D3F6B"/>
    <w:rsid w:val="008D59B9"/>
    <w:rsid w:val="008E63AB"/>
    <w:rsid w:val="008F260B"/>
    <w:rsid w:val="008F380D"/>
    <w:rsid w:val="008F443C"/>
    <w:rsid w:val="008F57AD"/>
    <w:rsid w:val="00905589"/>
    <w:rsid w:val="00917A0D"/>
    <w:rsid w:val="00920EC5"/>
    <w:rsid w:val="009271E1"/>
    <w:rsid w:val="0094603D"/>
    <w:rsid w:val="00946996"/>
    <w:rsid w:val="0096378F"/>
    <w:rsid w:val="009741B7"/>
    <w:rsid w:val="00976C21"/>
    <w:rsid w:val="00981A62"/>
    <w:rsid w:val="00992050"/>
    <w:rsid w:val="00992481"/>
    <w:rsid w:val="009A5110"/>
    <w:rsid w:val="009D3C00"/>
    <w:rsid w:val="009D786D"/>
    <w:rsid w:val="009E2978"/>
    <w:rsid w:val="009E2CA6"/>
    <w:rsid w:val="009E3265"/>
    <w:rsid w:val="009F38FD"/>
    <w:rsid w:val="00A06021"/>
    <w:rsid w:val="00A3312C"/>
    <w:rsid w:val="00A332A3"/>
    <w:rsid w:val="00A345A2"/>
    <w:rsid w:val="00A47517"/>
    <w:rsid w:val="00A47D73"/>
    <w:rsid w:val="00A51899"/>
    <w:rsid w:val="00A53914"/>
    <w:rsid w:val="00A62111"/>
    <w:rsid w:val="00A66071"/>
    <w:rsid w:val="00A71E5E"/>
    <w:rsid w:val="00A91BC3"/>
    <w:rsid w:val="00AB4DB8"/>
    <w:rsid w:val="00AC190A"/>
    <w:rsid w:val="00AC2AAC"/>
    <w:rsid w:val="00AC5034"/>
    <w:rsid w:val="00AC7845"/>
    <w:rsid w:val="00AE3407"/>
    <w:rsid w:val="00AE3FA7"/>
    <w:rsid w:val="00AF75B7"/>
    <w:rsid w:val="00B00858"/>
    <w:rsid w:val="00B51ADA"/>
    <w:rsid w:val="00B616E5"/>
    <w:rsid w:val="00B62AC8"/>
    <w:rsid w:val="00B67A73"/>
    <w:rsid w:val="00B71A7F"/>
    <w:rsid w:val="00BA697E"/>
    <w:rsid w:val="00BA75AD"/>
    <w:rsid w:val="00BB6B69"/>
    <w:rsid w:val="00BC550E"/>
    <w:rsid w:val="00BD6766"/>
    <w:rsid w:val="00BE0ACA"/>
    <w:rsid w:val="00BE744C"/>
    <w:rsid w:val="00BF6652"/>
    <w:rsid w:val="00C04A90"/>
    <w:rsid w:val="00C05B53"/>
    <w:rsid w:val="00C231AC"/>
    <w:rsid w:val="00C23909"/>
    <w:rsid w:val="00C26D24"/>
    <w:rsid w:val="00C320AB"/>
    <w:rsid w:val="00C4763B"/>
    <w:rsid w:val="00C55C86"/>
    <w:rsid w:val="00C57E60"/>
    <w:rsid w:val="00C75526"/>
    <w:rsid w:val="00C75D8E"/>
    <w:rsid w:val="00C82015"/>
    <w:rsid w:val="00C87F60"/>
    <w:rsid w:val="00C91E8A"/>
    <w:rsid w:val="00CC3194"/>
    <w:rsid w:val="00CE1BDE"/>
    <w:rsid w:val="00CE444D"/>
    <w:rsid w:val="00D0300F"/>
    <w:rsid w:val="00D0407F"/>
    <w:rsid w:val="00D04744"/>
    <w:rsid w:val="00D05997"/>
    <w:rsid w:val="00D17842"/>
    <w:rsid w:val="00D40F92"/>
    <w:rsid w:val="00D47BD5"/>
    <w:rsid w:val="00D63170"/>
    <w:rsid w:val="00D63499"/>
    <w:rsid w:val="00D65A28"/>
    <w:rsid w:val="00DA1B6D"/>
    <w:rsid w:val="00DA3892"/>
    <w:rsid w:val="00DD1500"/>
    <w:rsid w:val="00DD6246"/>
    <w:rsid w:val="00E04D19"/>
    <w:rsid w:val="00E163DD"/>
    <w:rsid w:val="00E34882"/>
    <w:rsid w:val="00E46C6D"/>
    <w:rsid w:val="00E50AF9"/>
    <w:rsid w:val="00E56D32"/>
    <w:rsid w:val="00E6005E"/>
    <w:rsid w:val="00E6128E"/>
    <w:rsid w:val="00E73A67"/>
    <w:rsid w:val="00E760AB"/>
    <w:rsid w:val="00E77E4B"/>
    <w:rsid w:val="00EA3988"/>
    <w:rsid w:val="00EA3EBC"/>
    <w:rsid w:val="00EA6316"/>
    <w:rsid w:val="00EB0652"/>
    <w:rsid w:val="00EB54DE"/>
    <w:rsid w:val="00EC1C1A"/>
    <w:rsid w:val="00EC1CFF"/>
    <w:rsid w:val="00EE3171"/>
    <w:rsid w:val="00EF5C92"/>
    <w:rsid w:val="00F051AD"/>
    <w:rsid w:val="00F165C9"/>
    <w:rsid w:val="00F346EB"/>
    <w:rsid w:val="00F36809"/>
    <w:rsid w:val="00F40FFE"/>
    <w:rsid w:val="00F442E8"/>
    <w:rsid w:val="00F47193"/>
    <w:rsid w:val="00F51E62"/>
    <w:rsid w:val="00F5492F"/>
    <w:rsid w:val="00F64F19"/>
    <w:rsid w:val="00F711AF"/>
    <w:rsid w:val="00F7189E"/>
    <w:rsid w:val="00F86C69"/>
    <w:rsid w:val="00FA3AFA"/>
    <w:rsid w:val="00FB218E"/>
    <w:rsid w:val="00FB2F3B"/>
    <w:rsid w:val="01E209B6"/>
    <w:rsid w:val="02F4786D"/>
    <w:rsid w:val="03A17936"/>
    <w:rsid w:val="03E6774D"/>
    <w:rsid w:val="052A0821"/>
    <w:rsid w:val="06D74480"/>
    <w:rsid w:val="0AC52E21"/>
    <w:rsid w:val="0F740B1B"/>
    <w:rsid w:val="0FED7ADC"/>
    <w:rsid w:val="12503FC7"/>
    <w:rsid w:val="14751348"/>
    <w:rsid w:val="15CD2381"/>
    <w:rsid w:val="16356367"/>
    <w:rsid w:val="1636704E"/>
    <w:rsid w:val="175B7522"/>
    <w:rsid w:val="179C380B"/>
    <w:rsid w:val="18197981"/>
    <w:rsid w:val="18927ADF"/>
    <w:rsid w:val="1BBA501D"/>
    <w:rsid w:val="1C6A2598"/>
    <w:rsid w:val="1CBA6C0D"/>
    <w:rsid w:val="1CFB7782"/>
    <w:rsid w:val="1E60143A"/>
    <w:rsid w:val="1EB979FE"/>
    <w:rsid w:val="1ED457AB"/>
    <w:rsid w:val="200072DE"/>
    <w:rsid w:val="20C51203"/>
    <w:rsid w:val="21A0497F"/>
    <w:rsid w:val="21BA6509"/>
    <w:rsid w:val="21FC42C8"/>
    <w:rsid w:val="22010BFF"/>
    <w:rsid w:val="2287766E"/>
    <w:rsid w:val="2433001C"/>
    <w:rsid w:val="253634F0"/>
    <w:rsid w:val="259240DC"/>
    <w:rsid w:val="27897907"/>
    <w:rsid w:val="27F35BC8"/>
    <w:rsid w:val="28386A72"/>
    <w:rsid w:val="298F0000"/>
    <w:rsid w:val="299815A5"/>
    <w:rsid w:val="29F773EF"/>
    <w:rsid w:val="2C8F79C8"/>
    <w:rsid w:val="2F811662"/>
    <w:rsid w:val="2F9821B1"/>
    <w:rsid w:val="329A5E32"/>
    <w:rsid w:val="33C63C91"/>
    <w:rsid w:val="37E4341A"/>
    <w:rsid w:val="39C62C3D"/>
    <w:rsid w:val="3C8F1D69"/>
    <w:rsid w:val="418E3C03"/>
    <w:rsid w:val="424A7A17"/>
    <w:rsid w:val="44AA405A"/>
    <w:rsid w:val="46162856"/>
    <w:rsid w:val="465C67F2"/>
    <w:rsid w:val="468F715A"/>
    <w:rsid w:val="47A41DAD"/>
    <w:rsid w:val="48560C87"/>
    <w:rsid w:val="48DB318B"/>
    <w:rsid w:val="4A9957F7"/>
    <w:rsid w:val="4B7D540A"/>
    <w:rsid w:val="4BAB3BFE"/>
    <w:rsid w:val="4BF94A97"/>
    <w:rsid w:val="4D7B5301"/>
    <w:rsid w:val="4E521445"/>
    <w:rsid w:val="50033619"/>
    <w:rsid w:val="501A3FDB"/>
    <w:rsid w:val="51102A1B"/>
    <w:rsid w:val="51F73C21"/>
    <w:rsid w:val="549F12AE"/>
    <w:rsid w:val="55F4508C"/>
    <w:rsid w:val="567F1D52"/>
    <w:rsid w:val="56B56380"/>
    <w:rsid w:val="57CA0D0F"/>
    <w:rsid w:val="57E811D0"/>
    <w:rsid w:val="582203DB"/>
    <w:rsid w:val="585B2832"/>
    <w:rsid w:val="5A025174"/>
    <w:rsid w:val="5A467D5E"/>
    <w:rsid w:val="5A743FC3"/>
    <w:rsid w:val="5C1C2636"/>
    <w:rsid w:val="5C4C6B7A"/>
    <w:rsid w:val="5DE03A1E"/>
    <w:rsid w:val="60C9611E"/>
    <w:rsid w:val="62067122"/>
    <w:rsid w:val="62914164"/>
    <w:rsid w:val="6670745E"/>
    <w:rsid w:val="67621403"/>
    <w:rsid w:val="679E2B89"/>
    <w:rsid w:val="693C5E91"/>
    <w:rsid w:val="6A386990"/>
    <w:rsid w:val="6A90249F"/>
    <w:rsid w:val="6B626811"/>
    <w:rsid w:val="6C7A3AB8"/>
    <w:rsid w:val="6D535020"/>
    <w:rsid w:val="6F3A0AB4"/>
    <w:rsid w:val="71CA611F"/>
    <w:rsid w:val="72807126"/>
    <w:rsid w:val="755876F9"/>
    <w:rsid w:val="761D6104"/>
    <w:rsid w:val="77951E67"/>
    <w:rsid w:val="7972563B"/>
    <w:rsid w:val="7A0B05A5"/>
    <w:rsid w:val="7A523D8D"/>
    <w:rsid w:val="7C8F064C"/>
    <w:rsid w:val="7DEE3196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标题 2 字符"/>
    <w:basedOn w:val="9"/>
    <w:link w:val="2"/>
    <w:autoRedefine/>
    <w:qFormat/>
    <w:uiPriority w:val="0"/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1266</Words>
  <Characters>1512</Characters>
  <Lines>16</Lines>
  <Paragraphs>4</Paragraphs>
  <TotalTime>84</TotalTime>
  <ScaleCrop>false</ScaleCrop>
  <LinksUpToDate>false</LinksUpToDate>
  <CharactersWithSpaces>1682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2023-10-18T08:52:00Z</cp:lastPrinted>
  <dcterms:modified xsi:type="dcterms:W3CDTF">2024-05-09T03:29:11Z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AA023BB719F14C64B5C223A52FA0530E_13</vt:lpwstr>
  </property>
</Properties>
</file>