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beforeAutospacing="0" w:after="30" w:afterAutospacing="0" w:line="400" w:lineRule="exact"/>
        <w:jc w:val="both"/>
        <w:rPr>
          <w:rFonts w:hint="default" w:ascii="方正小标宋简体" w:eastAsia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eastAsia="仿宋_GB2312" w:cs="仿宋_GB2312"/>
          <w:b w:val="0"/>
          <w:bCs/>
          <w:sz w:val="32"/>
          <w:szCs w:val="32"/>
        </w:rPr>
        <w:t>附件：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2024年生态环境监测采样人员技术培训参训回执</w:t>
      </w:r>
    </w:p>
    <w:tbl>
      <w:tblPr>
        <w:tblStyle w:val="7"/>
        <w:tblpPr w:leftFromText="180" w:rightFromText="180" w:vertAnchor="text" w:horzAnchor="margin" w:tblpXSpec="center" w:tblpY="201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842"/>
        <w:gridCol w:w="1840"/>
        <w:gridCol w:w="455"/>
        <w:gridCol w:w="1150"/>
        <w:gridCol w:w="750"/>
        <w:gridCol w:w="930"/>
        <w:gridCol w:w="66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单位名称</w:t>
            </w:r>
          </w:p>
        </w:tc>
        <w:tc>
          <w:tcPr>
            <w:tcW w:w="7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需要</w:t>
            </w:r>
            <w:r>
              <w:rPr>
                <w:rFonts w:hint="eastAsia" w:ascii="黑体" w:hAnsi="黑体" w:eastAsia="黑体" w:cs="仿宋_GB2312"/>
                <w:i/>
                <w:iCs/>
                <w:sz w:val="21"/>
                <w:szCs w:val="21"/>
                <w:u w:val="single"/>
              </w:rPr>
              <w:t>普票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请填写此栏</w:t>
            </w:r>
          </w:p>
        </w:tc>
        <w:tc>
          <w:tcPr>
            <w:tcW w:w="72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单位全称：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需要</w:t>
            </w:r>
            <w:r>
              <w:rPr>
                <w:rFonts w:hint="eastAsia" w:ascii="黑体" w:hAnsi="黑体" w:eastAsia="黑体" w:cs="仿宋_GB2312"/>
                <w:i/>
                <w:iCs/>
                <w:sz w:val="21"/>
                <w:szCs w:val="21"/>
                <w:u w:val="single"/>
              </w:rPr>
              <w:t>专票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请填写此栏</w:t>
            </w:r>
          </w:p>
        </w:tc>
        <w:tc>
          <w:tcPr>
            <w:tcW w:w="727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单位全称：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纳税人识别号：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地址：                          电话：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开户银行：  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邮寄地址</w:t>
            </w:r>
          </w:p>
        </w:tc>
        <w:tc>
          <w:tcPr>
            <w:tcW w:w="7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邮箱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是否会员</w:t>
            </w:r>
          </w:p>
        </w:tc>
        <w:tc>
          <w:tcPr>
            <w:tcW w:w="7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参训人员名单（行数不够可自行添加）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是否继续教育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28日住宿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29日住宿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黑体"/>
          <w:sz w:val="21"/>
          <w:szCs w:val="21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注：回执表信息将用于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证书制证、邮寄及发票开具</w:t>
      </w:r>
      <w:r>
        <w:rPr>
          <w:rFonts w:hint="eastAsia" w:ascii="黑体" w:hAnsi="黑体" w:eastAsia="黑体" w:cs="黑体"/>
          <w:sz w:val="24"/>
          <w:szCs w:val="24"/>
        </w:rPr>
        <w:t>，请仔细填写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并认真核对</w:t>
      </w:r>
      <w:r>
        <w:rPr>
          <w:rFonts w:hint="eastAsia" w:ascii="黑体" w:hAnsi="黑体" w:eastAsia="黑体" w:cs="黑体"/>
          <w:sz w:val="24"/>
          <w:szCs w:val="24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将Word电子版参训</w:t>
      </w:r>
      <w:r>
        <w:rPr>
          <w:rFonts w:hint="eastAsia" w:ascii="黑体" w:hAnsi="黑体" w:eastAsia="黑体" w:cs="黑体"/>
          <w:sz w:val="24"/>
          <w:szCs w:val="24"/>
        </w:rPr>
        <w:t>回执于202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黑体" w:hAnsi="黑体" w:eastAsia="黑体" w:cs="黑体"/>
          <w:sz w:val="24"/>
          <w:szCs w:val="24"/>
        </w:rPr>
        <w:t>日前发送至我会邮箱（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"mailto:zjema2008@163.com"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Style w:val="11"/>
          <w:rFonts w:hint="eastAsia" w:ascii="黑体" w:hAnsi="黑体" w:eastAsia="黑体" w:cs="黑体"/>
          <w:color w:val="auto"/>
          <w:sz w:val="24"/>
          <w:szCs w:val="24"/>
        </w:rPr>
        <w:t>zjema2008@163.com</w:t>
      </w:r>
      <w:r>
        <w:rPr>
          <w:rStyle w:val="11"/>
          <w:rFonts w:hint="eastAsia" w:ascii="黑体" w:hAnsi="黑体" w:eastAsia="黑体" w:cs="黑体"/>
          <w:color w:val="auto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t>）。</w:t>
      </w:r>
    </w:p>
    <w:sectPr>
      <w:headerReference r:id="rId3" w:type="default"/>
      <w:footerReference r:id="rId4" w:type="default"/>
      <w:pgSz w:w="11906" w:h="16838"/>
      <w:pgMar w:top="2098" w:right="1361" w:bottom="1985" w:left="1474" w:header="851" w:footer="992" w:gutter="0"/>
      <w:pgNumType w:fmt="numberInDash"/>
      <w:cols w:space="0" w:num="1"/>
      <w:docGrid w:type="line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62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36217"/>
    <w:rsid w:val="000609AB"/>
    <w:rsid w:val="00061016"/>
    <w:rsid w:val="000738D3"/>
    <w:rsid w:val="0008144B"/>
    <w:rsid w:val="000F15D4"/>
    <w:rsid w:val="001177FD"/>
    <w:rsid w:val="00135663"/>
    <w:rsid w:val="001508CE"/>
    <w:rsid w:val="00174CDE"/>
    <w:rsid w:val="00187824"/>
    <w:rsid w:val="001E4A58"/>
    <w:rsid w:val="00201FB3"/>
    <w:rsid w:val="00203961"/>
    <w:rsid w:val="00213913"/>
    <w:rsid w:val="00241330"/>
    <w:rsid w:val="002639D7"/>
    <w:rsid w:val="00273578"/>
    <w:rsid w:val="00275117"/>
    <w:rsid w:val="00316BA1"/>
    <w:rsid w:val="00324740"/>
    <w:rsid w:val="00375C45"/>
    <w:rsid w:val="003A4903"/>
    <w:rsid w:val="003A569E"/>
    <w:rsid w:val="003B187A"/>
    <w:rsid w:val="003B51A4"/>
    <w:rsid w:val="003C2FD4"/>
    <w:rsid w:val="003C47FF"/>
    <w:rsid w:val="003F5901"/>
    <w:rsid w:val="004332CC"/>
    <w:rsid w:val="00463537"/>
    <w:rsid w:val="00483633"/>
    <w:rsid w:val="004959BF"/>
    <w:rsid w:val="004A0B77"/>
    <w:rsid w:val="004A2730"/>
    <w:rsid w:val="004B0D7F"/>
    <w:rsid w:val="004C647F"/>
    <w:rsid w:val="00564D26"/>
    <w:rsid w:val="005723C3"/>
    <w:rsid w:val="00576F6D"/>
    <w:rsid w:val="005D3A69"/>
    <w:rsid w:val="006374C8"/>
    <w:rsid w:val="006429E0"/>
    <w:rsid w:val="006727AF"/>
    <w:rsid w:val="00692DBA"/>
    <w:rsid w:val="006D1ECB"/>
    <w:rsid w:val="006E433E"/>
    <w:rsid w:val="006F0383"/>
    <w:rsid w:val="0070513E"/>
    <w:rsid w:val="0071151C"/>
    <w:rsid w:val="007148DE"/>
    <w:rsid w:val="00714D53"/>
    <w:rsid w:val="0073536B"/>
    <w:rsid w:val="00781E4C"/>
    <w:rsid w:val="007D2CFD"/>
    <w:rsid w:val="007F6DB9"/>
    <w:rsid w:val="0080048A"/>
    <w:rsid w:val="0083472B"/>
    <w:rsid w:val="008355BC"/>
    <w:rsid w:val="00850BF5"/>
    <w:rsid w:val="00853EAD"/>
    <w:rsid w:val="00886748"/>
    <w:rsid w:val="00892F18"/>
    <w:rsid w:val="00893F4B"/>
    <w:rsid w:val="008A1E85"/>
    <w:rsid w:val="008A3844"/>
    <w:rsid w:val="008D3F6B"/>
    <w:rsid w:val="008D59B9"/>
    <w:rsid w:val="008E63AB"/>
    <w:rsid w:val="008F380D"/>
    <w:rsid w:val="008F57AD"/>
    <w:rsid w:val="00905589"/>
    <w:rsid w:val="00917A0D"/>
    <w:rsid w:val="00920EC5"/>
    <w:rsid w:val="00946996"/>
    <w:rsid w:val="00976C21"/>
    <w:rsid w:val="00981A62"/>
    <w:rsid w:val="00992481"/>
    <w:rsid w:val="009A5110"/>
    <w:rsid w:val="009E2978"/>
    <w:rsid w:val="00AC2AAC"/>
    <w:rsid w:val="00AC5034"/>
    <w:rsid w:val="00AC7845"/>
    <w:rsid w:val="00AE3FA7"/>
    <w:rsid w:val="00B51ADA"/>
    <w:rsid w:val="00B71A7F"/>
    <w:rsid w:val="00BA697E"/>
    <w:rsid w:val="00BA75AD"/>
    <w:rsid w:val="00BB6B69"/>
    <w:rsid w:val="00BC550E"/>
    <w:rsid w:val="00C05B53"/>
    <w:rsid w:val="00C231AC"/>
    <w:rsid w:val="00C23909"/>
    <w:rsid w:val="00C4763B"/>
    <w:rsid w:val="00C57E60"/>
    <w:rsid w:val="00C82015"/>
    <w:rsid w:val="00C87F60"/>
    <w:rsid w:val="00CE1BDE"/>
    <w:rsid w:val="00CE444D"/>
    <w:rsid w:val="00D0407F"/>
    <w:rsid w:val="00D04744"/>
    <w:rsid w:val="00D47BD5"/>
    <w:rsid w:val="00D63170"/>
    <w:rsid w:val="00D63499"/>
    <w:rsid w:val="00D65A28"/>
    <w:rsid w:val="00DA3892"/>
    <w:rsid w:val="00DD1500"/>
    <w:rsid w:val="00E04D19"/>
    <w:rsid w:val="00E163DD"/>
    <w:rsid w:val="00E34882"/>
    <w:rsid w:val="00E50AF9"/>
    <w:rsid w:val="00E6005E"/>
    <w:rsid w:val="00E73A67"/>
    <w:rsid w:val="00E760AB"/>
    <w:rsid w:val="00E77E4B"/>
    <w:rsid w:val="00EA3988"/>
    <w:rsid w:val="00EA3EBC"/>
    <w:rsid w:val="00EB0652"/>
    <w:rsid w:val="00EB54DE"/>
    <w:rsid w:val="00EC1C1A"/>
    <w:rsid w:val="00EF5C92"/>
    <w:rsid w:val="00F051AD"/>
    <w:rsid w:val="00F165C9"/>
    <w:rsid w:val="00F36809"/>
    <w:rsid w:val="00F40FFE"/>
    <w:rsid w:val="00F442E8"/>
    <w:rsid w:val="00F47193"/>
    <w:rsid w:val="00F51E62"/>
    <w:rsid w:val="00FA3AFA"/>
    <w:rsid w:val="00FB218E"/>
    <w:rsid w:val="03A17936"/>
    <w:rsid w:val="03BB1F3D"/>
    <w:rsid w:val="0431659E"/>
    <w:rsid w:val="044C28DE"/>
    <w:rsid w:val="052A0821"/>
    <w:rsid w:val="08D84D46"/>
    <w:rsid w:val="0B8C1635"/>
    <w:rsid w:val="0FED7ADC"/>
    <w:rsid w:val="10F66B86"/>
    <w:rsid w:val="14751348"/>
    <w:rsid w:val="1636704E"/>
    <w:rsid w:val="18197981"/>
    <w:rsid w:val="18927ADF"/>
    <w:rsid w:val="1A071303"/>
    <w:rsid w:val="1BBA501D"/>
    <w:rsid w:val="1E60143A"/>
    <w:rsid w:val="1ED457AB"/>
    <w:rsid w:val="200072DE"/>
    <w:rsid w:val="22C72083"/>
    <w:rsid w:val="24961D0D"/>
    <w:rsid w:val="268F2EB8"/>
    <w:rsid w:val="299815A5"/>
    <w:rsid w:val="2C8F79C8"/>
    <w:rsid w:val="329A5E32"/>
    <w:rsid w:val="32E60304"/>
    <w:rsid w:val="34CA527F"/>
    <w:rsid w:val="36406876"/>
    <w:rsid w:val="3F9F30D8"/>
    <w:rsid w:val="465C67F2"/>
    <w:rsid w:val="48560C87"/>
    <w:rsid w:val="48DB318B"/>
    <w:rsid w:val="4A9957F7"/>
    <w:rsid w:val="4B034078"/>
    <w:rsid w:val="4D7B5301"/>
    <w:rsid w:val="4E521445"/>
    <w:rsid w:val="4F4A6597"/>
    <w:rsid w:val="50033619"/>
    <w:rsid w:val="501A3FDB"/>
    <w:rsid w:val="51102A1B"/>
    <w:rsid w:val="51BE5985"/>
    <w:rsid w:val="51F73C21"/>
    <w:rsid w:val="549F12AE"/>
    <w:rsid w:val="55F4508C"/>
    <w:rsid w:val="56B56380"/>
    <w:rsid w:val="57CA0D0F"/>
    <w:rsid w:val="582203DB"/>
    <w:rsid w:val="5C1C2636"/>
    <w:rsid w:val="60C9611E"/>
    <w:rsid w:val="612B3D62"/>
    <w:rsid w:val="62067122"/>
    <w:rsid w:val="65D14140"/>
    <w:rsid w:val="66367684"/>
    <w:rsid w:val="6A90249F"/>
    <w:rsid w:val="6BC40CCC"/>
    <w:rsid w:val="6D535020"/>
    <w:rsid w:val="704963C1"/>
    <w:rsid w:val="72B15B45"/>
    <w:rsid w:val="73576F74"/>
    <w:rsid w:val="73EA0CFB"/>
    <w:rsid w:val="761D6104"/>
    <w:rsid w:val="77951E67"/>
    <w:rsid w:val="7972563B"/>
    <w:rsid w:val="7A523D8D"/>
    <w:rsid w:val="7C8F064C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1282</Words>
  <Characters>1489</Characters>
  <Lines>12</Lines>
  <Paragraphs>3</Paragraphs>
  <TotalTime>38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2022-02-18T01:06:00Z</cp:lastPrinted>
  <dcterms:modified xsi:type="dcterms:W3CDTF">2024-05-09T03:18:28Z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31A61723FDAE4A4AA32C56C41796AA4E_13</vt:lpwstr>
  </property>
</Properties>
</file>