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10"/>
        <w:tblpPr w:leftFromText="180" w:rightFromText="180" w:vertAnchor="page" w:horzAnchor="page" w:tblpXSpec="center" w:tblpY="3749"/>
        <w:tblOverlap w:val="never"/>
        <w:tblW w:w="1021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0216" w:type="dxa"/>
            <w:tcBorders>
              <w:tl2br w:val="nil"/>
              <w:tr2bl w:val="nil"/>
            </w:tcBorders>
            <w:vAlign w:val="top"/>
          </w:tcPr>
          <w:p>
            <w:pPr>
              <w:jc w:val="distribute"/>
              <w:rPr>
                <w:rFonts w:eastAsia="仿宋_GB2312"/>
                <w:w w:val="90"/>
                <w:sz w:val="84"/>
                <w:szCs w:val="8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sz w:val="84"/>
                <w:szCs w:val="84"/>
              </w:rPr>
              <w:t>浙江省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sz w:val="84"/>
                <w:szCs w:val="84"/>
                <w:lang w:eastAsia="zh-CN"/>
              </w:rPr>
              <w:t>生态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sz w:val="84"/>
                <w:szCs w:val="84"/>
              </w:rPr>
              <w:t>环境监测协会文件</w:t>
            </w:r>
          </w:p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w w:val="90"/>
                <w:sz w:val="72"/>
                <w:szCs w:val="7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浙环监协培</w:t>
            </w:r>
            <w:r>
              <w:rPr>
                <w:rFonts w:hint="eastAsia" w:ascii="仿宋" w:hAnsi="仿宋" w:eastAsia="仿宋" w:cs="仿宋"/>
              </w:rPr>
              <w:t>〔</w:t>
            </w:r>
            <w:r>
              <w:rPr>
                <w:rFonts w:hint="eastAsia" w:ascii="仿宋" w:hAnsi="仿宋" w:eastAsia="仿宋" w:cs="仿宋"/>
                <w:szCs w:val="32"/>
              </w:rPr>
              <w:t>202</w:t>
            </w:r>
            <w:r>
              <w:rPr>
                <w:rFonts w:hint="eastAsia" w:ascii="仿宋" w:hAnsi="仿宋" w:cs="仿宋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〕</w:t>
            </w:r>
            <w:r>
              <w:rPr>
                <w:rFonts w:hint="eastAsia" w:ascii="仿宋" w:hAnsi="仿宋" w:cs="仿宋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32"/>
              </w:rPr>
              <w:t>号</w:t>
            </w: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bookmarkStart w:id="0" w:name="_Hlk9116425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印发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环境监测协会202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培训计划》的通知</w:t>
      </w:r>
    </w:p>
    <w:p>
      <w:pPr>
        <w:adjustRightInd w:val="0"/>
        <w:snapToGrid w:val="0"/>
        <w:spacing w:line="579" w:lineRule="exact"/>
        <w:rPr>
          <w:rFonts w:ascii="仿宋" w:hAnsi="仿宋" w:cs="仿宋"/>
          <w:snapToGrid w:val="0"/>
          <w:kern w:val="0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cs="仿宋"/>
          <w:snapToGrid w:val="0"/>
          <w:kern w:val="0"/>
          <w:szCs w:val="32"/>
        </w:rPr>
      </w:pPr>
      <w:r>
        <w:rPr>
          <w:rFonts w:hint="eastAsia" w:ascii="仿宋" w:hAnsi="仿宋" w:cs="仿宋"/>
          <w:snapToGrid w:val="0"/>
          <w:kern w:val="0"/>
          <w:szCs w:val="32"/>
        </w:rPr>
        <w:t>各有关单位：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Times New Roman"/>
          <w:snapToGrid w:val="0"/>
          <w:kern w:val="0"/>
          <w:szCs w:val="32"/>
        </w:rPr>
      </w:pPr>
      <w:r>
        <w:rPr>
          <w:rFonts w:hint="eastAsia" w:ascii="仿宋_GB2312" w:hAnsi="宋体" w:eastAsia="仿宋_GB2312" w:cs="Times New Roman"/>
          <w:snapToGrid w:val="0"/>
          <w:kern w:val="0"/>
          <w:szCs w:val="32"/>
        </w:rPr>
        <w:t>为进一步提高我省生态环境监测管理水平，提升生态环境监测人员专业技术能力，做好生态环境保护相关法律法规、政策制度等宣传贯彻工作，促进行业健康有序发展，我会制定</w:t>
      </w:r>
      <w:bookmarkStart w:id="1" w:name="_Hlk92202277"/>
      <w:r>
        <w:rPr>
          <w:rFonts w:hint="eastAsia" w:ascii="仿宋_GB2312" w:hAnsi="宋体" w:eastAsia="仿宋_GB2312" w:cs="Times New Roman"/>
          <w:snapToGrid w:val="0"/>
          <w:kern w:val="0"/>
          <w:szCs w:val="32"/>
        </w:rPr>
        <w:t>《浙江省</w:t>
      </w:r>
      <w:r>
        <w:rPr>
          <w:rFonts w:hint="eastAsia" w:ascii="仿宋_GB2312" w:hAnsi="宋体" w:eastAsia="仿宋_GB2312" w:cs="Times New Roman"/>
          <w:snapToGrid w:val="0"/>
          <w:kern w:val="0"/>
          <w:szCs w:val="32"/>
          <w:lang w:val="en-US" w:eastAsia="zh-CN"/>
        </w:rPr>
        <w:t>生态</w:t>
      </w:r>
      <w:r>
        <w:rPr>
          <w:rFonts w:hint="eastAsia" w:ascii="仿宋_GB2312" w:hAnsi="宋体" w:eastAsia="仿宋_GB2312" w:cs="Times New Roman"/>
          <w:snapToGrid w:val="0"/>
          <w:kern w:val="0"/>
          <w:szCs w:val="32"/>
        </w:rPr>
        <w:t>环境监测协会202</w:t>
      </w:r>
      <w:r>
        <w:rPr>
          <w:rFonts w:hint="eastAsia" w:ascii="仿宋_GB2312" w:hAnsi="宋体" w:eastAsia="仿宋_GB2312" w:cs="Times New Roman"/>
          <w:snapToGrid w:val="0"/>
          <w:kern w:val="0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napToGrid w:val="0"/>
          <w:kern w:val="0"/>
          <w:szCs w:val="32"/>
        </w:rPr>
        <w:t>年度培训计划》</w:t>
      </w:r>
      <w:bookmarkEnd w:id="1"/>
      <w:r>
        <w:rPr>
          <w:rFonts w:hint="eastAsia" w:ascii="仿宋_GB2312" w:hAnsi="宋体" w:eastAsia="仿宋_GB2312" w:cs="Times New Roman"/>
          <w:snapToGrid w:val="0"/>
          <w:kern w:val="0"/>
          <w:szCs w:val="32"/>
        </w:rPr>
        <w:t>，现印发给你们，请各单位结合自身需求及时制定培训计划。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napToGrid w:val="0"/>
          <w:kern w:val="0"/>
          <w:szCs w:val="32"/>
        </w:rPr>
        <w:t>联系人：刘宏</w:t>
      </w:r>
      <w:r>
        <w:rPr>
          <w:rFonts w:hint="eastAsia" w:ascii="仿宋_GB2312" w:hAnsi="宋体" w:eastAsia="仿宋_GB2312" w:cs="Times New Roman"/>
          <w:snapToGrid w:val="0"/>
          <w:kern w:val="0"/>
          <w:szCs w:val="32"/>
          <w:lang w:val="en-US" w:eastAsia="zh-CN"/>
        </w:rPr>
        <w:t xml:space="preserve"> 0571-28891565 / 钱玲吉 0571-28891575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Times New Roman"/>
          <w:snapToGrid w:val="0"/>
          <w:kern w:val="0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ˎ̥" w:eastAsia="仿宋_GB2312" w:cs="Times New Roman"/>
          <w:bCs/>
          <w:color w:val="000000"/>
          <w:spacing w:val="-8"/>
          <w:kern w:val="0"/>
          <w:szCs w:val="32"/>
        </w:rPr>
      </w:pPr>
      <w:r>
        <w:rPr>
          <w:rFonts w:hint="eastAsia" w:ascii="仿宋_GB2312" w:hAnsi="ˎ̥" w:eastAsia="仿宋_GB2312" w:cs="Times New Roman"/>
          <w:bCs/>
          <w:color w:val="000000"/>
          <w:kern w:val="0"/>
          <w:szCs w:val="32"/>
        </w:rPr>
        <w:t>附件：</w:t>
      </w:r>
      <w:r>
        <w:rPr>
          <w:rFonts w:hint="eastAsia" w:ascii="仿宋_GB2312" w:hAnsi="ˎ̥" w:eastAsia="仿宋_GB2312" w:cs="Times New Roman"/>
          <w:bCs/>
          <w:color w:val="000000"/>
          <w:spacing w:val="-8"/>
          <w:kern w:val="0"/>
          <w:szCs w:val="32"/>
        </w:rPr>
        <w:t>浙江省</w:t>
      </w:r>
      <w:r>
        <w:rPr>
          <w:rFonts w:hint="eastAsia" w:ascii="仿宋_GB2312" w:hAnsi="ˎ̥" w:eastAsia="仿宋_GB2312" w:cs="Times New Roman"/>
          <w:bCs/>
          <w:color w:val="000000"/>
          <w:spacing w:val="-8"/>
          <w:kern w:val="0"/>
          <w:szCs w:val="32"/>
          <w:lang w:val="en-US" w:eastAsia="zh-CN"/>
        </w:rPr>
        <w:t>生态</w:t>
      </w:r>
      <w:r>
        <w:rPr>
          <w:rFonts w:hint="eastAsia" w:ascii="仿宋_GB2312" w:hAnsi="ˎ̥" w:eastAsia="仿宋_GB2312" w:cs="Times New Roman"/>
          <w:bCs/>
          <w:color w:val="000000"/>
          <w:spacing w:val="-8"/>
          <w:kern w:val="0"/>
          <w:szCs w:val="32"/>
        </w:rPr>
        <w:t>环境监测协会202</w:t>
      </w:r>
      <w:r>
        <w:rPr>
          <w:rFonts w:hint="eastAsia" w:ascii="仿宋_GB2312" w:hAnsi="ˎ̥" w:eastAsia="仿宋_GB2312" w:cs="Times New Roman"/>
          <w:bCs/>
          <w:color w:val="000000"/>
          <w:spacing w:val="-8"/>
          <w:kern w:val="0"/>
          <w:szCs w:val="32"/>
          <w:lang w:val="en-US" w:eastAsia="zh-CN"/>
        </w:rPr>
        <w:t>4</w:t>
      </w:r>
      <w:r>
        <w:rPr>
          <w:rFonts w:hint="eastAsia" w:ascii="仿宋_GB2312" w:hAnsi="ˎ̥" w:eastAsia="仿宋_GB2312" w:cs="Times New Roman"/>
          <w:bCs/>
          <w:color w:val="000000"/>
          <w:spacing w:val="-8"/>
          <w:kern w:val="0"/>
          <w:szCs w:val="32"/>
        </w:rPr>
        <w:t>年度培训计划</w:t>
      </w:r>
      <w:r>
        <w:rPr>
          <w:rFonts w:hint="eastAsia" w:ascii="仿宋_GB2312" w:hAnsi="ˎ̥" w:eastAsia="仿宋_GB2312" w:cs="Times New Roman"/>
          <w:bCs/>
          <w:color w:val="000000"/>
          <w:spacing w:val="-8"/>
          <w:kern w:val="0"/>
          <w:szCs w:val="32"/>
          <w:lang w:val="en-US" w:eastAsia="zh-CN"/>
        </w:rPr>
        <w:t>及</w:t>
      </w:r>
      <w:r>
        <w:rPr>
          <w:rFonts w:hint="eastAsia" w:ascii="仿宋_GB2312" w:hAnsi="ˎ̥" w:eastAsia="仿宋_GB2312" w:cs="Times New Roman"/>
          <w:bCs/>
          <w:color w:val="000000"/>
          <w:spacing w:val="-8"/>
          <w:kern w:val="0"/>
          <w:szCs w:val="32"/>
        </w:rPr>
        <w:t>意见反馈表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8" w:firstLineChars="200"/>
        <w:jc w:val="left"/>
        <w:rPr>
          <w:rFonts w:hint="eastAsia" w:ascii="仿宋_GB2312" w:hAnsi="ˎ̥" w:eastAsia="仿宋_GB2312" w:cs="Times New Roman"/>
          <w:bCs/>
          <w:color w:val="000000"/>
          <w:spacing w:val="-8"/>
          <w:kern w:val="0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ˎ̥" w:eastAsia="仿宋_GB2312" w:cs="Times New Roman"/>
          <w:bCs/>
          <w:color w:val="000000"/>
          <w:kern w:val="0"/>
          <w:szCs w:val="32"/>
        </w:rPr>
      </w:pPr>
      <w:r>
        <w:rPr>
          <w:rFonts w:hint="eastAsia" w:hAnsi="仿宋" w:cs="仿宋"/>
          <w:szCs w:val="32"/>
          <w:lang w:val="en-US" w:eastAsia="zh-CN"/>
        </w:rPr>
        <w:t xml:space="preserve">                              </w:t>
      </w:r>
      <w:r>
        <w:rPr>
          <w:rFonts w:hint="eastAsia" w:hAnsi="仿宋" w:cs="仿宋"/>
          <w:szCs w:val="32"/>
        </w:rPr>
        <w:t>浙江省</w:t>
      </w:r>
      <w:r>
        <w:rPr>
          <w:rFonts w:hint="eastAsia" w:hAnsi="仿宋" w:cs="仿宋"/>
          <w:szCs w:val="32"/>
          <w:lang w:val="en-US" w:eastAsia="zh-CN"/>
        </w:rPr>
        <w:t>生态</w:t>
      </w:r>
      <w:r>
        <w:rPr>
          <w:rFonts w:hint="eastAsia" w:hAnsi="仿宋" w:cs="仿宋"/>
          <w:szCs w:val="32"/>
        </w:rPr>
        <w:t>环境监测协会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right="324" w:firstLine="640" w:firstLineChars="200"/>
        <w:jc w:val="right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Cs w:val="32"/>
        </w:rPr>
        <w:t>年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月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Cs w:val="32"/>
        </w:rPr>
        <w:t>日</w:t>
      </w:r>
    </w:p>
    <w:p>
      <w:pPr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浙江省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生态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环境监测协会202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年度培训计划</w:t>
      </w:r>
    </w:p>
    <w:tbl>
      <w:tblPr>
        <w:tblStyle w:val="9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871"/>
        <w:gridCol w:w="4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培训内容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机动车排气污染检测技术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  <w:t>1月、4月、7月、10月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机动车排气污染检测技术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提升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  <w:t>不定期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嗅觉测试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  <w:t>线上每月1期/线下每季度1期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生态环境监测机构质量管理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环境监测采样理论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知识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污染源在线监测及噪声监测运维技术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建设用地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土壤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污染状况调查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环境监测采样</w:t>
            </w: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实操技能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  <w:t>不定期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实验室理论基础及实操技能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  <w:t>不定期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企业环境管理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企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建设项目竣工自主验收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生态环境监测机构关键岗位人员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培训内容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浙江省环境空气自动监测系统运维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5月、10月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浙江省地表水自动监测系统运维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5月、10月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公益课堂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每月1期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b/>
          <w:kern w:val="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228600</wp:posOffset>
            </wp:positionV>
            <wp:extent cx="1344295" cy="1360805"/>
            <wp:effectExtent l="0" t="0" r="8255" b="10795"/>
            <wp:wrapSquare wrapText="bothSides"/>
            <wp:docPr id="5" name="图片 5" descr="协会二维码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协会二维码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kern w:val="0"/>
          <w:sz w:val="24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cs="仿宋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本计划仅供参考，协会将视情况对培训时间及内容做适当调整，具体以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培训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每期培训通知发布于浙江省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生态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环境监测协会微信公众号及官网，敬请关注</w:t>
      </w:r>
      <w:r>
        <w:rPr>
          <w:rFonts w:hint="eastAsia" w:ascii="仿宋" w:hAnsi="仿宋" w:cs="仿宋"/>
          <w:color w:val="000000"/>
          <w:kern w:val="0"/>
          <w:sz w:val="24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公益课堂，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欢迎关注协会微信公众号收看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cs="仿宋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如有个性化培训需求，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可与协会联系；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如对培训内容、培训形式等有任何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意见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建议</w:t>
      </w:r>
      <w:r>
        <w:rPr>
          <w:rFonts w:hint="eastAsia" w:ascii="仿宋" w:hAnsi="仿宋" w:cs="仿宋"/>
          <w:color w:val="000000"/>
          <w:kern w:val="0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欢迎向协会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反馈。</w:t>
      </w:r>
    </w:p>
    <w:p>
      <w:pP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br w:type="page"/>
      </w:r>
    </w:p>
    <w:p>
      <w:pPr>
        <w:adjustRightInd w:val="0"/>
        <w:snapToGrid w:val="0"/>
        <w:spacing w:before="163" w:beforeLines="30"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意见反馈表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1984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1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4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exact"/>
        </w:trPr>
        <w:tc>
          <w:tcPr>
            <w:tcW w:w="9287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您希望增加哪些方面的培训？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exact"/>
        </w:trPr>
        <w:tc>
          <w:tcPr>
            <w:tcW w:w="9287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您希望在公益课堂听到哪些方面的内容？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exact"/>
        </w:trPr>
        <w:tc>
          <w:tcPr>
            <w:tcW w:w="9287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您对培训内容、培训时间、培训形式等有何意见建议？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说明：反馈表填写完成后请发送至协会邮箱：</w:t>
      </w:r>
      <w:r>
        <w:rPr>
          <w:rFonts w:hint="eastAsia" w:ascii="宋体" w:hAnsi="宋体" w:cs="宋体"/>
          <w:b/>
          <w:bCs/>
          <w:kern w:val="0"/>
          <w:sz w:val="24"/>
        </w:rPr>
        <w:t>z</w:t>
      </w:r>
      <w:r>
        <w:rPr>
          <w:rFonts w:ascii="宋体" w:hAnsi="宋体" w:cs="宋体"/>
          <w:b/>
          <w:bCs/>
          <w:kern w:val="0"/>
          <w:sz w:val="24"/>
        </w:rPr>
        <w:t>jema2008@163.com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，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感谢您的参与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。</w:t>
      </w:r>
    </w:p>
    <w:tbl>
      <w:tblPr>
        <w:tblStyle w:val="9"/>
        <w:tblpPr w:leftFromText="180" w:rightFromText="180" w:vertAnchor="text" w:horzAnchor="margin" w:tblpY="350"/>
        <w:tblW w:w="906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Cs w:val="32"/>
              </w:rPr>
              <w:t>浙江省</w:t>
            </w:r>
            <w:r>
              <w:rPr>
                <w:rFonts w:hint="eastAsia" w:ascii="仿宋_GB2312" w:eastAsia="仿宋_GB2312"/>
                <w:color w:val="000000"/>
                <w:szCs w:val="32"/>
                <w:lang w:val="en-US" w:eastAsia="zh-CN"/>
              </w:rPr>
              <w:t>生态</w:t>
            </w:r>
            <w:r>
              <w:rPr>
                <w:rFonts w:hint="eastAsia" w:ascii="仿宋_GB2312" w:eastAsia="仿宋_GB2312"/>
                <w:color w:val="000000"/>
                <w:szCs w:val="32"/>
              </w:rPr>
              <w:t xml:space="preserve">环境监测协会秘书处  </w:t>
            </w:r>
            <w:r>
              <w:rPr>
                <w:rFonts w:ascii="仿宋_GB2312" w:eastAsia="仿宋_GB2312"/>
                <w:color w:val="000000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32"/>
              </w:rPr>
              <w:t xml:space="preserve">   </w:t>
            </w:r>
            <w:r>
              <w:rPr>
                <w:rFonts w:ascii="仿宋_GB2312" w:eastAsia="仿宋_GB2312"/>
                <w:color w:val="000000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32"/>
              </w:rPr>
              <w:t>202</w:t>
            </w:r>
            <w:r>
              <w:rPr>
                <w:rFonts w:hint="eastAsia" w:ascii="仿宋_GB2312" w:eastAsia="仿宋_GB2312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Cs w:val="32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32"/>
              </w:rPr>
              <w:t>月</w:t>
            </w:r>
            <w:r>
              <w:rPr>
                <w:rFonts w:hint="eastAsia" w:ascii="仿宋_GB2312" w:eastAsia="仿宋_GB2312"/>
                <w:color w:val="000000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Cs w:val="32"/>
              </w:rPr>
              <w:t>日印发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13"/>
          <w:szCs w:val="13"/>
        </w:rPr>
      </w:pPr>
    </w:p>
    <w:sectPr>
      <w:footerReference r:id="rId3" w:type="default"/>
      <w:pgSz w:w="11906" w:h="16838"/>
      <w:pgMar w:top="2098" w:right="1304" w:bottom="141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C6D9C"/>
    <w:multiLevelType w:val="singleLevel"/>
    <w:tmpl w:val="9A4C6D9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62"/>
  <w:drawingGridVerticalSpacing w:val="2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YjEzODQ3YzVmNWQ5NWM5YjMxODc4ODMzYTIzOTkifQ=="/>
  </w:docVars>
  <w:rsids>
    <w:rsidRoot w:val="5C1C2636"/>
    <w:rsid w:val="0001592E"/>
    <w:rsid w:val="00047238"/>
    <w:rsid w:val="000551E2"/>
    <w:rsid w:val="000624B9"/>
    <w:rsid w:val="000655CC"/>
    <w:rsid w:val="00082410"/>
    <w:rsid w:val="00083255"/>
    <w:rsid w:val="00085F8B"/>
    <w:rsid w:val="00095783"/>
    <w:rsid w:val="000F2C44"/>
    <w:rsid w:val="000F2F3A"/>
    <w:rsid w:val="000F7B6F"/>
    <w:rsid w:val="00100608"/>
    <w:rsid w:val="00105EA0"/>
    <w:rsid w:val="00112679"/>
    <w:rsid w:val="00116766"/>
    <w:rsid w:val="00124E5A"/>
    <w:rsid w:val="00126A9A"/>
    <w:rsid w:val="00142702"/>
    <w:rsid w:val="00170C5C"/>
    <w:rsid w:val="001748FE"/>
    <w:rsid w:val="00176C01"/>
    <w:rsid w:val="00187CE5"/>
    <w:rsid w:val="00195037"/>
    <w:rsid w:val="00195387"/>
    <w:rsid w:val="001A2755"/>
    <w:rsid w:val="001B2603"/>
    <w:rsid w:val="001C0DAD"/>
    <w:rsid w:val="001F76D7"/>
    <w:rsid w:val="002167A1"/>
    <w:rsid w:val="00217622"/>
    <w:rsid w:val="00223433"/>
    <w:rsid w:val="00233C64"/>
    <w:rsid w:val="00235965"/>
    <w:rsid w:val="00237287"/>
    <w:rsid w:val="00246675"/>
    <w:rsid w:val="00263A94"/>
    <w:rsid w:val="00273987"/>
    <w:rsid w:val="002768BC"/>
    <w:rsid w:val="0028417E"/>
    <w:rsid w:val="002841F0"/>
    <w:rsid w:val="00286899"/>
    <w:rsid w:val="00290DCD"/>
    <w:rsid w:val="00295B6C"/>
    <w:rsid w:val="002A06CD"/>
    <w:rsid w:val="002A1521"/>
    <w:rsid w:val="002B6DA8"/>
    <w:rsid w:val="002E2F55"/>
    <w:rsid w:val="002F66A4"/>
    <w:rsid w:val="003012E3"/>
    <w:rsid w:val="00331861"/>
    <w:rsid w:val="00346EFA"/>
    <w:rsid w:val="00347A8B"/>
    <w:rsid w:val="0035158D"/>
    <w:rsid w:val="003663C1"/>
    <w:rsid w:val="00370B4C"/>
    <w:rsid w:val="003843BD"/>
    <w:rsid w:val="00393E7C"/>
    <w:rsid w:val="003A4252"/>
    <w:rsid w:val="003A4EC5"/>
    <w:rsid w:val="003D148E"/>
    <w:rsid w:val="003D54F2"/>
    <w:rsid w:val="003E21CB"/>
    <w:rsid w:val="003E267F"/>
    <w:rsid w:val="003E54DA"/>
    <w:rsid w:val="003E7C66"/>
    <w:rsid w:val="003F00DF"/>
    <w:rsid w:val="0040447C"/>
    <w:rsid w:val="004063D8"/>
    <w:rsid w:val="00417383"/>
    <w:rsid w:val="00427486"/>
    <w:rsid w:val="00434366"/>
    <w:rsid w:val="0044514F"/>
    <w:rsid w:val="00456934"/>
    <w:rsid w:val="00477750"/>
    <w:rsid w:val="00482A25"/>
    <w:rsid w:val="0048655E"/>
    <w:rsid w:val="00497CEF"/>
    <w:rsid w:val="004A2F69"/>
    <w:rsid w:val="004C4A71"/>
    <w:rsid w:val="004C61F3"/>
    <w:rsid w:val="004F427C"/>
    <w:rsid w:val="004F5E00"/>
    <w:rsid w:val="00505560"/>
    <w:rsid w:val="00510E5E"/>
    <w:rsid w:val="00541DD6"/>
    <w:rsid w:val="005547FB"/>
    <w:rsid w:val="0056074F"/>
    <w:rsid w:val="0056538C"/>
    <w:rsid w:val="0057052D"/>
    <w:rsid w:val="005723C3"/>
    <w:rsid w:val="0058347C"/>
    <w:rsid w:val="00590B74"/>
    <w:rsid w:val="005B1C7C"/>
    <w:rsid w:val="005B3812"/>
    <w:rsid w:val="005C1EB7"/>
    <w:rsid w:val="005D6E51"/>
    <w:rsid w:val="00614E63"/>
    <w:rsid w:val="00626217"/>
    <w:rsid w:val="0063422B"/>
    <w:rsid w:val="006377CB"/>
    <w:rsid w:val="00640EEA"/>
    <w:rsid w:val="0065458B"/>
    <w:rsid w:val="00660CF5"/>
    <w:rsid w:val="006667C0"/>
    <w:rsid w:val="0066763E"/>
    <w:rsid w:val="0068542A"/>
    <w:rsid w:val="006F2DE0"/>
    <w:rsid w:val="006F3B0B"/>
    <w:rsid w:val="007102A1"/>
    <w:rsid w:val="00727C0B"/>
    <w:rsid w:val="007313E0"/>
    <w:rsid w:val="007361FC"/>
    <w:rsid w:val="0074125A"/>
    <w:rsid w:val="007566BD"/>
    <w:rsid w:val="00776412"/>
    <w:rsid w:val="007803A0"/>
    <w:rsid w:val="007864C2"/>
    <w:rsid w:val="007B3A05"/>
    <w:rsid w:val="007B62A0"/>
    <w:rsid w:val="007C05B5"/>
    <w:rsid w:val="007C43CE"/>
    <w:rsid w:val="007D0A71"/>
    <w:rsid w:val="007D15B5"/>
    <w:rsid w:val="007F2BDE"/>
    <w:rsid w:val="007F4253"/>
    <w:rsid w:val="007F4C61"/>
    <w:rsid w:val="008155DF"/>
    <w:rsid w:val="00815CDC"/>
    <w:rsid w:val="008179A9"/>
    <w:rsid w:val="00822A2E"/>
    <w:rsid w:val="008331E0"/>
    <w:rsid w:val="00834626"/>
    <w:rsid w:val="0085234F"/>
    <w:rsid w:val="00866159"/>
    <w:rsid w:val="00880620"/>
    <w:rsid w:val="008843BE"/>
    <w:rsid w:val="008F3E46"/>
    <w:rsid w:val="00905652"/>
    <w:rsid w:val="00915785"/>
    <w:rsid w:val="00921808"/>
    <w:rsid w:val="00922BFC"/>
    <w:rsid w:val="00946397"/>
    <w:rsid w:val="009538BD"/>
    <w:rsid w:val="009628CB"/>
    <w:rsid w:val="00970ED3"/>
    <w:rsid w:val="009911D7"/>
    <w:rsid w:val="00992F97"/>
    <w:rsid w:val="009D0EA3"/>
    <w:rsid w:val="009D106F"/>
    <w:rsid w:val="009D2745"/>
    <w:rsid w:val="009D2B88"/>
    <w:rsid w:val="009D3D0F"/>
    <w:rsid w:val="009D5F3C"/>
    <w:rsid w:val="009F04C4"/>
    <w:rsid w:val="009F6741"/>
    <w:rsid w:val="009F6BD3"/>
    <w:rsid w:val="00A02AD5"/>
    <w:rsid w:val="00A1047C"/>
    <w:rsid w:val="00A26534"/>
    <w:rsid w:val="00A3476C"/>
    <w:rsid w:val="00A36B8D"/>
    <w:rsid w:val="00A402EE"/>
    <w:rsid w:val="00A574CF"/>
    <w:rsid w:val="00A7027E"/>
    <w:rsid w:val="00A83541"/>
    <w:rsid w:val="00A85AD1"/>
    <w:rsid w:val="00A92E62"/>
    <w:rsid w:val="00A963AE"/>
    <w:rsid w:val="00AA7DB3"/>
    <w:rsid w:val="00AB0807"/>
    <w:rsid w:val="00AC19DE"/>
    <w:rsid w:val="00AC3411"/>
    <w:rsid w:val="00AC3542"/>
    <w:rsid w:val="00AD2D7D"/>
    <w:rsid w:val="00AE337A"/>
    <w:rsid w:val="00AF0965"/>
    <w:rsid w:val="00B0773E"/>
    <w:rsid w:val="00B118AB"/>
    <w:rsid w:val="00B16CC5"/>
    <w:rsid w:val="00B231AA"/>
    <w:rsid w:val="00B40BD3"/>
    <w:rsid w:val="00B879F2"/>
    <w:rsid w:val="00BA2F3B"/>
    <w:rsid w:val="00BA5ED1"/>
    <w:rsid w:val="00BB09FE"/>
    <w:rsid w:val="00BF654B"/>
    <w:rsid w:val="00BF6EC7"/>
    <w:rsid w:val="00C1788B"/>
    <w:rsid w:val="00C22A66"/>
    <w:rsid w:val="00C430D3"/>
    <w:rsid w:val="00C515BC"/>
    <w:rsid w:val="00C645FF"/>
    <w:rsid w:val="00C64FD9"/>
    <w:rsid w:val="00C768C8"/>
    <w:rsid w:val="00C76F56"/>
    <w:rsid w:val="00C83B93"/>
    <w:rsid w:val="00C85F41"/>
    <w:rsid w:val="00C90189"/>
    <w:rsid w:val="00CB01B3"/>
    <w:rsid w:val="00CB0760"/>
    <w:rsid w:val="00CC3D77"/>
    <w:rsid w:val="00CD7311"/>
    <w:rsid w:val="00CE5761"/>
    <w:rsid w:val="00CF6B2B"/>
    <w:rsid w:val="00CF73E0"/>
    <w:rsid w:val="00D12E7F"/>
    <w:rsid w:val="00D453D7"/>
    <w:rsid w:val="00D67F10"/>
    <w:rsid w:val="00D726FA"/>
    <w:rsid w:val="00D73A3A"/>
    <w:rsid w:val="00D74B5A"/>
    <w:rsid w:val="00DA05E8"/>
    <w:rsid w:val="00DB3BB4"/>
    <w:rsid w:val="00DC4E4E"/>
    <w:rsid w:val="00DD524F"/>
    <w:rsid w:val="00DE2D7B"/>
    <w:rsid w:val="00DF0717"/>
    <w:rsid w:val="00DF3D66"/>
    <w:rsid w:val="00DF4005"/>
    <w:rsid w:val="00E0013A"/>
    <w:rsid w:val="00E2116C"/>
    <w:rsid w:val="00E2488B"/>
    <w:rsid w:val="00E60876"/>
    <w:rsid w:val="00E71DC8"/>
    <w:rsid w:val="00E84460"/>
    <w:rsid w:val="00EA32AC"/>
    <w:rsid w:val="00EA46D9"/>
    <w:rsid w:val="00EB40CD"/>
    <w:rsid w:val="00ED7CAF"/>
    <w:rsid w:val="00F0217A"/>
    <w:rsid w:val="00F176ED"/>
    <w:rsid w:val="00F37238"/>
    <w:rsid w:val="00F43E61"/>
    <w:rsid w:val="00F77391"/>
    <w:rsid w:val="00F80349"/>
    <w:rsid w:val="00FA459F"/>
    <w:rsid w:val="00FE08E4"/>
    <w:rsid w:val="00FF3F4F"/>
    <w:rsid w:val="01EB1B1B"/>
    <w:rsid w:val="0232494F"/>
    <w:rsid w:val="045B1DC7"/>
    <w:rsid w:val="04ED16A0"/>
    <w:rsid w:val="053674EE"/>
    <w:rsid w:val="05452436"/>
    <w:rsid w:val="056E6E62"/>
    <w:rsid w:val="069A65B0"/>
    <w:rsid w:val="069E605E"/>
    <w:rsid w:val="07436660"/>
    <w:rsid w:val="079F18BF"/>
    <w:rsid w:val="09185532"/>
    <w:rsid w:val="09283990"/>
    <w:rsid w:val="0931287B"/>
    <w:rsid w:val="0A1D488C"/>
    <w:rsid w:val="0A654DC4"/>
    <w:rsid w:val="0AC84C0F"/>
    <w:rsid w:val="0ADB0F46"/>
    <w:rsid w:val="0B380217"/>
    <w:rsid w:val="0D206963"/>
    <w:rsid w:val="0FED7ADC"/>
    <w:rsid w:val="10750C6A"/>
    <w:rsid w:val="10991F2C"/>
    <w:rsid w:val="10B0498A"/>
    <w:rsid w:val="10BB0CCF"/>
    <w:rsid w:val="11282A59"/>
    <w:rsid w:val="13107080"/>
    <w:rsid w:val="13D12072"/>
    <w:rsid w:val="14400910"/>
    <w:rsid w:val="14F70EBC"/>
    <w:rsid w:val="1636704E"/>
    <w:rsid w:val="1639246A"/>
    <w:rsid w:val="165E3B57"/>
    <w:rsid w:val="17183B9A"/>
    <w:rsid w:val="18197981"/>
    <w:rsid w:val="189D1B0F"/>
    <w:rsid w:val="189E7194"/>
    <w:rsid w:val="18A52BAF"/>
    <w:rsid w:val="18A94DBD"/>
    <w:rsid w:val="19136074"/>
    <w:rsid w:val="19325B16"/>
    <w:rsid w:val="19AB643C"/>
    <w:rsid w:val="1B807CD9"/>
    <w:rsid w:val="1C85328B"/>
    <w:rsid w:val="1CDF7282"/>
    <w:rsid w:val="1D16180F"/>
    <w:rsid w:val="1D243F88"/>
    <w:rsid w:val="1D36021F"/>
    <w:rsid w:val="1E363F59"/>
    <w:rsid w:val="1F186678"/>
    <w:rsid w:val="200072DE"/>
    <w:rsid w:val="200A6D02"/>
    <w:rsid w:val="202766DA"/>
    <w:rsid w:val="20345F62"/>
    <w:rsid w:val="20AE63AA"/>
    <w:rsid w:val="217B33D8"/>
    <w:rsid w:val="21867A05"/>
    <w:rsid w:val="21A1039B"/>
    <w:rsid w:val="22020907"/>
    <w:rsid w:val="242B3716"/>
    <w:rsid w:val="242E087E"/>
    <w:rsid w:val="24BC4941"/>
    <w:rsid w:val="24CD517C"/>
    <w:rsid w:val="255F47F5"/>
    <w:rsid w:val="25682D35"/>
    <w:rsid w:val="260E7FC9"/>
    <w:rsid w:val="26553FD8"/>
    <w:rsid w:val="265A6D6B"/>
    <w:rsid w:val="27624D95"/>
    <w:rsid w:val="27875A88"/>
    <w:rsid w:val="27AF0627"/>
    <w:rsid w:val="27B64698"/>
    <w:rsid w:val="29B272D3"/>
    <w:rsid w:val="2A043A84"/>
    <w:rsid w:val="2A650B01"/>
    <w:rsid w:val="2A8D590C"/>
    <w:rsid w:val="2B694778"/>
    <w:rsid w:val="2D011D4B"/>
    <w:rsid w:val="2DA2414C"/>
    <w:rsid w:val="2DF63C04"/>
    <w:rsid w:val="2DFF5545"/>
    <w:rsid w:val="2E3A0273"/>
    <w:rsid w:val="313022EE"/>
    <w:rsid w:val="326B17CE"/>
    <w:rsid w:val="32CE2CAA"/>
    <w:rsid w:val="32CF7510"/>
    <w:rsid w:val="345C0DED"/>
    <w:rsid w:val="359E4766"/>
    <w:rsid w:val="3635398B"/>
    <w:rsid w:val="36813B92"/>
    <w:rsid w:val="36B7146A"/>
    <w:rsid w:val="37910E6F"/>
    <w:rsid w:val="38200B52"/>
    <w:rsid w:val="385A5B48"/>
    <w:rsid w:val="38612A4B"/>
    <w:rsid w:val="38B33BF7"/>
    <w:rsid w:val="38B55BEE"/>
    <w:rsid w:val="392B5604"/>
    <w:rsid w:val="39805E63"/>
    <w:rsid w:val="39BC3B6C"/>
    <w:rsid w:val="39BF1D83"/>
    <w:rsid w:val="3BE12047"/>
    <w:rsid w:val="3C00338C"/>
    <w:rsid w:val="3C490CDC"/>
    <w:rsid w:val="3C83787D"/>
    <w:rsid w:val="3CC828EC"/>
    <w:rsid w:val="3E0C2A19"/>
    <w:rsid w:val="3E23146B"/>
    <w:rsid w:val="3EAE79A8"/>
    <w:rsid w:val="40F65806"/>
    <w:rsid w:val="42036D22"/>
    <w:rsid w:val="42AB5176"/>
    <w:rsid w:val="42C05A48"/>
    <w:rsid w:val="43127C72"/>
    <w:rsid w:val="434763F4"/>
    <w:rsid w:val="44E22573"/>
    <w:rsid w:val="44ED6261"/>
    <w:rsid w:val="4514420F"/>
    <w:rsid w:val="45802471"/>
    <w:rsid w:val="467A2DE5"/>
    <w:rsid w:val="47293DFC"/>
    <w:rsid w:val="478D55E0"/>
    <w:rsid w:val="47D821BD"/>
    <w:rsid w:val="48280B03"/>
    <w:rsid w:val="48643D4D"/>
    <w:rsid w:val="4895301D"/>
    <w:rsid w:val="48DB318B"/>
    <w:rsid w:val="49160A5A"/>
    <w:rsid w:val="49251EA5"/>
    <w:rsid w:val="493A4767"/>
    <w:rsid w:val="49546CB3"/>
    <w:rsid w:val="49552F89"/>
    <w:rsid w:val="4A344325"/>
    <w:rsid w:val="4A7B4EE7"/>
    <w:rsid w:val="4B011A7E"/>
    <w:rsid w:val="4B383448"/>
    <w:rsid w:val="4C5040E2"/>
    <w:rsid w:val="4D7B5301"/>
    <w:rsid w:val="4E521445"/>
    <w:rsid w:val="4EC47D73"/>
    <w:rsid w:val="4EDD2104"/>
    <w:rsid w:val="4F473B90"/>
    <w:rsid w:val="4FA113E3"/>
    <w:rsid w:val="50033619"/>
    <w:rsid w:val="51554FF6"/>
    <w:rsid w:val="51C3275E"/>
    <w:rsid w:val="51F73C21"/>
    <w:rsid w:val="522F6D77"/>
    <w:rsid w:val="532723D6"/>
    <w:rsid w:val="54266041"/>
    <w:rsid w:val="549F12AE"/>
    <w:rsid w:val="55C0458D"/>
    <w:rsid w:val="55F4508C"/>
    <w:rsid w:val="56B510FA"/>
    <w:rsid w:val="572A254B"/>
    <w:rsid w:val="57870849"/>
    <w:rsid w:val="57CA0D0F"/>
    <w:rsid w:val="582203DB"/>
    <w:rsid w:val="587D0513"/>
    <w:rsid w:val="58C33092"/>
    <w:rsid w:val="59272194"/>
    <w:rsid w:val="59EF04A8"/>
    <w:rsid w:val="59EF4DC3"/>
    <w:rsid w:val="5A920654"/>
    <w:rsid w:val="5AF31068"/>
    <w:rsid w:val="5B6E2B54"/>
    <w:rsid w:val="5BD96CCA"/>
    <w:rsid w:val="5C1C2636"/>
    <w:rsid w:val="5C2E4AD4"/>
    <w:rsid w:val="5E0F60B1"/>
    <w:rsid w:val="5E3A6629"/>
    <w:rsid w:val="60102481"/>
    <w:rsid w:val="60C17AD0"/>
    <w:rsid w:val="62067122"/>
    <w:rsid w:val="62B32957"/>
    <w:rsid w:val="63E21F47"/>
    <w:rsid w:val="63EE76C8"/>
    <w:rsid w:val="6611005B"/>
    <w:rsid w:val="67D52CBB"/>
    <w:rsid w:val="68074F1A"/>
    <w:rsid w:val="68D8353A"/>
    <w:rsid w:val="69B56999"/>
    <w:rsid w:val="6A90249F"/>
    <w:rsid w:val="6AD50377"/>
    <w:rsid w:val="6CC53680"/>
    <w:rsid w:val="6CDC5889"/>
    <w:rsid w:val="6D105D0A"/>
    <w:rsid w:val="6D535020"/>
    <w:rsid w:val="6D88130D"/>
    <w:rsid w:val="6DB3094B"/>
    <w:rsid w:val="6E8A5754"/>
    <w:rsid w:val="6E8D1828"/>
    <w:rsid w:val="6EF46955"/>
    <w:rsid w:val="6FC60B85"/>
    <w:rsid w:val="7004441D"/>
    <w:rsid w:val="720D24B0"/>
    <w:rsid w:val="72757780"/>
    <w:rsid w:val="72767DEE"/>
    <w:rsid w:val="72E655FD"/>
    <w:rsid w:val="732D5B95"/>
    <w:rsid w:val="74904B26"/>
    <w:rsid w:val="74CC3EF9"/>
    <w:rsid w:val="756F3CBD"/>
    <w:rsid w:val="77951E67"/>
    <w:rsid w:val="7972563B"/>
    <w:rsid w:val="7A523D8D"/>
    <w:rsid w:val="7B1F3E5F"/>
    <w:rsid w:val="7B846012"/>
    <w:rsid w:val="7C0056DE"/>
    <w:rsid w:val="7C73494C"/>
    <w:rsid w:val="7D944327"/>
    <w:rsid w:val="7DDB2AB9"/>
    <w:rsid w:val="7DDB3C0D"/>
    <w:rsid w:val="7E20506C"/>
    <w:rsid w:val="7EE822DB"/>
    <w:rsid w:val="7F233A06"/>
    <w:rsid w:val="7FA11B7A"/>
    <w:rsid w:val="7F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autoRedefine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1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HTML 预设格式 字符"/>
    <w:basedOn w:val="11"/>
    <w:link w:val="8"/>
    <w:qFormat/>
    <w:uiPriority w:val="99"/>
    <w:rPr>
      <w:rFonts w:ascii="宋体" w:hAnsi="宋体" w:cs="宋体"/>
      <w:sz w:val="24"/>
      <w:szCs w:val="24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11"/>
    <w:link w:val="5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6">
    <w:name w:val="日期 字符"/>
    <w:basedOn w:val="11"/>
    <w:link w:val="4"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7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2 字符"/>
    <w:basedOn w:val="11"/>
    <w:link w:val="2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A640E9-6750-4659-A6E9-D2B769128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4</Pages>
  <Words>1044</Words>
  <Characters>1105</Characters>
  <Lines>8</Lines>
  <Paragraphs>2</Paragraphs>
  <TotalTime>11</TotalTime>
  <ScaleCrop>false</ScaleCrop>
  <LinksUpToDate>false</LinksUpToDate>
  <CharactersWithSpaces>1162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Lthui</cp:lastModifiedBy>
  <cp:lastPrinted>2024-01-09T07:23:00Z</cp:lastPrinted>
  <dcterms:modified xsi:type="dcterms:W3CDTF">2024-01-10T07:07:57Z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 linkTarget="0">
    <vt:lpwstr>6</vt:lpwstr>
  </property>
  <property fmtid="{D5CDD505-2E9C-101B-9397-08002B2CF9AE}" pid="4" name="ICV">
    <vt:lpwstr>48E550E0B13A4080AA736E1A878660DD</vt:lpwstr>
  </property>
</Properties>
</file>